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E3F" w:rsidR="005D0CFD" w:rsidRDefault="00391F2A" w14:paraId="42F04136" w14:textId="68DBF439">
      <w:pPr>
        <w:pStyle w:val="Heading1"/>
        <w:shd w:val="clear" w:color="auto" w:fill="000000"/>
        <w:jc w:val="center"/>
        <w:rPr>
          <w:rFonts w:ascii="Calibri" w:hAnsi="Calibri" w:eastAsia="Calibri" w:cs="Calibri"/>
          <w:b/>
          <w:color w:val="FFC000"/>
          <w:sz w:val="22"/>
          <w:szCs w:val="22"/>
          <w:lang w:val="en-US"/>
        </w:rPr>
      </w:pPr>
      <w:r w:rsidRPr="00B56E3F">
        <w:rPr>
          <w:rFonts w:ascii="Calibri" w:hAnsi="Calibri" w:eastAsia="Calibri" w:cs="Calibri"/>
          <w:b/>
          <w:color w:val="FFC000"/>
          <w:sz w:val="22"/>
          <w:szCs w:val="22"/>
          <w:lang w:val="en-US"/>
        </w:rPr>
        <w:t>SOLICITUD DE EMPLEO – GOOD NEIGHBORS C</w:t>
      </w:r>
      <w:r w:rsidR="00A61A8F">
        <w:rPr>
          <w:rFonts w:ascii="Calibri" w:hAnsi="Calibri" w:eastAsia="Calibri" w:cs="Calibri"/>
          <w:b/>
          <w:color w:val="FFC000"/>
          <w:sz w:val="22"/>
          <w:szCs w:val="22"/>
          <w:lang w:val="en-US"/>
        </w:rPr>
        <w:t>HILE</w:t>
      </w:r>
    </w:p>
    <w:p w:rsidRPr="00B56E3F" w:rsidR="005D0CFD" w:rsidRDefault="005D0CFD" w14:paraId="16029846" w14:textId="77777777">
      <w:pPr>
        <w:jc w:val="center"/>
        <w:rPr>
          <w:rFonts w:ascii="Calibri" w:hAnsi="Calibri" w:eastAsia="Calibri" w:cs="Calibri"/>
          <w:b/>
          <w:color w:val="FFC000"/>
          <w:sz w:val="16"/>
          <w:szCs w:val="16"/>
          <w:lang w:val="en-US"/>
        </w:rPr>
      </w:pPr>
    </w:p>
    <w:p w:rsidR="005D0CFD" w:rsidRDefault="00391F2A" w14:paraId="7C987F3B" w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12"/>
        </w:pBdr>
        <w:shd w:val="clear" w:color="auto" w:fill="FFFF00"/>
        <w:jc w:val="both"/>
        <w:rPr>
          <w:rFonts w:ascii="Calibri" w:hAnsi="Calibri" w:eastAsia="Calibri" w:cs="Calibri"/>
          <w:sz w:val="18"/>
          <w:szCs w:val="18"/>
        </w:rPr>
      </w:pPr>
      <w:bookmarkStart w:name="_gjdgxs" w:colFirst="0" w:colLast="0" w:id="0"/>
      <w:bookmarkEnd w:id="0"/>
      <w:r>
        <w:rPr>
          <w:rFonts w:ascii="Calibri" w:hAnsi="Calibri" w:eastAsia="Calibri" w:cs="Calibri"/>
          <w:sz w:val="18"/>
          <w:szCs w:val="18"/>
        </w:rPr>
        <w:t xml:space="preserve">Por favor, guarda este formulario como archivo, responde a todas las secciones, usa todo el espacio adicional que requieras. Guarda la información frecuentemente, y al finalizar guarda nuevamente </w:t>
      </w:r>
      <w:r>
        <w:rPr>
          <w:rFonts w:ascii="Calibri" w:hAnsi="Calibri" w:eastAsia="Calibri" w:cs="Calibri"/>
          <w:b/>
          <w:color w:val="FF0000"/>
          <w:sz w:val="18"/>
          <w:szCs w:val="18"/>
        </w:rPr>
        <w:t>antes de enviar a rrhh@goodneighbors.cl</w:t>
      </w:r>
    </w:p>
    <w:p w:rsidR="00B56E3F" w:rsidRDefault="00B56E3F" w14:paraId="0155F76B" w14:textId="77777777">
      <w:pPr>
        <w:rPr>
          <w:rFonts w:ascii="Calibri" w:hAnsi="Calibri" w:eastAsia="Calibri" w:cs="Calibri"/>
          <w:sz w:val="18"/>
          <w:szCs w:val="18"/>
        </w:rPr>
      </w:pPr>
    </w:p>
    <w:p w:rsidRPr="00B31FCE" w:rsidR="005D0CFD" w:rsidRDefault="00391F2A" w14:paraId="5A017672" w14:textId="0B92A926">
      <w:pPr>
        <w:rPr>
          <w:rFonts w:ascii="Calibri" w:hAnsi="Calibri" w:eastAsia="Calibri" w:cs="Calibri"/>
          <w:b/>
          <w:sz w:val="28"/>
          <w:szCs w:val="28"/>
        </w:rPr>
      </w:pPr>
      <w:r w:rsidRPr="00122D65">
        <w:rPr>
          <w:rFonts w:ascii="Calibri" w:hAnsi="Calibri" w:eastAsia="Calibri" w:cs="Calibri"/>
          <w:sz w:val="22"/>
          <w:szCs w:val="22"/>
        </w:rPr>
        <w:t>Puesto solicitado:</w:t>
      </w:r>
      <w:r>
        <w:rPr>
          <w:rFonts w:ascii="Calibri" w:hAnsi="Calibri" w:eastAsia="Calibri" w:cs="Calibri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ab/>
      </w:r>
      <w:r w:rsidR="00312E82">
        <w:rPr>
          <w:rFonts w:ascii="Calibri" w:hAnsi="Calibri" w:eastAsia="Calibri" w:cs="Calibri"/>
          <w:b/>
          <w:sz w:val="28"/>
          <w:szCs w:val="28"/>
        </w:rPr>
        <w:t>Coordinador/a de Socios/a</w:t>
      </w:r>
    </w:p>
    <w:p w:rsidRPr="00EC719F" w:rsidR="005D0CFD" w:rsidRDefault="005D0CFD" w14:paraId="0529E490" w14:textId="77777777">
      <w:pPr>
        <w:rPr>
          <w:rFonts w:ascii="Calibri" w:hAnsi="Calibri" w:eastAsia="Calibri" w:cs="Calibri"/>
          <w:b/>
          <w:sz w:val="16"/>
          <w:szCs w:val="16"/>
        </w:rPr>
      </w:pPr>
    </w:p>
    <w:p w:rsidRPr="00EC719F" w:rsidR="005D0CFD" w:rsidRDefault="00391F2A" w14:paraId="33320B88" w14:textId="77777777">
      <w:pPr>
        <w:pStyle w:val="Heading3"/>
        <w:rPr>
          <w:rFonts w:ascii="Calibri" w:hAnsi="Calibri" w:eastAsia="Calibri" w:cs="Calibri"/>
          <w:sz w:val="20"/>
          <w:szCs w:val="20"/>
        </w:rPr>
      </w:pPr>
      <w:r w:rsidRPr="00EC719F">
        <w:rPr>
          <w:rFonts w:ascii="Calibri" w:hAnsi="Calibri" w:eastAsia="Calibri" w:cs="Calibri"/>
          <w:sz w:val="20"/>
          <w:szCs w:val="20"/>
          <w:highlight w:val="yellow"/>
        </w:rPr>
        <w:t>Datos Personales</w:t>
      </w:r>
    </w:p>
    <w:tbl>
      <w:tblPr>
        <w:tblStyle w:val="a"/>
        <w:tblW w:w="9810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3407"/>
        <w:gridCol w:w="3673"/>
        <w:gridCol w:w="780"/>
      </w:tblGrid>
      <w:tr w:rsidRPr="00EC719F" w:rsidR="00EC719F" w:rsidTr="4B78CCB6" w14:paraId="4554B58A" w14:textId="77777777">
        <w:trPr>
          <w:trHeight w:val="460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B56E3F" w:rsidRDefault="00B56E3F" w14:paraId="21F1221F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Nombre y apellido</w:t>
            </w:r>
            <w:r w:rsidRPr="00EC719F" w:rsidR="00B31FCE">
              <w:rPr>
                <w:rFonts w:ascii="Calibri" w:hAnsi="Calibri" w:eastAsia="Calibri" w:cs="Calibri"/>
                <w:b/>
                <w:sz w:val="18"/>
                <w:szCs w:val="18"/>
              </w:rPr>
              <w:t>(</w:t>
            </w: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s</w:t>
            </w:r>
            <w:r w:rsidRPr="00EC719F" w:rsidR="00B31FCE">
              <w:rPr>
                <w:rFonts w:ascii="Calibri" w:hAnsi="Calibri" w:eastAsia="Calibri" w:cs="Calibri"/>
                <w:b/>
                <w:sz w:val="18"/>
                <w:szCs w:val="18"/>
              </w:rPr>
              <w:t>)</w:t>
            </w: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86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B56E3F" w:rsidRDefault="00B56E3F" w14:paraId="3AB6BE34" w14:textId="0213C566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EC719F" w:rsidR="00B56E3F" w:rsidRDefault="00B56E3F" w14:paraId="0FAB9A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 xml:space="preserve">    </w:t>
            </w:r>
          </w:p>
        </w:tc>
      </w:tr>
      <w:tr w:rsidRPr="00EC719F" w:rsidR="00EC719F" w:rsidTr="4B78CCB6" w14:paraId="607BE468" w14:textId="77777777">
        <w:tc>
          <w:tcPr>
            <w:tcW w:w="195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5DC55050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Dirección:</w:t>
            </w:r>
          </w:p>
        </w:tc>
        <w:tc>
          <w:tcPr>
            <w:tcW w:w="786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5D0CFD" w14:paraId="75A6FD7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C719F" w:rsidR="005D0CFD" w:rsidRDefault="005D0CFD" w14:paraId="225636A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4B78CCB6" w14:paraId="0CC50AAB" w14:textId="77777777">
        <w:tc>
          <w:tcPr>
            <w:tcW w:w="1950" w:type="dxa"/>
            <w:vMerge/>
            <w:tcBorders/>
            <w:tcMar/>
          </w:tcPr>
          <w:p w:rsidRPr="00EC719F" w:rsidR="005D0CFD" w:rsidRDefault="005D0CFD" w14:paraId="0BF663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786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0641664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 xml:space="preserve">CIUDAD/COMUNA:                                                                                   PAÍS: </w:t>
            </w:r>
          </w:p>
          <w:p w:rsidRPr="00EC719F" w:rsidR="005D0CFD" w:rsidRDefault="005D0CFD" w14:paraId="15FC57E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4B78CCB6" w14:paraId="752CB119" w14:textId="77777777"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7E36FC1D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E-mail:</w:t>
            </w:r>
          </w:p>
        </w:tc>
        <w:tc>
          <w:tcPr>
            <w:tcW w:w="786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5D0CFD" w14:paraId="1E72D50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C719F" w:rsidR="005D0CFD" w:rsidRDefault="005D0CFD" w14:paraId="3662539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4B78CCB6" w14:paraId="30BCFB37" w14:textId="77777777">
        <w:trPr>
          <w:trHeight w:val="220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4E92FA9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Número(s) de contacto:</w:t>
            </w:r>
          </w:p>
        </w:tc>
        <w:tc>
          <w:tcPr>
            <w:tcW w:w="786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5D0CFD" w14:paraId="77A4BCC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C719F" w:rsidR="005D0CFD" w:rsidRDefault="005D0CFD" w14:paraId="05EB58D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EC719F" w:rsidR="00EC719F" w:rsidTr="4B78CCB6" w14:paraId="59FF923B" w14:textId="77777777">
        <w:trPr>
          <w:trHeight w:val="220"/>
        </w:trPr>
        <w:tc>
          <w:tcPr>
            <w:tcW w:w="1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5CFE3A28" w14:textId="77777777">
            <w:pPr>
              <w:spacing w:line="360" w:lineRule="auto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Otros datos:</w:t>
            </w:r>
          </w:p>
        </w:tc>
        <w:tc>
          <w:tcPr>
            <w:tcW w:w="34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2009EDD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>Nacionalidad:</w:t>
            </w:r>
          </w:p>
        </w:tc>
        <w:tc>
          <w:tcPr>
            <w:tcW w:w="36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37F54A3C" w14:textId="1D966F2A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>RUT/CI</w:t>
            </w:r>
            <w:r w:rsidRPr="00EC719F" w:rsidR="0060799F">
              <w:rPr>
                <w:rFonts w:ascii="Calibri" w:hAnsi="Calibri" w:eastAsia="Calibri" w:cs="Calibri"/>
                <w:sz w:val="16"/>
                <w:szCs w:val="16"/>
              </w:rPr>
              <w:t>*</w:t>
            </w:r>
            <w:r w:rsidRPr="00EC719F">
              <w:rPr>
                <w:rFonts w:ascii="Calibri" w:hAnsi="Calibri" w:eastAsia="Calibri" w:cs="Calibri"/>
                <w:sz w:val="16"/>
                <w:szCs w:val="16"/>
              </w:rPr>
              <w:t xml:space="preserve"> o Pasaporte:</w:t>
            </w:r>
          </w:p>
          <w:p w:rsidRPr="00EC719F" w:rsidR="005D0CFD" w:rsidRDefault="005D0CFD" w14:paraId="582DBB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719F" w:rsidR="005D0CFD" w:rsidRDefault="00391F2A" w14:paraId="6D7C70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00EC719F">
              <w:rPr>
                <w:rFonts w:ascii="Calibri" w:hAnsi="Calibri" w:eastAsia="Calibri" w:cs="Calibri"/>
                <w:sz w:val="16"/>
                <w:szCs w:val="16"/>
              </w:rPr>
              <w:t>Género:</w:t>
            </w:r>
          </w:p>
        </w:tc>
      </w:tr>
      <w:tr w:rsidRPr="00EC719F" w:rsidR="00EC719F" w:rsidTr="4B78CCB6" w14:paraId="5BAB348D" w14:textId="77777777">
        <w:trPr>
          <w:trHeight w:val="220"/>
        </w:trPr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C719F" w:rsidR="005D0CFD" w:rsidRDefault="00391F2A" w14:paraId="3C99B8B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EC719F">
              <w:rPr>
                <w:rFonts w:ascii="Calibri" w:hAnsi="Calibri" w:eastAsia="Calibri" w:cs="Calibri"/>
                <w:b/>
                <w:sz w:val="18"/>
                <w:szCs w:val="18"/>
              </w:rPr>
              <w:t>Ocupación/Profesión actual:</w:t>
            </w:r>
          </w:p>
        </w:tc>
        <w:tc>
          <w:tcPr>
            <w:tcW w:w="78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C719F" w:rsidR="005D0CFD" w:rsidRDefault="005D0CFD" w14:paraId="7050827F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C719F" w:rsidR="00EC719F" w:rsidTr="4B78CCB6" w14:paraId="4BC9651B" w14:textId="77777777">
        <w:tc>
          <w:tcPr>
            <w:tcW w:w="9810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Pr="00A0576D" w:rsidR="005D0CFD" w:rsidP="0060799F" w:rsidRDefault="0060799F" w14:paraId="520BED26" w14:textId="146FDE84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>*Se requiere permiso de empleo en Chile</w:t>
            </w:r>
          </w:p>
          <w:p w:rsidRPr="00A0576D" w:rsidR="00312E82" w:rsidP="0060799F" w:rsidRDefault="00312E82" w14:paraId="22B81AE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5D0CFD" w:rsidRDefault="00391F2A" w14:paraId="2E95A22C" w14:textId="06ECC0C0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Por favor, </w:t>
            </w:r>
            <w:r w:rsidR="00A0576D">
              <w:rPr>
                <w:rFonts w:ascii="Calibri" w:hAnsi="Calibri" w:eastAsia="Calibri" w:cs="Calibri"/>
                <w:b/>
                <w:sz w:val="18"/>
                <w:szCs w:val="18"/>
              </w:rPr>
              <w:t>explica</w:t>
            </w:r>
            <w:r w:rsidRPr="00A0576D" w:rsidR="00DD3B47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el cumplimiento de</w:t>
            </w: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los requisitos del puesto</w:t>
            </w:r>
            <w:r w:rsidRPr="00A0576D" w:rsidR="00DD3B47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>en no más de 25 palabras.</w:t>
            </w:r>
          </w:p>
          <w:tbl>
            <w:tblPr>
              <w:tblStyle w:val="a0"/>
              <w:tblW w:w="9668" w:type="dxa"/>
              <w:tblInd w:w="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13"/>
              <w:gridCol w:w="5955"/>
            </w:tblGrid>
            <w:tr w:rsidRPr="00A0576D" w:rsidR="00EC719F" w:rsidTr="4B78CCB6" w14:paraId="6222593A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3D7B43E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Requisito del puesto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2AE3042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Justificación</w:t>
                  </w:r>
                </w:p>
              </w:tc>
            </w:tr>
            <w:tr w:rsidRPr="00A0576D" w:rsidR="00EC719F" w:rsidTr="4B78CCB6" w14:paraId="1175E8F2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DC2680" w:rsidR="00DD3B47" w:rsidP="00B31FCE" w:rsidRDefault="00A0576D" w14:paraId="5AC5EDD8" w14:textId="69EA3203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DC2680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 xml:space="preserve">Formación: </w:t>
                  </w:r>
                  <w:r w:rsidRPr="00DC2680">
                    <w:rPr>
                      <w:rFonts w:asciiTheme="majorHAnsi" w:hAnsiTheme="majorHAnsi" w:cstheme="majorHAnsi"/>
                      <w:sz w:val="18"/>
                      <w:szCs w:val="18"/>
                    </w:rPr>
                    <w:t>Técnico/Universitario en Marketing, Publicidad, RRPP, Periodismo, Ingeniería comercial o carreras afines.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6C804F7A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:rsidTr="4B78CCB6" w14:paraId="351AFD88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DC2680" w:rsidR="00DD3B47" w:rsidP="4B78CCB6" w:rsidRDefault="00A0576D" w14:paraId="7376357F" w14:textId="56E4488D">
                  <w:pPr>
                    <w:rPr>
                      <w:rFonts w:ascii="Calibri" w:hAnsi="Calibri" w:eastAsia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</w:pPr>
                  <w:r w:rsidRPr="4B78CCB6" w:rsidR="00A0576D">
                    <w:rPr>
                      <w:rFonts w:ascii="Calibri" w:hAnsi="Calibri" w:eastAsia="Calibri" w:cs="Calibri" w:asciiTheme="majorAscii" w:hAnsiTheme="majorAscii" w:cstheme="majorAscii"/>
                      <w:b w:val="1"/>
                      <w:bCs w:val="1"/>
                      <w:sz w:val="18"/>
                      <w:szCs w:val="18"/>
                    </w:rPr>
                    <w:t xml:space="preserve">Experiencia previa: </w:t>
                  </w:r>
                  <w:r w:rsidRPr="4B78CCB6" w:rsidR="00A0576D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 xml:space="preserve">Mínimo 5 años de trabajo en áreas de Recaudación de Fondos para </w:t>
                  </w:r>
                  <w:proofErr w:type="spellStart"/>
                  <w:r w:rsidRPr="4B78CCB6" w:rsidR="00A0576D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ONGs</w:t>
                  </w:r>
                  <w:proofErr w:type="spellEnd"/>
                  <w:r w:rsidRPr="4B78CCB6" w:rsidR="00A0576D">
                    <w:rPr>
                      <w:rFonts w:ascii="Calibri" w:hAnsi="Calibri" w:cs="Calibri" w:asciiTheme="majorAscii" w:hAnsiTheme="majorAscii" w:cstheme="majorAscii"/>
                      <w:sz w:val="18"/>
                      <w:szCs w:val="18"/>
                    </w:rPr>
                    <w:t>, idealmente responsable de captación y/o fidelización de socios/as.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2DC68CF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:rsidTr="4B78CCB6" w14:paraId="62EA9892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DC2680" w:rsidR="00DD3B47" w:rsidP="00B31FCE" w:rsidRDefault="00A0576D" w14:paraId="677D1269" w14:textId="419AA944">
                  <w:pPr>
                    <w:jc w:val="both"/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DC2680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 xml:space="preserve">Conocimientos: </w:t>
                  </w:r>
                  <w:r w:rsidRPr="00DC2680">
                    <w:rPr>
                      <w:rFonts w:asciiTheme="majorHAnsi" w:hAnsiTheme="majorHAnsi" w:cstheme="majorHAnsi"/>
                      <w:sz w:val="18"/>
                      <w:szCs w:val="18"/>
                    </w:rPr>
                    <w:t>Conocimientos avanzados de Marketing digital (Mail, RRSS, Google Ads, etc.), Face to Face, Eventos de recaudación; Manejo de plataformas CRM como Salesforce; excelente redacción propia; conocimientos de informática de nivel medio/avanzado.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3B63135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:rsidTr="4B78CCB6" w14:paraId="6350D3E0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DC2680" w:rsidR="00DD3B47" w:rsidP="00B31FCE" w:rsidRDefault="00A0576D" w14:paraId="5CEC054F" w14:textId="6041225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DC2680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 xml:space="preserve">Otras habilidades: </w:t>
                  </w:r>
                  <w:r w:rsidRPr="00DC2680">
                    <w:rPr>
                      <w:rFonts w:asciiTheme="majorHAnsi" w:hAnsiTheme="majorHAnsi" w:cstheme="majorHAnsi"/>
                      <w:sz w:val="18"/>
                      <w:szCs w:val="18"/>
                    </w:rPr>
                    <w:t>Habilidades comunicacionales y capacidad en desarrollar relaciones con una amplia variedad de donantes; habilidades sociales, iniciativa, flexibilidad, asertividad, empatía y capacidad de liderar su equipo con un estilo participativo; capacidad de organización, planificación, coordinación y seguimiento de planes de trabajo; Orientado hacia el cumplimiento de metas y capacidad de trabajo en equipo.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0FEF1DA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:rsidTr="4B78CCB6" w14:paraId="63CEB405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DC2680" w:rsidR="00DD3B47" w:rsidP="00B31FCE" w:rsidRDefault="00394D47" w14:paraId="2EDD142A" w14:textId="38E75675">
                  <w:pPr>
                    <w:jc w:val="both"/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DC2680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Idioma inglés: Dominio medio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350A3637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:rsidTr="4B78CCB6" w14:paraId="7B6A0C49" w14:textId="77777777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DC2680" w:rsidR="00DD3B47" w:rsidP="00B31FCE" w:rsidRDefault="00394D47" w14:paraId="0BDD0E11" w14:textId="371FCA5A">
                  <w:pPr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DC2680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 xml:space="preserve">Licencia de conducir: </w:t>
                  </w:r>
                  <w:r w:rsidRPr="00DC2680" w:rsidR="00F666DD">
                    <w:rPr>
                      <w:rFonts w:eastAsia="Calibri" w:asciiTheme="majorHAnsi" w:hAnsiTheme="majorHAnsi" w:cstheme="majorHAnsi"/>
                      <w:b/>
                      <w:sz w:val="18"/>
                      <w:szCs w:val="18"/>
                    </w:rPr>
                    <w:t>Preferible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DD3B47" w:rsidRDefault="00DD3B47" w14:paraId="2C3153D6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0576D" w:rsidR="005D0CFD" w:rsidRDefault="00391F2A" w14:paraId="1359DDB7" w14:textId="3475AE2A">
            <w:pPr>
              <w:widowControl w:val="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Otros comentarios </w:t>
            </w:r>
            <w:r w:rsidRPr="00A0576D" w:rsidR="00EC719F">
              <w:rPr>
                <w:rFonts w:ascii="Calibri" w:hAnsi="Calibri" w:eastAsia="Calibri" w:cs="Calibri"/>
                <w:b/>
                <w:sz w:val="18"/>
                <w:szCs w:val="18"/>
              </w:rPr>
              <w:t>para destacar</w:t>
            </w: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tus aptitudes para el puesto (</w:t>
            </w:r>
            <w:r w:rsidRPr="00A0576D" w:rsidR="0012768F">
              <w:rPr>
                <w:rFonts w:ascii="Calibri" w:hAnsi="Calibri" w:eastAsia="Calibri" w:cs="Calibri"/>
                <w:b/>
                <w:sz w:val="18"/>
                <w:szCs w:val="18"/>
              </w:rPr>
              <w:t>Máx.</w:t>
            </w: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  <w:r w:rsidRPr="00A0576D" w:rsidR="00B31FCE">
              <w:rPr>
                <w:rFonts w:ascii="Calibri" w:hAnsi="Calibri" w:eastAsia="Calibri" w:cs="Calibri"/>
                <w:b/>
                <w:sz w:val="18"/>
                <w:szCs w:val="18"/>
              </w:rPr>
              <w:t>200</w:t>
            </w: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palabras);</w:t>
            </w:r>
          </w:p>
          <w:tbl>
            <w:tblPr>
              <w:tblStyle w:val="a1"/>
              <w:tblW w:w="9666" w:type="dxa"/>
              <w:tblInd w:w="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666"/>
            </w:tblGrid>
            <w:tr w:rsidRPr="00A0576D" w:rsidR="00EC719F" w:rsidTr="009B0612" w14:paraId="480E19C9" w14:textId="77777777">
              <w:tc>
                <w:tcPr>
                  <w:tcW w:w="9666" w:type="dxa"/>
                  <w:shd w:val="clear" w:color="auto" w:fill="B8CCE4" w:themeFill="accent1" w:themeFillTint="6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576D" w:rsidR="005D0CFD" w:rsidRDefault="005D0CFD" w14:paraId="799B841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  <w:lang w:val="es-CL"/>
                    </w:rPr>
                  </w:pPr>
                </w:p>
                <w:p w:rsidRPr="00A0576D" w:rsidR="005D0CFD" w:rsidRDefault="005D0CFD" w14:paraId="5E26E1DC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A0576D" w:rsidR="005D0CFD" w:rsidRDefault="005D0CFD" w14:paraId="14B392A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D0CFD" w:rsidRDefault="005D0CFD" w14:paraId="60001D4B" w14:textId="46566BA6">
            <w:pPr>
              <w:widowControl w:val="0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DC2680" w:rsidRDefault="00DC2680" w14:paraId="7C6C9FCF" w14:textId="77777777">
            <w:pPr>
              <w:widowControl w:val="0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5D0CFD" w:rsidRDefault="00391F2A" w14:paraId="7F70A7F3" w14:textId="4B88829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lastRenderedPageBreak/>
              <w:t>Experiencia laboral:</w:t>
            </w:r>
          </w:p>
          <w:tbl>
            <w:tblPr>
              <w:tblStyle w:val="a2"/>
              <w:tblW w:w="970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Pr="00A0576D" w:rsidR="00EC719F" w14:paraId="286212C1" w14:textId="77777777">
              <w:tc>
                <w:tcPr>
                  <w:tcW w:w="2425" w:type="dxa"/>
                </w:tcPr>
                <w:p w:rsidRPr="00A0576D" w:rsidR="005D0CFD" w:rsidRDefault="00391F2A" w14:paraId="1FE81016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Organización/Empresa</w:t>
                  </w:r>
                </w:p>
              </w:tc>
              <w:tc>
                <w:tcPr>
                  <w:tcW w:w="2425" w:type="dxa"/>
                </w:tcPr>
                <w:p w:rsidRPr="00A0576D" w:rsidR="005D0CFD" w:rsidRDefault="00391F2A" w14:paraId="24BDEABE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Cargo o responsabilidad</w:t>
                  </w:r>
                </w:p>
              </w:tc>
              <w:tc>
                <w:tcPr>
                  <w:tcW w:w="2425" w:type="dxa"/>
                </w:tcPr>
                <w:p w:rsidRPr="00A0576D" w:rsidR="005D0CFD" w:rsidRDefault="00391F2A" w14:paraId="24E35131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:rsidRPr="00A0576D" w:rsidR="005D0CFD" w:rsidRDefault="00391F2A" w14:paraId="3FAE9A4B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Motivo de desvinculación</w:t>
                  </w:r>
                </w:p>
              </w:tc>
            </w:tr>
            <w:tr w:rsidRPr="00A0576D" w:rsidR="00EC719F" w14:paraId="0AAA9F53" w14:textId="77777777">
              <w:tc>
                <w:tcPr>
                  <w:tcW w:w="2425" w:type="dxa"/>
                </w:tcPr>
                <w:p w:rsidRPr="00A0576D" w:rsidR="005D0CFD" w:rsidRDefault="005D0CFD" w14:paraId="557631FB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A0576D" w:rsidR="005D0CFD" w:rsidRDefault="005D0CFD" w14:paraId="3268490B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0576D" w:rsidR="005D0CFD" w:rsidRDefault="005D0CFD" w14:paraId="65C7032F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0576D" w:rsidR="005D0CFD" w:rsidRDefault="005D0CFD" w14:paraId="1ED21A43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0576D" w:rsidR="005D0CFD" w:rsidRDefault="005D0CFD" w14:paraId="7D463D4D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14:paraId="02C5B487" w14:textId="77777777">
              <w:tc>
                <w:tcPr>
                  <w:tcW w:w="2425" w:type="dxa"/>
                </w:tcPr>
                <w:p w:rsidRPr="00A0576D" w:rsidR="005D0CFD" w:rsidRDefault="005D0CFD" w14:paraId="4EAED971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A0576D" w:rsidR="005D0CFD" w:rsidRDefault="005D0CFD" w14:paraId="24D896EC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0576D" w:rsidR="005D0CFD" w:rsidRDefault="005D0CFD" w14:paraId="2422B187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0576D" w:rsidR="005D0CFD" w:rsidRDefault="005D0CFD" w14:paraId="6201610E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0576D" w:rsidR="005D0CFD" w:rsidRDefault="005D0CFD" w14:paraId="69F54E32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14:paraId="0CE4A23D" w14:textId="77777777">
              <w:tc>
                <w:tcPr>
                  <w:tcW w:w="2425" w:type="dxa"/>
                </w:tcPr>
                <w:p w:rsidRPr="00A0576D" w:rsidR="005D0CFD" w:rsidRDefault="005D0CFD" w14:paraId="75AB42C8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A0576D" w:rsidR="005D0CFD" w:rsidRDefault="005D0CFD" w14:paraId="462DE526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0576D" w:rsidR="005D0CFD" w:rsidRDefault="005D0CFD" w14:paraId="69BCC256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A0576D" w:rsidR="005D0CFD" w:rsidRDefault="005D0CFD" w14:paraId="09784DCA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A0576D" w:rsidR="005D0CFD" w:rsidRDefault="005D0CFD" w14:paraId="674CEB1D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0576D" w:rsidR="005D0CFD" w:rsidRDefault="005D0CFD" w14:paraId="3A30A473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122D65" w:rsidRDefault="00122D65" w14:paraId="7721A2A5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5D0CFD" w:rsidRDefault="00391F2A" w14:paraId="60699019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>Experiencia de trabajo voluntario (gratuito o filantrópico (si tuvieras):</w:t>
            </w:r>
          </w:p>
          <w:tbl>
            <w:tblPr>
              <w:tblStyle w:val="a3"/>
              <w:tblW w:w="970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4866"/>
              <w:gridCol w:w="2410"/>
            </w:tblGrid>
            <w:tr w:rsidRPr="00A0576D" w:rsidR="00EC719F" w14:paraId="7DA00641" w14:textId="77777777">
              <w:tc>
                <w:tcPr>
                  <w:tcW w:w="2425" w:type="dxa"/>
                </w:tcPr>
                <w:p w:rsidRPr="00A0576D" w:rsidR="005D0CFD" w:rsidRDefault="00391F2A" w14:paraId="4CC9E82C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Organización</w:t>
                  </w:r>
                </w:p>
              </w:tc>
              <w:tc>
                <w:tcPr>
                  <w:tcW w:w="4866" w:type="dxa"/>
                </w:tcPr>
                <w:p w:rsidRPr="00A0576D" w:rsidR="005D0CFD" w:rsidRDefault="00391F2A" w14:paraId="78DCB8B2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Cargo/Responsabilidad/tarea</w:t>
                  </w:r>
                </w:p>
              </w:tc>
              <w:tc>
                <w:tcPr>
                  <w:tcW w:w="2410" w:type="dxa"/>
                </w:tcPr>
                <w:p w:rsidRPr="00A0576D" w:rsidR="005D0CFD" w:rsidRDefault="00391F2A" w14:paraId="46A68744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</w:tr>
            <w:tr w:rsidRPr="00A0576D" w:rsidR="00EC719F" w14:paraId="6D3DB438" w14:textId="77777777">
              <w:tc>
                <w:tcPr>
                  <w:tcW w:w="2425" w:type="dxa"/>
                </w:tcPr>
                <w:p w:rsidRPr="00A0576D" w:rsidR="005D0CFD" w:rsidRDefault="005D0CFD" w14:paraId="7F1CE18C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A0576D" w:rsidR="005D0CFD" w:rsidRDefault="005D0CFD" w14:paraId="1205B478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:rsidRPr="00A0576D" w:rsidR="005D0CFD" w:rsidRDefault="005D0CFD" w14:paraId="7FE915C3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Pr="00A0576D" w:rsidR="005D0CFD" w:rsidRDefault="005D0CFD" w14:paraId="2BF4E68F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A0576D" w:rsidR="00EC719F" w14:paraId="43D12D39" w14:textId="77777777">
              <w:tc>
                <w:tcPr>
                  <w:tcW w:w="2425" w:type="dxa"/>
                </w:tcPr>
                <w:p w:rsidRPr="00A0576D" w:rsidR="005D0CFD" w:rsidRDefault="005D0CFD" w14:paraId="7337B1FD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A0576D" w:rsidR="005D0CFD" w:rsidRDefault="005D0CFD" w14:paraId="3AB43B9C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:rsidRPr="00A0576D" w:rsidR="005D0CFD" w:rsidRDefault="005D0CFD" w14:paraId="2F5F9D86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Pr="00A0576D" w:rsidR="005D0CFD" w:rsidRDefault="005D0CFD" w14:paraId="022AECF5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A0576D" w:rsidR="005D0CFD" w:rsidRDefault="005D0CFD" w14:paraId="4AC0C2B8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5D0CFD" w:rsidRDefault="00391F2A" w14:paraId="5FFAE39C" w14:textId="605CDF03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¿Alguna vinculación previa o </w:t>
            </w:r>
            <w:r w:rsidRPr="00A0576D" w:rsidR="00353BA2">
              <w:rPr>
                <w:rFonts w:ascii="Calibri" w:hAnsi="Calibri" w:eastAsia="Calibri" w:cs="Calibri"/>
                <w:b/>
                <w:sz w:val="18"/>
                <w:szCs w:val="18"/>
              </w:rPr>
              <w:t>participación</w:t>
            </w: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en actividades con Good Neighbors?  SI ___ NO __</w:t>
            </w:r>
          </w:p>
          <w:p w:rsidRPr="00A0576D" w:rsidR="005D0CFD" w:rsidRDefault="005D0CFD" w14:paraId="36FABE8D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Pr="00A0576D" w:rsidR="005D0CFD" w:rsidRDefault="00391F2A" w14:paraId="4C6CE9C2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A0576D">
              <w:rPr>
                <w:rFonts w:ascii="Calibri" w:hAnsi="Calibri" w:eastAsia="Calibri" w:cs="Calibri"/>
                <w:b/>
                <w:sz w:val="18"/>
                <w:szCs w:val="18"/>
              </w:rPr>
              <w:t>Educación: Sólo datos de educación media y superior</w:t>
            </w:r>
          </w:p>
          <w:tbl>
            <w:tblPr>
              <w:tblStyle w:val="a4"/>
              <w:tblW w:w="970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Pr="00EC719F" w:rsidR="00EC719F" w14:paraId="7FB548C8" w14:textId="77777777">
              <w:tc>
                <w:tcPr>
                  <w:tcW w:w="2425" w:type="dxa"/>
                </w:tcPr>
                <w:p w:rsidRPr="00A0576D" w:rsidR="005D0CFD" w:rsidRDefault="00391F2A" w14:paraId="09509CB5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Título profesional</w:t>
                  </w:r>
                </w:p>
              </w:tc>
              <w:tc>
                <w:tcPr>
                  <w:tcW w:w="2425" w:type="dxa"/>
                </w:tcPr>
                <w:p w:rsidRPr="00A0576D" w:rsidR="005D0CFD" w:rsidRDefault="00391F2A" w14:paraId="74988E70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Institución/Universidad</w:t>
                  </w:r>
                </w:p>
              </w:tc>
              <w:tc>
                <w:tcPr>
                  <w:tcW w:w="2425" w:type="dxa"/>
                </w:tcPr>
                <w:p w:rsidRPr="00A0576D" w:rsidR="005D0CFD" w:rsidRDefault="00391F2A" w14:paraId="1B9D51DB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:rsidRPr="00EC719F" w:rsidR="005D0CFD" w:rsidRDefault="00391F2A" w14:paraId="7D59F913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  <w:r w:rsidRPr="00A0576D"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  <w:t>Estado de titulación</w:t>
                  </w:r>
                </w:p>
              </w:tc>
            </w:tr>
            <w:tr w:rsidRPr="00EC719F" w:rsidR="00EC719F" w14:paraId="6FE42548" w14:textId="77777777">
              <w:tc>
                <w:tcPr>
                  <w:tcW w:w="2425" w:type="dxa"/>
                </w:tcPr>
                <w:p w:rsidRPr="00EC719F" w:rsidR="005D0CFD" w:rsidRDefault="005D0CFD" w14:paraId="68B61CA9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EC719F" w:rsidR="005D0CFD" w:rsidRDefault="005D0CFD" w14:paraId="2D7670EA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EC719F" w:rsidR="005D0CFD" w:rsidRDefault="005D0CFD" w14:paraId="33D67B9A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EC719F" w:rsidR="005D0CFD" w:rsidRDefault="005D0CFD" w14:paraId="46509E6F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EC719F" w:rsidR="005D0CFD" w:rsidRDefault="005D0CFD" w14:paraId="1DDAD9D9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EC719F" w:rsidR="00EC719F" w14:paraId="292844FF" w14:textId="77777777">
              <w:tc>
                <w:tcPr>
                  <w:tcW w:w="2425" w:type="dxa"/>
                </w:tcPr>
                <w:p w:rsidRPr="00EC719F" w:rsidR="005D0CFD" w:rsidRDefault="005D0CFD" w14:paraId="1E7737FD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EC719F" w:rsidR="005D0CFD" w:rsidRDefault="005D0CFD" w14:paraId="5EABB010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EC719F" w:rsidR="005D0CFD" w:rsidRDefault="005D0CFD" w14:paraId="7B8E36C4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EC719F" w:rsidR="005D0CFD" w:rsidRDefault="005D0CFD" w14:paraId="19D7FF0E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EC719F" w:rsidR="005D0CFD" w:rsidRDefault="005D0CFD" w14:paraId="0E608DB0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Pr="00EC719F" w:rsidR="00EC719F" w14:paraId="00E44F4F" w14:textId="77777777">
              <w:tc>
                <w:tcPr>
                  <w:tcW w:w="2425" w:type="dxa"/>
                </w:tcPr>
                <w:p w:rsidRPr="00EC719F" w:rsidR="005D0CFD" w:rsidRDefault="005D0CFD" w14:paraId="08EBBCFD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  <w:p w:rsidRPr="00EC719F" w:rsidR="005D0CFD" w:rsidRDefault="005D0CFD" w14:paraId="56BDDAEC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EC719F" w:rsidR="005D0CFD" w:rsidRDefault="005D0CFD" w14:paraId="4C848599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:rsidRPr="00EC719F" w:rsidR="005D0CFD" w:rsidRDefault="005D0CFD" w14:paraId="13060DB6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Pr="00EC719F" w:rsidR="005D0CFD" w:rsidRDefault="005D0CFD" w14:paraId="6A48AB66" w14:textId="77777777">
                  <w:pPr>
                    <w:rPr>
                      <w:rFonts w:ascii="Calibri" w:hAnsi="Calibri" w:eastAsia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Pr="00EC719F" w:rsidR="005D0CFD" w:rsidRDefault="005D0CFD" w14:paraId="51C348B7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</w:tr>
    </w:tbl>
    <w:tbl>
      <w:tblPr>
        <w:tblStyle w:val="a5"/>
        <w:tblW w:w="966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668"/>
      </w:tblGrid>
      <w:tr w:rsidR="005D0CFD" w:rsidTr="00122D65" w14:paraId="7C7FA0EA" w14:textId="77777777">
        <w:trPr>
          <w:trHeight w:val="800"/>
        </w:trPr>
        <w:tc>
          <w:tcPr>
            <w:tcW w:w="9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5D0CFD" w:rsidRDefault="00391F2A" w14:paraId="08388CD6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lastRenderedPageBreak/>
              <w:t>1. Autobiografía (</w:t>
            </w:r>
            <w:r w:rsidR="00122D65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xperiencias importantes que hayan formado las decisiones de tu carrera y tus objetivos personales. Esto no es un currículum vitae, es un ensayo reflexivo)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(Máx. 150 palabras)</w:t>
            </w:r>
          </w:p>
        </w:tc>
      </w:tr>
      <w:tr w:rsidR="005D0CFD" w:rsidTr="00122D65" w14:paraId="77BED26D" w14:textId="77777777">
        <w:trPr>
          <w:trHeight w:val="58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:rsidR="005D0CFD" w:rsidRDefault="00391F2A" w14:paraId="474D3388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:rsidTr="00122D65" w14:paraId="636DEBDF" w14:textId="77777777">
        <w:trPr>
          <w:trHeight w:val="30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5D0CFD" w:rsidRDefault="00391F2A" w14:paraId="6E9BA09F" w14:textId="60044319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2. ¿Qué objetivos profesionales esperas lograr en Good Neighbors Chile?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:rsidTr="00122D65" w14:paraId="66DDA87C" w14:textId="77777777">
        <w:trPr>
          <w:trHeight w:val="68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:rsidR="005D0CFD" w:rsidRDefault="00391F2A" w14:paraId="0AFEAA73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:rsidTr="00122D65" w14:paraId="641250B3" w14:textId="77777777">
        <w:trPr>
          <w:trHeight w:val="30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5D0CFD" w:rsidRDefault="00391F2A" w14:paraId="60958B6A" w14:textId="65CFE46B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3. ¿Qué habilidades y experticia </w:t>
            </w:r>
            <w:r w:rsidR="00ED32DD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podrías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compartir con colegas de su área?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:rsidTr="00122D65" w14:paraId="26C0BD98" w14:textId="77777777">
        <w:trPr>
          <w:trHeight w:val="700"/>
        </w:trPr>
        <w:tc>
          <w:tcPr>
            <w:tcW w:w="96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vAlign w:val="center"/>
          </w:tcPr>
          <w:p w:rsidR="005D0CFD" w:rsidRDefault="00391F2A" w14:paraId="2DAED226" w14:textId="77777777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5D0CFD" w:rsidRDefault="005D0CFD" w14:paraId="4B363620" w14:textId="77777777">
      <w:pPr>
        <w:rPr>
          <w:rFonts w:ascii="Calibri" w:hAnsi="Calibri" w:eastAsia="Calibri" w:cs="Calibri"/>
          <w:sz w:val="18"/>
          <w:szCs w:val="18"/>
        </w:rPr>
      </w:pPr>
    </w:p>
    <w:p w:rsidR="005D0CFD" w:rsidRDefault="00391F2A" w14:paraId="79C75585" w14:textId="6E3BC69A"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  <w:highlight w:val="yellow"/>
        </w:rPr>
        <w:t>¿Cuándo estás disponible para comenzar a trabajar? __/__________</w:t>
      </w:r>
      <w:r>
        <w:rPr>
          <w:rFonts w:ascii="Calibri" w:hAnsi="Calibri" w:eastAsia="Calibri" w:cs="Calibri"/>
          <w:b/>
          <w:sz w:val="18"/>
          <w:szCs w:val="18"/>
        </w:rPr>
        <w:t xml:space="preserve">  </w:t>
      </w:r>
    </w:p>
    <w:p w:rsidR="00DC2680" w:rsidRDefault="00DC2680" w14:paraId="063EEC46" w14:textId="36FAE351">
      <w:pPr>
        <w:rPr>
          <w:rFonts w:ascii="Calibri" w:hAnsi="Calibri" w:eastAsia="Calibri" w:cs="Calibri"/>
          <w:b/>
          <w:sz w:val="18"/>
          <w:szCs w:val="18"/>
        </w:rPr>
      </w:pPr>
    </w:p>
    <w:p w:rsidR="00DC2680" w:rsidRDefault="00DC2680" w14:paraId="51EF6282" w14:textId="41AD3CC5"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¿C</w:t>
      </w:r>
      <w:r w:rsidR="00B25A0A">
        <w:rPr>
          <w:rFonts w:ascii="Calibri" w:hAnsi="Calibri" w:eastAsia="Calibri" w:cs="Calibri"/>
          <w:b/>
          <w:sz w:val="18"/>
          <w:szCs w:val="18"/>
        </w:rPr>
        <w:t xml:space="preserve">ómo te enteraste sobre este puesto?: </w:t>
      </w:r>
    </w:p>
    <w:p w:rsidR="005D0CFD" w:rsidRDefault="005D0CFD" w14:paraId="6F28BEBB" w14:textId="77777777">
      <w:pPr>
        <w:rPr>
          <w:rFonts w:ascii="Calibri" w:hAnsi="Calibri" w:eastAsia="Calibri" w:cs="Calibri"/>
          <w:sz w:val="18"/>
          <w:szCs w:val="18"/>
        </w:rPr>
      </w:pPr>
    </w:p>
    <w:p w:rsidR="005D0CFD" w:rsidRDefault="00391F2A" w14:paraId="092A1009" w14:textId="77777777">
      <w:pPr>
        <w:rPr>
          <w:rFonts w:ascii="Calibri" w:hAnsi="Calibri" w:eastAsia="Calibri" w:cs="Calibri"/>
          <w:i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  <w:highlight w:val="yellow"/>
        </w:rPr>
        <w:t>Tus referencias: (Empleadores, líderes comunitarios, colegas, no incluir a familiares)</w:t>
      </w:r>
      <w:r>
        <w:rPr>
          <w:rFonts w:ascii="Calibri" w:hAnsi="Calibri" w:eastAsia="Calibri" w:cs="Calibri"/>
          <w:b/>
          <w:sz w:val="18"/>
          <w:szCs w:val="18"/>
        </w:rPr>
        <w:t xml:space="preserve"> </w:t>
      </w:r>
      <w:r>
        <w:rPr>
          <w:rFonts w:ascii="Calibri" w:hAnsi="Calibri" w:eastAsia="Calibri" w:cs="Calibri"/>
          <w:b/>
          <w:sz w:val="18"/>
          <w:szCs w:val="18"/>
        </w:rPr>
        <w:br/>
      </w:r>
      <w:r>
        <w:rPr>
          <w:rFonts w:ascii="Calibri" w:hAnsi="Calibri" w:eastAsia="Calibri" w:cs="Calibri"/>
          <w:i/>
          <w:sz w:val="18"/>
          <w:szCs w:val="18"/>
        </w:rPr>
        <w:t xml:space="preserve">Sólo serán contactados/as después de la entrevista inicial. </w:t>
      </w:r>
    </w:p>
    <w:tbl>
      <w:tblPr>
        <w:tblStyle w:val="a6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555"/>
      </w:tblGrid>
      <w:tr w:rsidR="005D0CFD" w14:paraId="186353EA" w14:textId="77777777">
        <w:tc>
          <w:tcPr>
            <w:tcW w:w="2407" w:type="dxa"/>
          </w:tcPr>
          <w:p w:rsidR="005D0CFD" w:rsidRDefault="00391F2A" w14:paraId="2DB5E5BD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Nombre y Apellidos</w:t>
            </w:r>
          </w:p>
        </w:tc>
        <w:tc>
          <w:tcPr>
            <w:tcW w:w="2407" w:type="dxa"/>
          </w:tcPr>
          <w:p w:rsidR="005D0CFD" w:rsidRDefault="00391F2A" w14:paraId="363B4D8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Empresa/organización, cargo</w:t>
            </w:r>
          </w:p>
        </w:tc>
        <w:tc>
          <w:tcPr>
            <w:tcW w:w="2407" w:type="dxa"/>
          </w:tcPr>
          <w:p w:rsidR="005D0CFD" w:rsidRDefault="00391F2A" w14:paraId="1C1A84B9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555" w:type="dxa"/>
          </w:tcPr>
          <w:p w:rsidR="005D0CFD" w:rsidRDefault="00391F2A" w14:paraId="40625BAA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Teléfono de contacto</w:t>
            </w:r>
          </w:p>
        </w:tc>
      </w:tr>
      <w:tr w:rsidR="005D0CFD" w14:paraId="373DDAEA" w14:textId="77777777">
        <w:tc>
          <w:tcPr>
            <w:tcW w:w="2407" w:type="dxa"/>
          </w:tcPr>
          <w:p w:rsidR="005D0CFD" w:rsidRDefault="005D0CFD" w14:paraId="3596F29A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D0CFD" w:rsidRDefault="005D0CFD" w14:paraId="7AE5D96E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5ED348D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6A9E78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:rsidR="005D0CFD" w:rsidRDefault="005D0CFD" w14:paraId="5C795EFC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005D0CFD" w14:paraId="1D7E3D6A" w14:textId="77777777">
        <w:tc>
          <w:tcPr>
            <w:tcW w:w="2407" w:type="dxa"/>
          </w:tcPr>
          <w:p w:rsidR="005D0CFD" w:rsidRDefault="005D0CFD" w14:paraId="5B041607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D0CFD" w:rsidRDefault="005D0CFD" w14:paraId="46CDEE46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653AC433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1A85D164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:rsidR="005D0CFD" w:rsidRDefault="005D0CFD" w14:paraId="1ABE9C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005D0CFD" w14:paraId="3588E1D9" w14:textId="77777777">
        <w:tc>
          <w:tcPr>
            <w:tcW w:w="2407" w:type="dxa"/>
          </w:tcPr>
          <w:p w:rsidR="005D0CFD" w:rsidRDefault="005D0CFD" w14:paraId="0F06DB62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D0CFD" w:rsidRDefault="005D0CFD" w14:paraId="151B0A35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4963514B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:rsidR="005D0CFD" w:rsidRDefault="005D0CFD" w14:paraId="02329360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:rsidR="005D0CFD" w:rsidRDefault="005D0CFD" w14:paraId="694C774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tbl>
      <w:tblPr>
        <w:tblStyle w:val="a7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5D0CFD" w14:paraId="1E896640" w14:textId="77777777">
        <w:trPr>
          <w:trHeight w:val="460"/>
        </w:trPr>
        <w:tc>
          <w:tcPr>
            <w:tcW w:w="9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5D0CFD" w:rsidRDefault="00391F2A" w14:paraId="5F4D0065" w14:textId="737ACA7D"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Por favor no llamar ni escribir con consultas sobre esta postulación. Se acusará recibo de su recepción y se </w:t>
            </w:r>
            <w:r w:rsidR="00ED32DD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te</w:t>
            </w:r>
            <w:r w:rsidR="0012768F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contactará en caso de requerir una entrevista.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  <w:highlight w:val="yellow"/>
                <w:u w:val="single"/>
              </w:rPr>
              <w:t>En caso de entrevista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  <w:highlight w:val="yellow"/>
              </w:rPr>
              <w:t>, deberás aportar la siguiente información:</w:t>
            </w:r>
          </w:p>
          <w:p w:rsidR="005D0CFD" w:rsidRDefault="00391F2A" w14:paraId="2815163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Copia simple de Cédula de Identidad, por ambos lados.</w:t>
            </w:r>
          </w:p>
          <w:p w:rsidR="005D0CFD" w:rsidRDefault="00391F2A" w14:paraId="4C02B2B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Copia de certificado(s) de título académico.</w:t>
            </w:r>
          </w:p>
          <w:p w:rsidR="005D0CFD" w:rsidRDefault="00391F2A" w14:paraId="1E8F1C2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Cartas de recomendación.</w:t>
            </w:r>
          </w:p>
          <w:p w:rsidR="005D0CFD" w:rsidRDefault="00391F2A" w14:paraId="7337DFC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Certificado de Antecedentes.</w:t>
            </w:r>
          </w:p>
          <w:p w:rsidR="005D0CFD" w:rsidRDefault="00391F2A" w14:paraId="4191C14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Certificado de Inhabilidad para trabajar con personas menores de edad.</w:t>
            </w:r>
          </w:p>
          <w:p w:rsidR="005D0CFD" w:rsidP="00B31FCE" w:rsidRDefault="00391F2A" w14:paraId="0FB143F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lastRenderedPageBreak/>
              <w:t>Fotocopia simple de licencia de conducir, por ambos lados.</w:t>
            </w:r>
          </w:p>
        </w:tc>
      </w:tr>
      <w:tr w:rsidR="005D0CFD" w14:paraId="46A8DB04" w14:textId="77777777">
        <w:trPr>
          <w:trHeight w:val="380"/>
        </w:trPr>
        <w:tc>
          <w:tcPr>
            <w:tcW w:w="97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5D0CFD" w:rsidRDefault="005D0CFD" w14:paraId="182460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a8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D0CFD" w14:paraId="21A48F5E" w14:textId="77777777">
        <w:tc>
          <w:tcPr>
            <w:tcW w:w="9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D0CFD" w:rsidRDefault="00391F2A" w14:paraId="56E708E2" w14:textId="0F745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Al completar la información confirmo que he leído y comprendido completamente esta solicitud. Certifico que toda la información en esta solicitud es verídica. Comprendo que cualquier información detectada como falsa hará inválida cualquier oferta de empleo</w:t>
            </w:r>
            <w:r w:rsidR="00ED32DD"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.</w:t>
            </w:r>
          </w:p>
          <w:p w:rsidR="005D0CFD" w:rsidRDefault="005D0CFD" w14:paraId="784CBD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  <w:p w:rsidR="005D0CFD" w:rsidRDefault="00391F2A" w14:paraId="33101F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FECHA DE SOLICITUD:          /        /     </w:t>
            </w:r>
          </w:p>
          <w:p w:rsidR="005D0CFD" w:rsidRDefault="00391F2A" w14:paraId="0C8770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            </w:t>
            </w:r>
          </w:p>
          <w:p w:rsidR="005D0CFD" w:rsidRDefault="00391F2A" w14:paraId="430643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Esta solicitud de empleo se considerará firmada electrónicamente cuando sea enviada.</w:t>
            </w:r>
          </w:p>
          <w:p w:rsidR="005D0CFD" w:rsidRDefault="005D0CFD" w14:paraId="624F92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</w:p>
        </w:tc>
      </w:tr>
      <w:tr w:rsidR="005D0CFD" w14:paraId="08AABEB6" w14:textId="77777777">
        <w:tc>
          <w:tcPr>
            <w:tcW w:w="9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:rsidR="005D0CFD" w:rsidRDefault="00391F2A" w14:paraId="411CCB29" w14:textId="77777777">
            <w:pPr>
              <w:jc w:val="center"/>
              <w:rPr>
                <w:rFonts w:ascii="Calibri" w:hAnsi="Calibri" w:eastAsia="Calibri" w:cs="Calibri"/>
                <w:b/>
                <w:sz w:val="18"/>
                <w:szCs w:val="18"/>
                <w:highlight w:val="lightGray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  <w:highlight w:val="yellow"/>
              </w:rPr>
              <w:t>Good Neighbors Chile garantiza la total confidencialidad de esta información.</w:t>
            </w:r>
          </w:p>
        </w:tc>
      </w:tr>
      <w:tr w:rsidR="005D0CFD" w14:paraId="25BD11D6" w14:textId="77777777">
        <w:tc>
          <w:tcPr>
            <w:tcW w:w="9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</w:tcPr>
          <w:p w:rsidR="005D0CFD" w:rsidRDefault="005D0CFD" w14:paraId="196305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</w:p>
          <w:p w:rsidR="005D0CFD" w:rsidRDefault="00391F2A" w14:paraId="06CEB2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 xml:space="preserve">Al llegar a este punto, por favor comprueba todos los datos, guarda el archivo “guardar como” (save as…) con tu nombre y envía </w:t>
            </w: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solamente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 xml:space="preserve"> por e-mail a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highlight w:val="yellow"/>
              </w:rPr>
              <w:t>: rrhh@goodneighbors.cl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  <w:t xml:space="preserve"> – gracias por tu postulación.</w:t>
            </w:r>
          </w:p>
          <w:p w:rsidR="005D0CFD" w:rsidRDefault="005D0CFD" w14:paraId="4291E2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</w:p>
          <w:p w:rsidR="005D0CFD" w:rsidRDefault="005D0CFD" w14:paraId="71BAC8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5D0CFD" w:rsidRDefault="005D0CFD" w14:paraId="616211B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hAnsi="Calibri" w:eastAsia="Calibri" w:cs="Calibri"/>
          <w:color w:val="000000"/>
          <w:sz w:val="18"/>
          <w:szCs w:val="18"/>
        </w:rPr>
      </w:pPr>
    </w:p>
    <w:p w:rsidR="005D0CFD" w:rsidRDefault="005D0CFD" w14:paraId="0A4D69B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hAnsi="Calibri" w:eastAsia="Calibri" w:cs="Calibri"/>
          <w:color w:val="000000"/>
          <w:sz w:val="18"/>
          <w:szCs w:val="18"/>
        </w:rPr>
      </w:pPr>
    </w:p>
    <w:sectPr w:rsidR="005D0CFD">
      <w:headerReference w:type="default" r:id="rId7"/>
      <w:pgSz w:w="11907" w:h="16840" w:orient="portrait"/>
      <w:pgMar w:top="1134" w:right="1134" w:bottom="1134" w:left="1134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5E2" w:rsidRDefault="007A65E2" w14:paraId="1A8BF3B3" w14:textId="77777777">
      <w:r>
        <w:separator/>
      </w:r>
    </w:p>
  </w:endnote>
  <w:endnote w:type="continuationSeparator" w:id="0">
    <w:p w:rsidR="007A65E2" w:rsidRDefault="007A65E2" w14:paraId="507196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5E2" w:rsidRDefault="007A65E2" w14:paraId="5AD00482" w14:textId="77777777">
      <w:r>
        <w:separator/>
      </w:r>
    </w:p>
  </w:footnote>
  <w:footnote w:type="continuationSeparator" w:id="0">
    <w:p w:rsidR="007A65E2" w:rsidRDefault="007A65E2" w14:paraId="2184E2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0CFD" w:rsidRDefault="005D0CFD" w14:paraId="389F154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0FD"/>
    <w:multiLevelType w:val="multilevel"/>
    <w:tmpl w:val="3E887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17B58B8"/>
    <w:multiLevelType w:val="multilevel"/>
    <w:tmpl w:val="9F78507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1351419B"/>
    <w:multiLevelType w:val="hybridMultilevel"/>
    <w:tmpl w:val="46D6E7FA"/>
    <w:lvl w:ilvl="0" w:tplc="A9D00822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1B0AF0"/>
    <w:multiLevelType w:val="hybridMultilevel"/>
    <w:tmpl w:val="564AE2E4"/>
    <w:lvl w:ilvl="0" w:tplc="D998282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14548E"/>
    <w:multiLevelType w:val="hybridMultilevel"/>
    <w:tmpl w:val="353CC0D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attachedTemplate r:id="rId1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sDAzMre0NDExMjdX0lEKTi0uzszPAykwqwUAQ7w1SCwAAAA="/>
  </w:docVars>
  <w:rsids>
    <w:rsidRoot w:val="00E83870"/>
    <w:rsid w:val="000069FA"/>
    <w:rsid w:val="00122D65"/>
    <w:rsid w:val="0012768F"/>
    <w:rsid w:val="00162997"/>
    <w:rsid w:val="0019316C"/>
    <w:rsid w:val="00312E82"/>
    <w:rsid w:val="00353BA2"/>
    <w:rsid w:val="00391F2A"/>
    <w:rsid w:val="00394D47"/>
    <w:rsid w:val="0046725E"/>
    <w:rsid w:val="004A31CF"/>
    <w:rsid w:val="004B1BAF"/>
    <w:rsid w:val="004C7AE5"/>
    <w:rsid w:val="005D0CFD"/>
    <w:rsid w:val="0060799F"/>
    <w:rsid w:val="00657AB0"/>
    <w:rsid w:val="00667B7E"/>
    <w:rsid w:val="007A65E2"/>
    <w:rsid w:val="009B0612"/>
    <w:rsid w:val="00A0576D"/>
    <w:rsid w:val="00A61A8F"/>
    <w:rsid w:val="00B0273D"/>
    <w:rsid w:val="00B25A0A"/>
    <w:rsid w:val="00B31FCE"/>
    <w:rsid w:val="00B56E3F"/>
    <w:rsid w:val="00BD383F"/>
    <w:rsid w:val="00DC2680"/>
    <w:rsid w:val="00DD3B47"/>
    <w:rsid w:val="00E83870"/>
    <w:rsid w:val="00E96D41"/>
    <w:rsid w:val="00EC719F"/>
    <w:rsid w:val="00ED32DD"/>
    <w:rsid w:val="00ED4478"/>
    <w:rsid w:val="00EE7B2F"/>
    <w:rsid w:val="00F666DD"/>
    <w:rsid w:val="4B78C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F565"/>
  <w15:docId w15:val="{91D091B6-3D6B-469B-9FAC-16CB05C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omic Sans MS" w:hAnsi="Comic Sans MS" w:eastAsia="Comic Sans MS" w:cs="Comic Sans MS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eastAsia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 Black" w:hAnsi="Arial Black" w:eastAsia="Arial Black" w:cs="Arial Black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eastAsia="Arial" w:cs="Arial"/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 w:eastAsia="Arial" w:cs="Arial"/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eastAsia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B31FC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%20Neighbors%20Chile\Documents\Plantillas%20personalizadas%20de%20Office\2019-05%20Solicitud%20de%20emple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5997165ABF8479520EA72D48D7A1E" ma:contentTypeVersion="8" ma:contentTypeDescription="Crear nuevo documento." ma:contentTypeScope="" ma:versionID="e3708be31e97bb4f36d0045a859c7a95">
  <xsd:schema xmlns:xsd="http://www.w3.org/2001/XMLSchema" xmlns:xs="http://www.w3.org/2001/XMLSchema" xmlns:p="http://schemas.microsoft.com/office/2006/metadata/properties" xmlns:ns2="093366ee-f001-4698-9359-af0ed78733f2" targetNamespace="http://schemas.microsoft.com/office/2006/metadata/properties" ma:root="true" ma:fieldsID="74a842c938b2c5bc1e4dfefb8be3e0fb" ns2:_="">
    <xsd:import namespace="093366ee-f001-4698-9359-af0ed7873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66ee-f001-4698-9359-af0ed7873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9A350-E0C3-4D39-A988-4A03BB3DDB64}"/>
</file>

<file path=customXml/itemProps2.xml><?xml version="1.0" encoding="utf-8"?>
<ds:datastoreItem xmlns:ds="http://schemas.openxmlformats.org/officeDocument/2006/customXml" ds:itemID="{F8071F2E-6D75-4122-B2E9-20992B27E2E8}"/>
</file>

<file path=customXml/itemProps3.xml><?xml version="1.0" encoding="utf-8"?>
<ds:datastoreItem xmlns:ds="http://schemas.openxmlformats.org/officeDocument/2006/customXml" ds:itemID="{FD1C40D8-E09A-4B81-B1F7-5FF18B9379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2019-05 Solicitud de empleo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Good Neighbors Chile</dc:creator>
  <lastModifiedBy>Caroline López Vásquez</lastModifiedBy>
  <revision>10</revision>
  <dcterms:created xsi:type="dcterms:W3CDTF">2022-03-07T17:37:00.0000000Z</dcterms:created>
  <dcterms:modified xsi:type="dcterms:W3CDTF">2022-03-10T19:03:39.0780945Z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0x010100BC35997165ABF8479520EA72D48D7A1E</vt:lpwstr>
  </property>
</Properties>
</file>