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56E3F" w:rsidR="005D0CFD" w:rsidRDefault="00391F2A" w14:paraId="42F04136" w14:textId="68DBF439">
      <w:pPr>
        <w:pStyle w:val="Ttulo1"/>
        <w:shd w:val="clear" w:color="auto" w:fill="000000"/>
        <w:jc w:val="center"/>
        <w:rPr>
          <w:rFonts w:ascii="Calibri" w:hAnsi="Calibri" w:eastAsia="Calibri" w:cs="Calibri"/>
          <w:b/>
          <w:color w:val="FFC000"/>
          <w:sz w:val="22"/>
          <w:szCs w:val="22"/>
          <w:lang w:val="en-US"/>
        </w:rPr>
      </w:pPr>
      <w:r w:rsidRPr="00B56E3F">
        <w:rPr>
          <w:rFonts w:ascii="Calibri" w:hAnsi="Calibri" w:eastAsia="Calibri" w:cs="Calibri"/>
          <w:b/>
          <w:color w:val="FFC000"/>
          <w:sz w:val="22"/>
          <w:szCs w:val="22"/>
          <w:lang w:val="en-US"/>
        </w:rPr>
        <w:t>SOLICITUD DE EMPLEO – GOOD NEIGHBORS C</w:t>
      </w:r>
      <w:r w:rsidR="00A61A8F">
        <w:rPr>
          <w:rFonts w:ascii="Calibri" w:hAnsi="Calibri" w:eastAsia="Calibri" w:cs="Calibri"/>
          <w:b/>
          <w:color w:val="FFC000"/>
          <w:sz w:val="22"/>
          <w:szCs w:val="22"/>
          <w:lang w:val="en-US"/>
        </w:rPr>
        <w:t>HILE</w:t>
      </w:r>
    </w:p>
    <w:p w:rsidRPr="00B56E3F" w:rsidR="005D0CFD" w:rsidRDefault="005D0CFD" w14:paraId="16029846" w14:textId="77777777">
      <w:pPr>
        <w:jc w:val="center"/>
        <w:rPr>
          <w:rFonts w:ascii="Calibri" w:hAnsi="Calibri" w:eastAsia="Calibri" w:cs="Calibri"/>
          <w:b/>
          <w:color w:val="FFC000"/>
          <w:sz w:val="16"/>
          <w:szCs w:val="16"/>
          <w:lang w:val="en-US"/>
        </w:rPr>
      </w:pPr>
    </w:p>
    <w:p w:rsidR="005D0CFD" w:rsidRDefault="00391F2A" w14:paraId="7C987F3B" w14:textId="77777777"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12"/>
        </w:pBdr>
        <w:shd w:val="clear" w:color="auto" w:fill="FFFF00"/>
        <w:jc w:val="both"/>
        <w:rPr>
          <w:rFonts w:ascii="Calibri" w:hAnsi="Calibri" w:eastAsia="Calibri" w:cs="Calibri"/>
          <w:sz w:val="18"/>
          <w:szCs w:val="18"/>
        </w:rPr>
      </w:pPr>
      <w:bookmarkStart w:name="_gjdgxs" w:colFirst="0" w:colLast="0" w:id="0"/>
      <w:bookmarkEnd w:id="0"/>
      <w:r>
        <w:rPr>
          <w:rFonts w:ascii="Calibri" w:hAnsi="Calibri" w:eastAsia="Calibri" w:cs="Calibri"/>
          <w:sz w:val="18"/>
          <w:szCs w:val="18"/>
        </w:rPr>
        <w:t xml:space="preserve">Por favor, guarda este formulario como archivo, responde a todas las secciones, usa todo el espacio adicional que requieras. Guarda la información frecuentemente, y al finalizar guarda nuevamente </w:t>
      </w:r>
      <w:r>
        <w:rPr>
          <w:rFonts w:ascii="Calibri" w:hAnsi="Calibri" w:eastAsia="Calibri" w:cs="Calibri"/>
          <w:b/>
          <w:color w:val="FF0000"/>
          <w:sz w:val="18"/>
          <w:szCs w:val="18"/>
        </w:rPr>
        <w:t>antes de enviar a rrhh@goodneighbors.cl</w:t>
      </w:r>
    </w:p>
    <w:p w:rsidR="00B56E3F" w:rsidRDefault="00B56E3F" w14:paraId="0155F76B" w14:textId="77777777">
      <w:pPr>
        <w:rPr>
          <w:rFonts w:ascii="Calibri" w:hAnsi="Calibri" w:eastAsia="Calibri" w:cs="Calibri"/>
          <w:sz w:val="18"/>
          <w:szCs w:val="18"/>
        </w:rPr>
      </w:pPr>
    </w:p>
    <w:p w:rsidRPr="00B31FCE" w:rsidR="005D0CFD" w:rsidRDefault="00391F2A" w14:paraId="5A017672" w14:textId="3A3B0F84">
      <w:pPr>
        <w:rPr>
          <w:rFonts w:ascii="Calibri" w:hAnsi="Calibri" w:eastAsia="Calibri" w:cs="Calibri"/>
          <w:b/>
          <w:sz w:val="28"/>
          <w:szCs w:val="28"/>
        </w:rPr>
      </w:pPr>
      <w:r w:rsidRPr="00122D65">
        <w:rPr>
          <w:rFonts w:ascii="Calibri" w:hAnsi="Calibri" w:eastAsia="Calibri" w:cs="Calibri"/>
          <w:sz w:val="22"/>
          <w:szCs w:val="22"/>
        </w:rPr>
        <w:t>Puesto solicitado:</w:t>
      </w:r>
      <w:r>
        <w:rPr>
          <w:rFonts w:ascii="Calibri" w:hAnsi="Calibri" w:eastAsia="Calibri" w:cs="Calibri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ab/>
      </w:r>
      <w:r w:rsidR="00312E82">
        <w:rPr>
          <w:rFonts w:ascii="Calibri" w:hAnsi="Calibri" w:eastAsia="Calibri" w:cs="Calibri"/>
          <w:b/>
          <w:sz w:val="28"/>
          <w:szCs w:val="28"/>
        </w:rPr>
        <w:t xml:space="preserve">Coordinador/a de </w:t>
      </w:r>
      <w:r w:rsidR="002E1B6C">
        <w:rPr>
          <w:rFonts w:ascii="Calibri" w:hAnsi="Calibri" w:eastAsia="Calibri" w:cs="Calibri"/>
          <w:b/>
          <w:sz w:val="28"/>
          <w:szCs w:val="28"/>
        </w:rPr>
        <w:t>proyectos sociales</w:t>
      </w:r>
    </w:p>
    <w:p w:rsidRPr="00EC719F" w:rsidR="005D0CFD" w:rsidRDefault="005D0CFD" w14:paraId="0529E490" w14:textId="77777777">
      <w:pPr>
        <w:rPr>
          <w:rFonts w:ascii="Calibri" w:hAnsi="Calibri" w:eastAsia="Calibri" w:cs="Calibri"/>
          <w:b/>
          <w:sz w:val="16"/>
          <w:szCs w:val="16"/>
        </w:rPr>
      </w:pPr>
    </w:p>
    <w:p w:rsidRPr="00EC719F" w:rsidR="005D0CFD" w:rsidRDefault="00391F2A" w14:paraId="33320B88" w14:textId="77777777">
      <w:pPr>
        <w:pStyle w:val="Ttulo3"/>
        <w:rPr>
          <w:rFonts w:ascii="Calibri" w:hAnsi="Calibri" w:eastAsia="Calibri" w:cs="Calibri"/>
          <w:sz w:val="20"/>
          <w:szCs w:val="20"/>
        </w:rPr>
      </w:pPr>
      <w:r w:rsidRPr="00EC719F">
        <w:rPr>
          <w:rFonts w:ascii="Calibri" w:hAnsi="Calibri" w:eastAsia="Calibri" w:cs="Calibri"/>
          <w:sz w:val="20"/>
          <w:szCs w:val="20"/>
          <w:highlight w:val="yellow"/>
        </w:rPr>
        <w:t>Datos Personales</w:t>
      </w:r>
    </w:p>
    <w:tbl>
      <w:tblPr>
        <w:tblStyle w:val="a"/>
        <w:tblW w:w="9810" w:type="dxa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948"/>
        <w:gridCol w:w="3404"/>
        <w:gridCol w:w="3670"/>
        <w:gridCol w:w="771"/>
        <w:gridCol w:w="8"/>
      </w:tblGrid>
      <w:tr w:rsidRPr="00EC719F" w:rsidR="00EC719F" w:rsidTr="6438638A" w14:paraId="4554B58A" w14:textId="77777777">
        <w:trPr>
          <w:gridBefore w:val="1"/>
          <w:wBefore w:w="8" w:type="dxa"/>
          <w:trHeight w:val="460"/>
        </w:trPr>
        <w:tc>
          <w:tcPr>
            <w:tcW w:w="1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B56E3F" w:rsidRDefault="00B56E3F" w14:paraId="21F1221F" w14:textId="77777777">
            <w:pPr>
              <w:spacing w:line="360" w:lineRule="auto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Nombre y apellido</w:t>
            </w:r>
            <w:r w:rsidRPr="00EC719F" w:rsidR="00B31FCE">
              <w:rPr>
                <w:rFonts w:ascii="Calibri" w:hAnsi="Calibri" w:eastAsia="Calibri" w:cs="Calibri"/>
                <w:b/>
                <w:sz w:val="18"/>
                <w:szCs w:val="18"/>
              </w:rPr>
              <w:t>(</w:t>
            </w: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s</w:t>
            </w:r>
            <w:r w:rsidRPr="00EC719F" w:rsidR="00B31FCE">
              <w:rPr>
                <w:rFonts w:ascii="Calibri" w:hAnsi="Calibri" w:eastAsia="Calibri" w:cs="Calibri"/>
                <w:b/>
                <w:sz w:val="18"/>
                <w:szCs w:val="18"/>
              </w:rPr>
              <w:t>)</w:t>
            </w: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786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B56E3F" w:rsidRDefault="00B56E3F" w14:paraId="3AB6BE34" w14:textId="0213C566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EC719F" w:rsidR="00B56E3F" w:rsidRDefault="00B56E3F" w14:paraId="0FAB9A8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 xml:space="preserve">    </w:t>
            </w:r>
          </w:p>
        </w:tc>
      </w:tr>
      <w:tr w:rsidRPr="00EC719F" w:rsidR="00EC719F" w:rsidTr="6438638A" w14:paraId="607BE468" w14:textId="77777777">
        <w:trPr>
          <w:gridBefore w:val="1"/>
          <w:wBefore w:w="8" w:type="dxa"/>
        </w:trPr>
        <w:tc>
          <w:tcPr>
            <w:tcW w:w="195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5DC55050" w14:textId="77777777">
            <w:pPr>
              <w:spacing w:line="360" w:lineRule="auto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Dirección:</w:t>
            </w:r>
          </w:p>
        </w:tc>
        <w:tc>
          <w:tcPr>
            <w:tcW w:w="786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5D0CFD" w14:paraId="75A6FD7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C719F" w:rsidR="005D0CFD" w:rsidRDefault="005D0CFD" w14:paraId="225636A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EC719F" w:rsidR="00EC719F" w:rsidTr="6438638A" w14:paraId="0CC50AAB" w14:textId="77777777">
        <w:trPr>
          <w:gridBefore w:val="1"/>
          <w:wBefore w:w="8" w:type="dxa"/>
        </w:trPr>
        <w:tc>
          <w:tcPr>
            <w:tcW w:w="1950" w:type="dxa"/>
            <w:vMerge/>
            <w:tcBorders/>
            <w:tcMar/>
          </w:tcPr>
          <w:p w:rsidRPr="00EC719F" w:rsidR="005D0CFD" w:rsidRDefault="005D0CFD" w14:paraId="0BF663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786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0641664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 xml:space="preserve">CIUDAD/COMUNA:                                                                                   PAÍS: </w:t>
            </w:r>
          </w:p>
          <w:p w:rsidRPr="00EC719F" w:rsidR="005D0CFD" w:rsidRDefault="005D0CFD" w14:paraId="15FC57E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EC719F" w:rsidR="00EC719F" w:rsidTr="6438638A" w14:paraId="752CB119" w14:textId="77777777">
        <w:trPr>
          <w:gridBefore w:val="1"/>
          <w:wBefore w:w="8" w:type="dxa"/>
        </w:trPr>
        <w:tc>
          <w:tcPr>
            <w:tcW w:w="1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7E36FC1D" w14:textId="77777777">
            <w:pPr>
              <w:spacing w:line="360" w:lineRule="auto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E-mail:</w:t>
            </w:r>
          </w:p>
        </w:tc>
        <w:tc>
          <w:tcPr>
            <w:tcW w:w="786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5D0CFD" w14:paraId="1E72D50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C719F" w:rsidR="005D0CFD" w:rsidRDefault="005D0CFD" w14:paraId="3662539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EC719F" w:rsidR="00EC719F" w:rsidTr="6438638A" w14:paraId="30BCFB37" w14:textId="77777777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4E92FA9A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Número(s) de contacto:</w:t>
            </w:r>
          </w:p>
        </w:tc>
        <w:tc>
          <w:tcPr>
            <w:tcW w:w="786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5D0CFD" w14:paraId="77A4BCC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C719F" w:rsidR="005D0CFD" w:rsidRDefault="005D0CFD" w14:paraId="05EB58D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EC719F" w:rsidR="00EC719F" w:rsidTr="6438638A" w14:paraId="59FF923B" w14:textId="77777777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5CFE3A28" w14:textId="77777777">
            <w:pPr>
              <w:spacing w:line="360" w:lineRule="auto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Otros datos:</w:t>
            </w:r>
          </w:p>
        </w:tc>
        <w:tc>
          <w:tcPr>
            <w:tcW w:w="34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2009EDD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>Nacionalidad:</w:t>
            </w:r>
          </w:p>
        </w:tc>
        <w:tc>
          <w:tcPr>
            <w:tcW w:w="36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37F54A3C" w14:textId="1D966F2A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>RUT/CI</w:t>
            </w:r>
            <w:r w:rsidRPr="00EC719F" w:rsidR="0060799F">
              <w:rPr>
                <w:rFonts w:ascii="Calibri" w:hAnsi="Calibri" w:eastAsia="Calibri" w:cs="Calibri"/>
                <w:sz w:val="16"/>
                <w:szCs w:val="16"/>
              </w:rPr>
              <w:t>*</w:t>
            </w:r>
            <w:r w:rsidRPr="00EC719F">
              <w:rPr>
                <w:rFonts w:ascii="Calibri" w:hAnsi="Calibri" w:eastAsia="Calibri" w:cs="Calibri"/>
                <w:sz w:val="16"/>
                <w:szCs w:val="16"/>
              </w:rPr>
              <w:t xml:space="preserve"> o Pasaporte:</w:t>
            </w:r>
          </w:p>
          <w:p w:rsidRPr="00EC719F" w:rsidR="005D0CFD" w:rsidRDefault="005D0CFD" w14:paraId="582DBB6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6D7C70C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>Género:</w:t>
            </w:r>
          </w:p>
        </w:tc>
      </w:tr>
      <w:tr w:rsidRPr="00EC719F" w:rsidR="00EC719F" w:rsidTr="6438638A" w14:paraId="5BAB348D" w14:textId="77777777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C719F" w:rsidR="005D0CFD" w:rsidRDefault="00391F2A" w14:paraId="3C99B8BA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Ocupación/Profesión actual:</w:t>
            </w:r>
          </w:p>
        </w:tc>
        <w:tc>
          <w:tcPr>
            <w:tcW w:w="786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C719F" w:rsidR="005D0CFD" w:rsidRDefault="005D0CFD" w14:paraId="7050827F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C719F" w:rsidR="00EC719F" w:rsidTr="6438638A" w14:paraId="4BC9651B" w14:textId="77777777">
        <w:trPr>
          <w:gridAfter w:val="1"/>
          <w:wAfter w:w="8" w:type="dxa"/>
        </w:trPr>
        <w:tc>
          <w:tcPr>
            <w:tcW w:w="9810" w:type="dxa"/>
            <w:gridSpan w:val="5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/>
          </w:tcPr>
          <w:p w:rsidRPr="00AB72F6" w:rsidR="005D0CFD" w:rsidP="0060799F" w:rsidRDefault="0060799F" w14:paraId="520BED26" w14:textId="146FDE84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*Se requiere permiso de empleo en Chile</w:t>
            </w:r>
          </w:p>
          <w:p w:rsidRPr="00AB72F6" w:rsidR="00312E82" w:rsidP="0060799F" w:rsidRDefault="00312E82" w14:paraId="22B81AEA" w14:textId="77777777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</w:p>
          <w:p w:rsidRPr="00AB72F6" w:rsidR="005D0CFD" w:rsidRDefault="00391F2A" w14:paraId="2E95A22C" w14:textId="4F3ACA28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Por favor, </w:t>
            </w:r>
            <w:r w:rsidRPr="00AB72F6" w:rsidR="00A0576D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explica</w:t>
            </w:r>
            <w:r w:rsidRPr="00AB72F6" w:rsidR="00DD3B47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 el cumplimiento de</w:t>
            </w: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 los requisitos del puesto</w:t>
            </w:r>
            <w:r w:rsidRPr="00AB72F6" w:rsidR="00DD3B47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en no más de </w:t>
            </w:r>
            <w:r w:rsidRPr="00EE4458" w:rsidR="00EE4458">
              <w:rPr>
                <w:rFonts w:eastAsia="Calibri" w:asciiTheme="majorHAnsi" w:hAnsiTheme="majorHAnsi" w:cstheme="majorHAnsi"/>
                <w:b/>
                <w:sz w:val="18"/>
                <w:szCs w:val="18"/>
                <w:u w:val="single"/>
              </w:rPr>
              <w:t>50</w:t>
            </w:r>
            <w:r w:rsidRPr="00EE4458">
              <w:rPr>
                <w:rFonts w:eastAsia="Calibri" w:asciiTheme="majorHAnsi" w:hAnsiTheme="majorHAnsi" w:cstheme="majorHAnsi"/>
                <w:b/>
                <w:sz w:val="18"/>
                <w:szCs w:val="18"/>
                <w:u w:val="single"/>
              </w:rPr>
              <w:t xml:space="preserve"> palabras</w:t>
            </w: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.</w:t>
            </w:r>
          </w:p>
          <w:tbl>
            <w:tblPr>
              <w:tblStyle w:val="a0"/>
              <w:tblW w:w="9668" w:type="dxa"/>
              <w:tblInd w:w="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713"/>
              <w:gridCol w:w="5955"/>
            </w:tblGrid>
            <w:tr w:rsidRPr="00AB72F6" w:rsidR="00EC719F" w:rsidTr="6438638A" w14:paraId="6222593A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DD3B47" w:rsidRDefault="00DD3B47" w14:paraId="3D7B43E2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Requisito del puesto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DD3B47" w:rsidRDefault="00DD3B47" w14:paraId="2AE30422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Justificación</w:t>
                  </w:r>
                </w:p>
              </w:tc>
            </w:tr>
            <w:tr w:rsidRPr="00AB72F6" w:rsidR="00EC719F" w:rsidTr="6438638A" w14:paraId="1175E8F2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3B47" w:rsidP="00B31FCE" w:rsidRDefault="00E82D13" w14:paraId="61794586" w14:textId="77777777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82D13"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>Formación:</w:t>
                  </w:r>
                  <w:r w:rsidRP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Grado universitario en </w:t>
                  </w:r>
                  <w:r w:rsidR="00EE445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Trabajo Social, Psicología, Sociología, </w:t>
                  </w:r>
                  <w:r w:rsidRP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>Pedagogía o carreras afines</w:t>
                  </w:r>
                  <w:r w:rsidR="00724B54">
                    <w:rPr>
                      <w:rFonts w:asciiTheme="majorHAnsi" w:hAnsiTheme="majorHAnsi" w:cstheme="majorHAnsi"/>
                      <w:sz w:val="18"/>
                      <w:szCs w:val="18"/>
                    </w:rPr>
                    <w:t>.</w:t>
                  </w:r>
                </w:p>
                <w:p w:rsidRPr="00AB72F6" w:rsidR="006C6AC9" w:rsidP="00B31FCE" w:rsidRDefault="006C6AC9" w14:paraId="5AC5EDD8" w14:textId="602AB54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bookmarkStart w:name="_GoBack" w:id="1"/>
                  <w:bookmarkEnd w:id="1"/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DD3B47" w:rsidRDefault="00DD3B47" w14:paraId="6C804F7A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AB72F6" w:rsidTr="6438638A" w14:paraId="3D02E4AC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E4458" w:rsidP="5174A15F" w:rsidRDefault="00EE4458" w14:paraId="5D599CDC" w14:textId="32BE5E3D">
                  <w:pPr>
                    <w:rPr>
                      <w:rFonts w:ascii="Calibri" w:hAnsi="Calibri" w:cs="Calibri" w:asciiTheme="majorAscii" w:hAnsiTheme="majorAscii" w:cstheme="majorAscii"/>
                      <w:b w:val="1"/>
                      <w:bCs w:val="1"/>
                      <w:sz w:val="18"/>
                      <w:szCs w:val="18"/>
                    </w:rPr>
                  </w:pPr>
                  <w:r w:rsidRPr="5174A15F" w:rsidR="00AB72F6">
                    <w:rPr>
                      <w:rFonts w:ascii="Calibri" w:hAnsi="Calibri" w:cs="Calibri" w:asciiTheme="majorAscii" w:hAnsiTheme="majorAscii" w:cstheme="majorAscii"/>
                      <w:b w:val="1"/>
                      <w:bCs w:val="1"/>
                      <w:sz w:val="18"/>
                      <w:szCs w:val="18"/>
                    </w:rPr>
                    <w:t>Mínimo 3 años</w:t>
                  </w:r>
                  <w:r w:rsidRPr="5174A15F" w:rsidR="00AB72F6">
                    <w:rPr>
                      <w:rFonts w:ascii="Calibri" w:hAnsi="Calibri" w:cs="Calibri" w:asciiTheme="majorAscii" w:hAnsiTheme="majorAscii" w:cstheme="majorAscii"/>
                      <w:b w:val="1"/>
                      <w:bCs w:val="1"/>
                      <w:sz w:val="18"/>
                      <w:szCs w:val="18"/>
                    </w:rPr>
                    <w:t xml:space="preserve"> en</w:t>
                  </w: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b w:val="1"/>
                      <w:bCs w:val="1"/>
                      <w:sz w:val="18"/>
                      <w:szCs w:val="18"/>
                    </w:rPr>
                    <w:t xml:space="preserve"> una o más de estas áreas:</w:t>
                  </w:r>
                </w:p>
                <w:p w:rsidR="00EE4458" w:rsidP="00EE4458" w:rsidRDefault="00EE4458" w14:paraId="04DE68EF" w14:textId="6F8C306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E4458">
                    <w:rPr>
                      <w:rFonts w:asciiTheme="majorHAnsi" w:hAnsiTheme="majorHAnsi" w:cstheme="majorHAnsi"/>
                      <w:sz w:val="18"/>
                      <w:szCs w:val="18"/>
                    </w:rPr>
                    <w:t>-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G</w:t>
                  </w:r>
                  <w:r w:rsidRPr="00EE4458" w:rsid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>estión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,</w:t>
                  </w:r>
                  <w:r w:rsidRPr="00EE445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coordinación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y ejecución</w:t>
                  </w:r>
                  <w:r w:rsidRPr="00EE4458" w:rsid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de proyectos</w:t>
                  </w:r>
                  <w:r w:rsidRPr="00EE445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sociales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.</w:t>
                  </w:r>
                </w:p>
                <w:p w:rsidR="00EE4458" w:rsidP="00EE4458" w:rsidRDefault="00EE4458" w14:paraId="12FD57A7" w14:textId="7028C5B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- Participación en organizaciones sociales.</w:t>
                  </w:r>
                </w:p>
                <w:p w:rsidRPr="00EE4458" w:rsidR="00724B54" w:rsidP="5174A15F" w:rsidRDefault="00724B54" w14:paraId="71C7EBA1" w14:textId="2239D755">
                  <w:pPr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- Trabajo en recintos educacionales.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AB72F6" w:rsidRDefault="00AB72F6" w14:paraId="1DA77A13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EC719F" w:rsidTr="6438638A" w14:paraId="351AFD88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E4458" w:rsidP="00B31FCE" w:rsidRDefault="00F953E9" w14:paraId="4EFED364" w14:textId="77777777">
                  <w:pP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</w:pPr>
                  <w:r w:rsidRPr="00E12CF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Conocimientos</w:t>
                  </w:r>
                  <w:r w:rsidR="00EE4458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 xml:space="preserve"> en una o más de estas áreas:</w:t>
                  </w:r>
                </w:p>
                <w:p w:rsidR="00EE4458" w:rsidP="00B31FCE" w:rsidRDefault="00EE4458" w14:paraId="2D808D42" w14:textId="77777777">
                  <w:pP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</w:pPr>
                </w:p>
                <w:p w:rsidR="00EE4458" w:rsidP="5174A15F" w:rsidRDefault="00EE4458" w14:paraId="54C2CFE1" w14:textId="3CB14AFC" w14:noSpellErr="1">
                  <w:pPr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- Fo</w:t>
                  </w: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rmulación de proyectos sociales con marco lógic</w:t>
                  </w: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o.</w:t>
                  </w:r>
                </w:p>
                <w:p w:rsidR="00EE4458" w:rsidP="5174A15F" w:rsidRDefault="00EE4458" w14:paraId="1BFF278A" w14:textId="707237FC" w14:noSpellErr="1">
                  <w:pPr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- Educa</w:t>
                  </w: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ción socioemocional</w:t>
                  </w: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.</w:t>
                  </w:r>
                </w:p>
                <w:p w:rsidR="00EE4458" w:rsidP="5174A15F" w:rsidRDefault="00EE4458" w14:paraId="70D5F831" w14:textId="6B3F24C3" w14:noSpellErr="1">
                  <w:pPr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- Estrategias lúdicas de apre</w:t>
                  </w: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ndizaje</w:t>
                  </w: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.</w:t>
                  </w:r>
                </w:p>
                <w:p w:rsidR="00724B54" w:rsidP="5174A15F" w:rsidRDefault="00724B54" w14:paraId="5F4BE49B" w14:textId="3BEF6D41" w14:noSpellErr="1">
                  <w:pPr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- Mane</w:t>
                  </w: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jo interno de instituciones educ</w:t>
                  </w: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ativas.</w:t>
                  </w:r>
                </w:p>
                <w:p w:rsidR="00724B54" w:rsidP="5174A15F" w:rsidRDefault="00724B54" w14:paraId="1F2ECAFF" w14:textId="0B905A93" w14:noSpellErr="1">
                  <w:pPr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- Po</w:t>
                  </w: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líticas de infancia y ado</w:t>
                  </w: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lescencia.</w:t>
                  </w:r>
                </w:p>
                <w:p w:rsidR="00EE4458" w:rsidP="5174A15F" w:rsidRDefault="00724B54" w14:paraId="0CCCD47B" w14:textId="5C4D4992" w14:noSpellErr="1">
                  <w:pPr>
                    <w:rPr>
                      <w:rFonts w:ascii="Calibri" w:hAnsi="Calibri" w:cs="Calibri" w:asciiTheme="majorAscii" w:hAnsiTheme="majorAscii" w:cstheme="majorAscii"/>
                      <w:b w:val="1"/>
                      <w:bCs w:val="1"/>
                      <w:sz w:val="18"/>
                      <w:szCs w:val="18"/>
                    </w:rPr>
                  </w:pP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- Herram</w:t>
                  </w: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ientas de</w:t>
                  </w: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 xml:space="preserve"> ofi</w:t>
                  </w: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mática.</w:t>
                  </w:r>
                </w:p>
                <w:p w:rsidRPr="00AB72F6" w:rsidR="00DD3B47" w:rsidP="00B31FCE" w:rsidRDefault="00DD3B47" w14:paraId="7376357F" w14:textId="2964AE0D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DD3B47" w:rsidRDefault="00DD3B47" w14:paraId="2DC68CF9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EC719F" w:rsidTr="6438638A" w14:paraId="62EA9892" w14:textId="77777777">
              <w:trPr>
                <w:trHeight w:val="2010"/>
              </w:trPr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24B54" w:rsidP="00B31FCE" w:rsidRDefault="00724B54" w14:paraId="72753EFE" w14:textId="309D40F4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 xml:space="preserve">Capacidad de </w:t>
                  </w:r>
                  <w:r w:rsidRPr="00E12CF5" w:rsidR="00F953E9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Gestión</w:t>
                  </w:r>
                </w:p>
                <w:p w:rsidR="00724B54" w:rsidP="5174A15F" w:rsidRDefault="00724B54" w14:paraId="2AB8F216" w14:textId="142C0532" w14:noSpellErr="1">
                  <w:pPr>
                    <w:jc w:val="both"/>
                    <w:rPr>
                      <w:rFonts w:ascii="Calibri" w:hAnsi="Calibri" w:cs="Calibri" w:asciiTheme="majorAscii" w:hAnsiTheme="majorAscii" w:cstheme="majorAscii"/>
                      <w:b w:val="1"/>
                      <w:bCs w:val="1"/>
                      <w:sz w:val="18"/>
                      <w:szCs w:val="18"/>
                    </w:rPr>
                  </w:pPr>
                </w:p>
                <w:p w:rsidR="00724B54" w:rsidP="00B31FCE" w:rsidRDefault="00724B54" w14:paraId="77D00269" w14:textId="7ECD4193">
                  <w:pPr>
                    <w:jc w:val="both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- Trabajo en red con organizaciones sociales, gobiernos locales, empresas, otras.</w:t>
                  </w:r>
                </w:p>
                <w:p w:rsidR="00724B54" w:rsidP="6438638A" w:rsidRDefault="00724B54" w14:paraId="2359AA73" w14:textId="6FF263F7">
                  <w:pPr>
                    <w:jc w:val="both"/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6438638A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 xml:space="preserve">- Comunicación y coordinación con comunidades o grupos de beneficiarios. </w:t>
                  </w:r>
                </w:p>
                <w:p w:rsidRPr="00AB72F6" w:rsidR="00DD3B47" w:rsidP="5174A15F" w:rsidRDefault="00DD3B47" w14:paraId="677D1269" w14:textId="6F6639EA">
                  <w:pPr>
                    <w:jc w:val="both"/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5174A15F" w:rsidR="00724B54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- Negociación con proveedores, prestadores de servicios, donantes, otros.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DD3B47" w:rsidRDefault="00DD3B47" w14:paraId="3B63135D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724B54" w:rsidTr="6438638A" w14:paraId="167E180D" w14:textId="77777777">
              <w:trPr>
                <w:trHeight w:val="3135"/>
              </w:trPr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24B54" w:rsidP="00724B54" w:rsidRDefault="00724B54" w14:paraId="00773D4B" w14:textId="5BF44902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lastRenderedPageBreak/>
                    <w:t>Habilidades personales</w:t>
                  </w:r>
                </w:p>
                <w:p w:rsidR="00724B54" w:rsidP="5174A15F" w:rsidRDefault="00724B54" w14:paraId="55E1FE37" w14:textId="1ACA27B4" w14:noSpellErr="1">
                  <w:pPr>
                    <w:jc w:val="both"/>
                    <w:rPr>
                      <w:rFonts w:ascii="Calibri" w:hAnsi="Calibri" w:cs="Calibri" w:asciiTheme="majorAscii" w:hAnsiTheme="majorAscii" w:cstheme="majorAscii"/>
                      <w:b w:val="1"/>
                      <w:bCs w:val="1"/>
                      <w:sz w:val="18"/>
                      <w:szCs w:val="18"/>
                    </w:rPr>
                  </w:pPr>
                </w:p>
                <w:p w:rsidR="00EE4458" w:rsidP="5174A15F" w:rsidRDefault="00EE4458" w14:noSpellErr="1" w14:paraId="18CAD3B1" w14:textId="062030DC">
                  <w:pPr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5174A15F" w:rsidR="00EE4458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- Redacción de informes de impacto de proyectos.</w:t>
                  </w:r>
                </w:p>
                <w:p w:rsidR="00724B54" w:rsidP="00724B54" w:rsidRDefault="00724B54" w14:paraId="5861EC2C" w14:textId="7AA0306B">
                  <w:pPr>
                    <w:jc w:val="both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- Comunicación asertiva con equipos de trabajo</w:t>
                  </w:r>
                </w:p>
                <w:p w:rsidR="00724B54" w:rsidP="00724B54" w:rsidRDefault="00724B54" w14:paraId="6E6E7BC5" w14:textId="2E917103">
                  <w:pPr>
                    <w:jc w:val="both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- Capacidad de vinculación con niños, niñas, jóvenes y adultos.</w:t>
                  </w:r>
                </w:p>
                <w:p w:rsidR="00724B54" w:rsidP="00724B54" w:rsidRDefault="00724B54" w14:paraId="1CA94327" w14:textId="1E5D08C1">
                  <w:pPr>
                    <w:jc w:val="both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- Compromiso y disposición al servicio comunitario.</w:t>
                  </w:r>
                </w:p>
                <w:p w:rsidR="00724B54" w:rsidP="00724B54" w:rsidRDefault="00724B54" w14:paraId="7225A1BC" w14:textId="0B25ED0B">
                  <w:pPr>
                    <w:jc w:val="both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 xml:space="preserve">- </w:t>
                  </w:r>
                  <w:r w:rsidR="006C6AC9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 xml:space="preserve"> Proactividad y capacidad resolutiva.</w:t>
                  </w:r>
                </w:p>
                <w:p w:rsidR="006C6AC9" w:rsidP="00724B54" w:rsidRDefault="006C6AC9" w14:paraId="49038069" w14:textId="453AB73F">
                  <w:pPr>
                    <w:jc w:val="both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- Flexibilidad y paciencia</w:t>
                  </w:r>
                </w:p>
                <w:p w:rsidRPr="00E12CF5" w:rsidR="00724B54" w:rsidP="5174A15F" w:rsidRDefault="00724B54" w14:paraId="486623D9" w14:textId="41CE9066">
                  <w:pPr>
                    <w:jc w:val="both"/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</w:pPr>
                  <w:r w:rsidRPr="5174A15F" w:rsidR="006C6AC9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 xml:space="preserve">- Actitud empática que invite al diálogo de todas las partes. 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724B54" w:rsidRDefault="00724B54" w14:paraId="117A28DB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EC719F" w:rsidTr="6438638A" w14:paraId="6350D3E0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DD3B47" w:rsidP="00B31FCE" w:rsidRDefault="00AB72F6" w14:paraId="5CEC054F" w14:textId="7ED4A5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Idioma inglés Intermedio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DD3B47" w:rsidRDefault="00DD3B47" w14:paraId="0FEF1DA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EC719F" w:rsidTr="6438638A" w14:paraId="63CEB405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3B47" w:rsidP="00B31FCE" w:rsidRDefault="00AB72F6" w14:paraId="4ADEA865" w14:textId="77777777">
                  <w:pPr>
                    <w:jc w:val="both"/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Licencia de Conducir (Excluyente)</w:t>
                  </w:r>
                </w:p>
                <w:p w:rsidR="006C6AC9" w:rsidP="00B31FCE" w:rsidRDefault="006C6AC9" w14:paraId="1CECD9D5" w14:textId="77777777">
                  <w:pPr>
                    <w:jc w:val="both"/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="006C6AC9" w:rsidP="00B31FCE" w:rsidRDefault="006C6AC9" w14:paraId="687DA010" w14:textId="77777777">
                  <w:pPr>
                    <w:jc w:val="both"/>
                    <w:rPr>
                      <w:rFonts w:eastAsia="Calibri"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eastAsia="Calibri" w:asciiTheme="majorHAnsi" w:hAnsiTheme="majorHAnsi" w:cstheme="majorHAnsi"/>
                      <w:sz w:val="18"/>
                      <w:szCs w:val="18"/>
                    </w:rPr>
                    <w:t>Años de experiencia</w:t>
                  </w:r>
                </w:p>
                <w:p w:rsidR="006C6AC9" w:rsidP="00B31FCE" w:rsidRDefault="006C6AC9" w14:paraId="5AE7BF06" w14:textId="77777777">
                  <w:pPr>
                    <w:jc w:val="both"/>
                    <w:rPr>
                      <w:rFonts w:eastAsia="Calibri"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eastAsia="Calibri" w:asciiTheme="majorHAnsi" w:hAnsiTheme="majorHAnsi" w:cstheme="majorHAnsi"/>
                      <w:sz w:val="18"/>
                      <w:szCs w:val="18"/>
                    </w:rPr>
                    <w:t>- Infracciones</w:t>
                  </w:r>
                </w:p>
                <w:p w:rsidR="006C6AC9" w:rsidP="00B31FCE" w:rsidRDefault="006C6AC9" w14:paraId="3B1310D9" w14:textId="77777777">
                  <w:pPr>
                    <w:jc w:val="both"/>
                    <w:rPr>
                      <w:rFonts w:eastAsia="Calibri"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eastAsia="Calibri" w:asciiTheme="majorHAnsi" w:hAnsiTheme="majorHAnsi" w:cstheme="majorHAnsi"/>
                      <w:sz w:val="18"/>
                      <w:szCs w:val="18"/>
                    </w:rPr>
                    <w:t>- Tipo/s de vehículo/s</w:t>
                  </w:r>
                </w:p>
                <w:p w:rsidR="006C6AC9" w:rsidP="00B31FCE" w:rsidRDefault="006C6AC9" w14:paraId="3560DDD3" w14:textId="77777777">
                  <w:pPr>
                    <w:jc w:val="both"/>
                    <w:rPr>
                      <w:rFonts w:eastAsia="Calibri"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eastAsia="Calibri" w:asciiTheme="majorHAnsi" w:hAnsiTheme="majorHAnsi" w:cstheme="majorHAnsi"/>
                      <w:sz w:val="18"/>
                      <w:szCs w:val="18"/>
                    </w:rPr>
                    <w:t>- Otros datos relevantes</w:t>
                  </w:r>
                </w:p>
                <w:p w:rsidRPr="006C6AC9" w:rsidR="006C6AC9" w:rsidP="00B31FCE" w:rsidRDefault="006C6AC9" w14:paraId="2EDD142A" w14:textId="037B89C4">
                  <w:pPr>
                    <w:jc w:val="both"/>
                    <w:rPr>
                      <w:rFonts w:eastAsia="Calibri"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DD3B47" w:rsidRDefault="00DD3B47" w14:paraId="350A3637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Pr="00AB72F6" w:rsidR="005D0CFD" w:rsidRDefault="00391F2A" w14:paraId="1359DDB7" w14:textId="3475AE2A">
            <w:pPr>
              <w:widowControl w:val="0"/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Otros comentarios </w:t>
            </w:r>
            <w:r w:rsidRPr="00AB72F6" w:rsidR="00EC719F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para destacar</w:t>
            </w: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 tus aptitudes para el puesto (</w:t>
            </w:r>
            <w:r w:rsidRPr="00AB72F6" w:rsidR="0012768F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Máx.</w:t>
            </w: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B72F6" w:rsidR="00B31FCE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200</w:t>
            </w: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 palabras);</w:t>
            </w:r>
          </w:p>
          <w:tbl>
            <w:tblPr>
              <w:tblStyle w:val="a1"/>
              <w:tblW w:w="9666" w:type="dxa"/>
              <w:tblInd w:w="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666"/>
            </w:tblGrid>
            <w:tr w:rsidRPr="00AB72F6" w:rsidR="00EC719F" w:rsidTr="009B0612" w14:paraId="480E19C9" w14:textId="77777777">
              <w:tc>
                <w:tcPr>
                  <w:tcW w:w="9666" w:type="dxa"/>
                  <w:shd w:val="clear" w:color="auto" w:fill="B8CCE4" w:themeFill="accent1" w:themeFillTint="6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B72F6" w:rsidR="005D0CFD" w:rsidRDefault="005D0CFD" w14:paraId="799B841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  <w:lang w:val="es-CL"/>
                    </w:rPr>
                  </w:pPr>
                </w:p>
                <w:p w:rsidRPr="00AB72F6" w:rsidR="005D0CFD" w:rsidRDefault="005D0CFD" w14:paraId="5E26E1DC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Pr="00AB72F6" w:rsidR="005D0CFD" w:rsidRDefault="005D0CFD" w14:paraId="14B392A9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Pr="00AB72F6" w:rsidR="005D0CFD" w:rsidRDefault="005D0CFD" w14:paraId="60001D4B" w14:textId="46566BA6">
            <w:pPr>
              <w:widowControl w:val="0"/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</w:p>
          <w:p w:rsidRPr="00AB72F6" w:rsidR="00DC2680" w:rsidRDefault="00DC2680" w14:paraId="7C6C9FCF" w14:textId="77777777">
            <w:pPr>
              <w:widowControl w:val="0"/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</w:p>
          <w:p w:rsidRPr="00AB72F6" w:rsidR="005D0CFD" w:rsidRDefault="00391F2A" w14:paraId="7F70A7F3" w14:textId="4B888297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Experiencia laboral:</w:t>
            </w:r>
          </w:p>
          <w:tbl>
            <w:tblPr>
              <w:tblStyle w:val="a2"/>
              <w:tblW w:w="970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Pr="00AB72F6" w:rsidR="00EC719F" w14:paraId="286212C1" w14:textId="77777777">
              <w:tc>
                <w:tcPr>
                  <w:tcW w:w="2425" w:type="dxa"/>
                </w:tcPr>
                <w:p w:rsidRPr="00AB72F6" w:rsidR="005D0CFD" w:rsidRDefault="00391F2A" w14:paraId="1FE81016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Organización/Empresa</w:t>
                  </w:r>
                </w:p>
              </w:tc>
              <w:tc>
                <w:tcPr>
                  <w:tcW w:w="2425" w:type="dxa"/>
                </w:tcPr>
                <w:p w:rsidRPr="00AB72F6" w:rsidR="005D0CFD" w:rsidRDefault="00391F2A" w14:paraId="24BDEABE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Cargo o responsabilidad</w:t>
                  </w:r>
                </w:p>
              </w:tc>
              <w:tc>
                <w:tcPr>
                  <w:tcW w:w="2425" w:type="dxa"/>
                </w:tcPr>
                <w:p w:rsidRPr="00AB72F6" w:rsidR="005D0CFD" w:rsidRDefault="00391F2A" w14:paraId="24E35131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:rsidRPr="00AB72F6" w:rsidR="005D0CFD" w:rsidRDefault="00391F2A" w14:paraId="3FAE9A4B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Motivo de desvinculación</w:t>
                  </w:r>
                </w:p>
              </w:tc>
            </w:tr>
            <w:tr w:rsidRPr="00AB72F6" w:rsidR="00EC719F" w14:paraId="0AAA9F53" w14:textId="77777777">
              <w:tc>
                <w:tcPr>
                  <w:tcW w:w="2425" w:type="dxa"/>
                </w:tcPr>
                <w:p w:rsidRPr="00AB72F6" w:rsidR="005D0CFD" w:rsidRDefault="005D0CFD" w14:paraId="557631FB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Pr="00AB72F6" w:rsidR="005D0CFD" w:rsidRDefault="005D0CFD" w14:paraId="3268490B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65C7032F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1ED21A43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AB72F6" w:rsidR="005D0CFD" w:rsidRDefault="005D0CFD" w14:paraId="7D463D4D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EC719F" w14:paraId="02C5B487" w14:textId="77777777">
              <w:tc>
                <w:tcPr>
                  <w:tcW w:w="2425" w:type="dxa"/>
                </w:tcPr>
                <w:p w:rsidRPr="00AB72F6" w:rsidR="005D0CFD" w:rsidRDefault="005D0CFD" w14:paraId="4EAED971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Pr="00AB72F6" w:rsidR="005D0CFD" w:rsidRDefault="005D0CFD" w14:paraId="24D896EC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2422B187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6201610E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AB72F6" w:rsidR="005D0CFD" w:rsidRDefault="005D0CFD" w14:paraId="69F54E32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EC719F" w14:paraId="0CE4A23D" w14:textId="77777777">
              <w:tc>
                <w:tcPr>
                  <w:tcW w:w="2425" w:type="dxa"/>
                </w:tcPr>
                <w:p w:rsidRPr="00AB72F6" w:rsidR="005D0CFD" w:rsidRDefault="005D0CFD" w14:paraId="75AB42C8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Pr="00AB72F6" w:rsidR="005D0CFD" w:rsidRDefault="005D0CFD" w14:paraId="462DE526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69BCC256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09784DCA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AB72F6" w:rsidR="005D0CFD" w:rsidRDefault="005D0CFD" w14:paraId="674CEB1D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Pr="00AB72F6" w:rsidR="005D0CFD" w:rsidRDefault="005D0CFD" w14:paraId="3A30A473" w14:textId="77777777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</w:p>
          <w:p w:rsidRPr="00AB72F6" w:rsidR="00122D65" w:rsidRDefault="00122D65" w14:paraId="7721A2A5" w14:textId="77777777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</w:p>
          <w:p w:rsidRPr="00AB72F6" w:rsidR="005D0CFD" w:rsidRDefault="00391F2A" w14:paraId="60699019" w14:textId="77777777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Experiencia de trabajo voluntario (gratuito o filantrópico (si tuvieras):</w:t>
            </w:r>
          </w:p>
          <w:tbl>
            <w:tblPr>
              <w:tblStyle w:val="a3"/>
              <w:tblW w:w="970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4866"/>
              <w:gridCol w:w="2410"/>
            </w:tblGrid>
            <w:tr w:rsidRPr="00AB72F6" w:rsidR="00EC719F" w14:paraId="7DA00641" w14:textId="77777777">
              <w:tc>
                <w:tcPr>
                  <w:tcW w:w="2425" w:type="dxa"/>
                </w:tcPr>
                <w:p w:rsidRPr="00AB72F6" w:rsidR="005D0CFD" w:rsidRDefault="00391F2A" w14:paraId="4CC9E82C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Organización</w:t>
                  </w:r>
                </w:p>
              </w:tc>
              <w:tc>
                <w:tcPr>
                  <w:tcW w:w="4866" w:type="dxa"/>
                </w:tcPr>
                <w:p w:rsidRPr="00AB72F6" w:rsidR="005D0CFD" w:rsidRDefault="00391F2A" w14:paraId="78DCB8B2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Cargo/Responsabilidad/tarea</w:t>
                  </w:r>
                </w:p>
              </w:tc>
              <w:tc>
                <w:tcPr>
                  <w:tcW w:w="2410" w:type="dxa"/>
                </w:tcPr>
                <w:p w:rsidRPr="00AB72F6" w:rsidR="005D0CFD" w:rsidRDefault="00391F2A" w14:paraId="46A68744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</w:tr>
            <w:tr w:rsidRPr="00AB72F6" w:rsidR="00EC719F" w14:paraId="6D3DB438" w14:textId="77777777">
              <w:tc>
                <w:tcPr>
                  <w:tcW w:w="2425" w:type="dxa"/>
                </w:tcPr>
                <w:p w:rsidRPr="00AB72F6" w:rsidR="005D0CFD" w:rsidRDefault="005D0CFD" w14:paraId="7F1CE18C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Pr="00AB72F6" w:rsidR="005D0CFD" w:rsidRDefault="005D0CFD" w14:paraId="1205B478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:rsidRPr="00AB72F6" w:rsidR="005D0CFD" w:rsidRDefault="005D0CFD" w14:paraId="7FE915C3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:rsidRPr="00AB72F6" w:rsidR="005D0CFD" w:rsidRDefault="005D0CFD" w14:paraId="2BF4E68F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EC719F" w14:paraId="43D12D39" w14:textId="77777777">
              <w:tc>
                <w:tcPr>
                  <w:tcW w:w="2425" w:type="dxa"/>
                </w:tcPr>
                <w:p w:rsidRPr="00AB72F6" w:rsidR="005D0CFD" w:rsidRDefault="005D0CFD" w14:paraId="7337B1FD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Pr="00AB72F6" w:rsidR="005D0CFD" w:rsidRDefault="005D0CFD" w14:paraId="3AB43B9C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:rsidRPr="00AB72F6" w:rsidR="005D0CFD" w:rsidRDefault="005D0CFD" w14:paraId="2F5F9D86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:rsidRPr="00AB72F6" w:rsidR="005D0CFD" w:rsidRDefault="005D0CFD" w14:paraId="022AECF5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Pr="00AB72F6" w:rsidR="005D0CFD" w:rsidRDefault="005D0CFD" w14:paraId="4AC0C2B8" w14:textId="77777777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</w:p>
          <w:p w:rsidRPr="00AB72F6" w:rsidR="005D0CFD" w:rsidRDefault="00391F2A" w14:paraId="5FFAE39C" w14:textId="605CDF03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¿Alguna vinculación previa o </w:t>
            </w:r>
            <w:r w:rsidRPr="00AB72F6" w:rsidR="00353BA2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participación</w:t>
            </w: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 xml:space="preserve"> en actividades con Good Neighbors?  SI ___ NO __</w:t>
            </w:r>
          </w:p>
          <w:p w:rsidRPr="00AB72F6" w:rsidR="005D0CFD" w:rsidRDefault="005D0CFD" w14:paraId="36FABE8D" w14:textId="77777777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</w:p>
          <w:p w:rsidRPr="00AB72F6" w:rsidR="005D0CFD" w:rsidRDefault="00391F2A" w14:paraId="4C6CE9C2" w14:textId="77777777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  <w:r w:rsidRPr="00AB72F6">
              <w:rPr>
                <w:rFonts w:eastAsia="Calibri" w:asciiTheme="majorHAnsi" w:hAnsiTheme="majorHAnsi" w:cstheme="majorHAnsi"/>
                <w:b/>
                <w:sz w:val="18"/>
                <w:szCs w:val="18"/>
              </w:rPr>
              <w:t>Educación: Sólo datos de educación media y superior</w:t>
            </w:r>
          </w:p>
          <w:tbl>
            <w:tblPr>
              <w:tblStyle w:val="a4"/>
              <w:tblW w:w="970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Pr="00AB72F6" w:rsidR="00EC719F" w14:paraId="7FB548C8" w14:textId="77777777">
              <w:tc>
                <w:tcPr>
                  <w:tcW w:w="2425" w:type="dxa"/>
                </w:tcPr>
                <w:p w:rsidRPr="00AB72F6" w:rsidR="005D0CFD" w:rsidRDefault="00391F2A" w14:paraId="09509CB5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Título profesional</w:t>
                  </w:r>
                </w:p>
              </w:tc>
              <w:tc>
                <w:tcPr>
                  <w:tcW w:w="2425" w:type="dxa"/>
                </w:tcPr>
                <w:p w:rsidRPr="00AB72F6" w:rsidR="005D0CFD" w:rsidRDefault="00391F2A" w14:paraId="74988E70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Institución/Universidad</w:t>
                  </w:r>
                </w:p>
              </w:tc>
              <w:tc>
                <w:tcPr>
                  <w:tcW w:w="2425" w:type="dxa"/>
                </w:tcPr>
                <w:p w:rsidRPr="00AB72F6" w:rsidR="005D0CFD" w:rsidRDefault="00391F2A" w14:paraId="1B9D51DB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:rsidRPr="00AB72F6" w:rsidR="005D0CFD" w:rsidRDefault="00391F2A" w14:paraId="7D59F913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Estado de titulación</w:t>
                  </w:r>
                </w:p>
              </w:tc>
            </w:tr>
            <w:tr w:rsidRPr="00AB72F6" w:rsidR="00EC719F" w14:paraId="6FE42548" w14:textId="77777777">
              <w:tc>
                <w:tcPr>
                  <w:tcW w:w="2425" w:type="dxa"/>
                </w:tcPr>
                <w:p w:rsidRPr="00AB72F6" w:rsidR="005D0CFD" w:rsidRDefault="005D0CFD" w14:paraId="68B61CA9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Pr="00AB72F6" w:rsidR="005D0CFD" w:rsidRDefault="005D0CFD" w14:paraId="2D7670EA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33D67B9A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46509E6F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AB72F6" w:rsidR="005D0CFD" w:rsidRDefault="005D0CFD" w14:paraId="1DDAD9D9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EC719F" w14:paraId="292844FF" w14:textId="77777777">
              <w:tc>
                <w:tcPr>
                  <w:tcW w:w="2425" w:type="dxa"/>
                </w:tcPr>
                <w:p w:rsidRPr="00AB72F6" w:rsidR="005D0CFD" w:rsidRDefault="005D0CFD" w14:paraId="1E7737FD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Pr="00AB72F6" w:rsidR="005D0CFD" w:rsidRDefault="005D0CFD" w14:paraId="5EABB010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7B8E36C4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19D7FF0E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AB72F6" w:rsidR="005D0CFD" w:rsidRDefault="005D0CFD" w14:paraId="0E608DB0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Pr="00AB72F6" w:rsidR="00EC719F" w14:paraId="00E44F4F" w14:textId="77777777">
              <w:tc>
                <w:tcPr>
                  <w:tcW w:w="2425" w:type="dxa"/>
                </w:tcPr>
                <w:p w:rsidRPr="00AB72F6" w:rsidR="005D0CFD" w:rsidRDefault="005D0CFD" w14:paraId="08EBBCFD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:rsidRPr="00AB72F6" w:rsidR="005D0CFD" w:rsidRDefault="005D0CFD" w14:paraId="56BDDAEC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4C848599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B72F6" w:rsidR="005D0CFD" w:rsidRDefault="005D0CFD" w14:paraId="13060DB6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AB72F6" w:rsidR="005D0CFD" w:rsidRDefault="005D0CFD" w14:paraId="6A48AB66" w14:textId="77777777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Pr="00AB72F6" w:rsidR="005D0CFD" w:rsidRDefault="005D0CFD" w14:paraId="51C348B7" w14:textId="77777777">
            <w:pPr>
              <w:rPr>
                <w:rFonts w:eastAsia="Calibri"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tbl>
      <w:tblPr>
        <w:tblStyle w:val="a5"/>
        <w:tblW w:w="9668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668"/>
      </w:tblGrid>
      <w:tr w:rsidR="005D0CFD" w:rsidTr="00122D65" w14:paraId="7C7FA0EA" w14:textId="77777777">
        <w:trPr>
          <w:trHeight w:val="800"/>
        </w:trPr>
        <w:tc>
          <w:tcPr>
            <w:tcW w:w="9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5D0CFD" w:rsidRDefault="00391F2A" w14:paraId="08388CD6" w14:textId="77777777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lastRenderedPageBreak/>
              <w:t>1. Autobiografía (</w:t>
            </w:r>
            <w:r w:rsidR="00122D65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xperiencias importantes que hayan formado las decisiones de tu carrera y tus objetivos personales. Esto no es un currículum vitae, es un ensayo reflexivo)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(Máx. 150 palabras)</w:t>
            </w:r>
          </w:p>
        </w:tc>
      </w:tr>
      <w:tr w:rsidR="005D0CFD" w:rsidTr="00122D65" w14:paraId="77BED26D" w14:textId="77777777">
        <w:trPr>
          <w:trHeight w:val="58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:rsidR="005D0CFD" w:rsidRDefault="00391F2A" w14:paraId="474D3388" w14:textId="77777777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:rsidTr="00122D65" w14:paraId="636DEBDF" w14:textId="77777777">
        <w:trPr>
          <w:trHeight w:val="30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5D0CFD" w:rsidRDefault="00391F2A" w14:paraId="6E9BA09F" w14:textId="60044319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lastRenderedPageBreak/>
              <w:t>2. ¿Qué objetivos profesionales esperas lograr en Good Neighbors Chile?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:rsidTr="00122D65" w14:paraId="66DDA87C" w14:textId="77777777">
        <w:trPr>
          <w:trHeight w:val="68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:rsidR="005D0CFD" w:rsidRDefault="00391F2A" w14:paraId="0AFEAA73" w14:textId="77777777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:rsidTr="00122D65" w14:paraId="641250B3" w14:textId="77777777">
        <w:trPr>
          <w:trHeight w:val="30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5D0CFD" w:rsidRDefault="00391F2A" w14:paraId="60958B6A" w14:textId="65CFE46B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3. ¿Qué habilidades y experticia </w:t>
            </w:r>
            <w:r w:rsidR="00ED32DD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podrías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compartir con colegas de su área?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:rsidTr="00122D65" w14:paraId="26C0BD98" w14:textId="77777777">
        <w:trPr>
          <w:trHeight w:val="70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:rsidR="005D0CFD" w:rsidRDefault="00391F2A" w14:paraId="2DAED226" w14:textId="77777777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5D0CFD" w:rsidRDefault="005D0CFD" w14:paraId="4B363620" w14:textId="77777777">
      <w:pPr>
        <w:rPr>
          <w:rFonts w:ascii="Calibri" w:hAnsi="Calibri" w:eastAsia="Calibri" w:cs="Calibri"/>
          <w:sz w:val="18"/>
          <w:szCs w:val="18"/>
        </w:rPr>
      </w:pPr>
    </w:p>
    <w:p w:rsidR="005D0CFD" w:rsidRDefault="00391F2A" w14:paraId="79C75585" w14:textId="6E3BC69A"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  <w:highlight w:val="yellow"/>
        </w:rPr>
        <w:t>¿Cuándo estás disponible para comenzar a trabajar? __/__________</w:t>
      </w:r>
      <w:r>
        <w:rPr>
          <w:rFonts w:ascii="Calibri" w:hAnsi="Calibri" w:eastAsia="Calibri" w:cs="Calibri"/>
          <w:b/>
          <w:sz w:val="18"/>
          <w:szCs w:val="18"/>
        </w:rPr>
        <w:t xml:space="preserve">  </w:t>
      </w:r>
    </w:p>
    <w:p w:rsidR="00DC2680" w:rsidRDefault="00DC2680" w14:paraId="063EEC46" w14:textId="36FAE351">
      <w:pPr>
        <w:rPr>
          <w:rFonts w:ascii="Calibri" w:hAnsi="Calibri" w:eastAsia="Calibri" w:cs="Calibri"/>
          <w:b/>
          <w:sz w:val="18"/>
          <w:szCs w:val="18"/>
        </w:rPr>
      </w:pPr>
    </w:p>
    <w:p w:rsidR="00DC2680" w:rsidRDefault="00DC2680" w14:paraId="51EF6282" w14:textId="41AD3CC5">
      <w:pPr>
        <w:rPr>
          <w:rFonts w:ascii="Calibri" w:hAnsi="Calibri" w:eastAsia="Calibri" w:cs="Calibri"/>
          <w:b/>
          <w:sz w:val="18"/>
          <w:szCs w:val="18"/>
        </w:rPr>
      </w:pPr>
      <w:r w:rsidRPr="001B5BE3">
        <w:rPr>
          <w:rFonts w:ascii="Calibri" w:hAnsi="Calibri" w:eastAsia="Calibri" w:cs="Calibri"/>
          <w:b/>
          <w:sz w:val="18"/>
          <w:szCs w:val="18"/>
          <w:highlight w:val="yellow"/>
        </w:rPr>
        <w:t>¿C</w:t>
      </w:r>
      <w:r w:rsidRPr="001B5BE3" w:rsidR="00B25A0A">
        <w:rPr>
          <w:rFonts w:ascii="Calibri" w:hAnsi="Calibri" w:eastAsia="Calibri" w:cs="Calibri"/>
          <w:b/>
          <w:sz w:val="18"/>
          <w:szCs w:val="18"/>
          <w:highlight w:val="yellow"/>
        </w:rPr>
        <w:t>ómo te enteraste sobre este puesto?:</w:t>
      </w:r>
      <w:r w:rsidR="00B25A0A">
        <w:rPr>
          <w:rFonts w:ascii="Calibri" w:hAnsi="Calibri" w:eastAsia="Calibri" w:cs="Calibri"/>
          <w:b/>
          <w:sz w:val="18"/>
          <w:szCs w:val="18"/>
        </w:rPr>
        <w:t xml:space="preserve"> </w:t>
      </w:r>
    </w:p>
    <w:p w:rsidR="005D0CFD" w:rsidRDefault="005D0CFD" w14:paraId="6F28BEBB" w14:textId="77777777">
      <w:pPr>
        <w:rPr>
          <w:rFonts w:ascii="Calibri" w:hAnsi="Calibri" w:eastAsia="Calibri" w:cs="Calibri"/>
          <w:sz w:val="18"/>
          <w:szCs w:val="18"/>
        </w:rPr>
      </w:pPr>
    </w:p>
    <w:p w:rsidR="005D0CFD" w:rsidRDefault="00391F2A" w14:paraId="092A1009" w14:textId="77777777">
      <w:pPr>
        <w:rPr>
          <w:rFonts w:ascii="Calibri" w:hAnsi="Calibri" w:eastAsia="Calibri" w:cs="Calibri"/>
          <w:i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  <w:highlight w:val="yellow"/>
        </w:rPr>
        <w:t>Tus referencias: (Empleadores, líderes comunitarios, colegas, no incluir a familiares)</w:t>
      </w:r>
      <w:r>
        <w:rPr>
          <w:rFonts w:ascii="Calibri" w:hAnsi="Calibri" w:eastAsia="Calibri" w:cs="Calibri"/>
          <w:b/>
          <w:sz w:val="18"/>
          <w:szCs w:val="18"/>
        </w:rPr>
        <w:t xml:space="preserve"> </w:t>
      </w:r>
      <w:r>
        <w:rPr>
          <w:rFonts w:ascii="Calibri" w:hAnsi="Calibri" w:eastAsia="Calibri" w:cs="Calibri"/>
          <w:b/>
          <w:sz w:val="18"/>
          <w:szCs w:val="18"/>
        </w:rPr>
        <w:br/>
      </w:r>
      <w:r>
        <w:rPr>
          <w:rFonts w:ascii="Calibri" w:hAnsi="Calibri" w:eastAsia="Calibri" w:cs="Calibri"/>
          <w:i/>
          <w:sz w:val="18"/>
          <w:szCs w:val="18"/>
        </w:rPr>
        <w:t xml:space="preserve">Sólo serán contactados/as después de la entrevista inicial. </w:t>
      </w:r>
    </w:p>
    <w:tbl>
      <w:tblPr>
        <w:tblStyle w:val="a6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555"/>
      </w:tblGrid>
      <w:tr w:rsidR="005D0CFD" w14:paraId="186353EA" w14:textId="77777777">
        <w:tc>
          <w:tcPr>
            <w:tcW w:w="2407" w:type="dxa"/>
          </w:tcPr>
          <w:p w:rsidR="005D0CFD" w:rsidRDefault="00391F2A" w14:paraId="2DB5E5BD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Nombre y Apellidos</w:t>
            </w:r>
          </w:p>
        </w:tc>
        <w:tc>
          <w:tcPr>
            <w:tcW w:w="2407" w:type="dxa"/>
          </w:tcPr>
          <w:p w:rsidR="005D0CFD" w:rsidRDefault="00391F2A" w14:paraId="363B4D8A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Empresa/organización, cargo</w:t>
            </w:r>
          </w:p>
        </w:tc>
        <w:tc>
          <w:tcPr>
            <w:tcW w:w="2407" w:type="dxa"/>
          </w:tcPr>
          <w:p w:rsidR="005D0CFD" w:rsidRDefault="00391F2A" w14:paraId="1C1A84B9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2555" w:type="dxa"/>
          </w:tcPr>
          <w:p w:rsidR="005D0CFD" w:rsidRDefault="00391F2A" w14:paraId="40625BAA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Teléfono de contacto</w:t>
            </w:r>
          </w:p>
        </w:tc>
      </w:tr>
      <w:tr w:rsidR="005D0CFD" w14:paraId="373DDAEA" w14:textId="77777777">
        <w:tc>
          <w:tcPr>
            <w:tcW w:w="2407" w:type="dxa"/>
          </w:tcPr>
          <w:p w:rsidR="005D0CFD" w:rsidRDefault="005D0CFD" w14:paraId="3596F29A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D0CFD" w:rsidRDefault="005D0CFD" w14:paraId="7AE5D96E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5ED348D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6A9E784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:rsidR="005D0CFD" w:rsidRDefault="005D0CFD" w14:paraId="5C795EFC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="005D0CFD" w14:paraId="1D7E3D6A" w14:textId="77777777">
        <w:tc>
          <w:tcPr>
            <w:tcW w:w="2407" w:type="dxa"/>
          </w:tcPr>
          <w:p w:rsidR="005D0CFD" w:rsidRDefault="005D0CFD" w14:paraId="5B041607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D0CFD" w:rsidRDefault="005D0CFD" w14:paraId="46CDEE46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653AC433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1A85D164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:rsidR="005D0CFD" w:rsidRDefault="005D0CFD" w14:paraId="1ABE9C4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="005D0CFD" w14:paraId="3588E1D9" w14:textId="77777777">
        <w:tc>
          <w:tcPr>
            <w:tcW w:w="2407" w:type="dxa"/>
          </w:tcPr>
          <w:p w:rsidR="005D0CFD" w:rsidRDefault="005D0CFD" w14:paraId="0F06DB62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D0CFD" w:rsidRDefault="005D0CFD" w14:paraId="151B0A35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4963514B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02329360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:rsidR="005D0CFD" w:rsidRDefault="005D0CFD" w14:paraId="694C774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tbl>
      <w:tblPr>
        <w:tblStyle w:val="a7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76"/>
      </w:tblGrid>
      <w:tr w:rsidR="005D0CFD" w14:paraId="1E896640" w14:textId="77777777">
        <w:trPr>
          <w:trHeight w:val="460"/>
        </w:trPr>
        <w:tc>
          <w:tcPr>
            <w:tcW w:w="9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5D0CFD" w:rsidRDefault="00391F2A" w14:paraId="5F4D0065" w14:textId="737ACA7D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Por favor no llamar ni escribir con consultas sobre esta postulación. Se acusará recibo de su recepción y se </w:t>
            </w:r>
            <w:r w:rsidR="00ED32DD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te</w:t>
            </w:r>
            <w:r w:rsidR="0012768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contactará en caso de requerir una entrevista. 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  <w:highlight w:val="yellow"/>
                <w:u w:val="single"/>
              </w:rPr>
              <w:t>En caso de entrevista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  <w:highlight w:val="yellow"/>
              </w:rPr>
              <w:t>, deberás aportar la siguiente información:</w:t>
            </w:r>
          </w:p>
          <w:p w:rsidR="005D0CFD" w:rsidRDefault="00391F2A" w14:paraId="2815163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Copia simple de Cédula de Identidad, por ambos lados.</w:t>
            </w:r>
          </w:p>
          <w:p w:rsidR="005D0CFD" w:rsidRDefault="00391F2A" w14:paraId="4C02B2B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Copia de certificado(s) de título académico.</w:t>
            </w:r>
          </w:p>
          <w:p w:rsidR="005D0CFD" w:rsidRDefault="00391F2A" w14:paraId="1E8F1C2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Cartas de recomendación.</w:t>
            </w:r>
          </w:p>
          <w:p w:rsidR="005D0CFD" w:rsidRDefault="00391F2A" w14:paraId="7337DFC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Certificado de Antecedentes.</w:t>
            </w:r>
          </w:p>
          <w:p w:rsidR="005D0CFD" w:rsidRDefault="00391F2A" w14:paraId="4191C14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Certificado de Inhabilidad para trabajar con personas menores de edad.</w:t>
            </w:r>
          </w:p>
          <w:p w:rsidR="005D0CFD" w:rsidP="00B31FCE" w:rsidRDefault="00391F2A" w14:paraId="0FB143F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Fotocopia simple de licencia de conducir, por ambos lados.</w:t>
            </w:r>
          </w:p>
        </w:tc>
      </w:tr>
      <w:tr w:rsidR="005D0CFD" w14:paraId="46A8DB04" w14:textId="77777777">
        <w:trPr>
          <w:trHeight w:val="380"/>
        </w:trPr>
        <w:tc>
          <w:tcPr>
            <w:tcW w:w="97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5D0CFD" w:rsidRDefault="005D0CFD" w14:paraId="182460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a8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5D0CFD" w14:paraId="21A48F5E" w14:textId="77777777">
        <w:tc>
          <w:tcPr>
            <w:tcW w:w="9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0CFD" w:rsidRDefault="00391F2A" w14:paraId="56E708E2" w14:textId="0F74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Al completar la información confirmo que he leído y comprendido completamente esta solicitud. Certifico que toda la información en esta solicitud es verídica. Comprendo que cualquier información detectada como falsa hará inválida cualquier oferta de empleo</w:t>
            </w:r>
            <w:r w:rsidR="00ED32DD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.</w:t>
            </w:r>
          </w:p>
          <w:p w:rsidR="005D0CFD" w:rsidRDefault="005D0CFD" w14:paraId="784CBD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</w:p>
          <w:p w:rsidR="005D0CFD" w:rsidRDefault="00391F2A" w14:paraId="33101F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FECHA DE SOLICITUD:          /        /     </w:t>
            </w:r>
          </w:p>
          <w:p w:rsidR="005D0CFD" w:rsidRDefault="00391F2A" w14:paraId="0C8770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            </w:t>
            </w:r>
          </w:p>
          <w:p w:rsidR="005D0CFD" w:rsidRDefault="00391F2A" w14:paraId="430643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Esta solicitud de empleo se considerará firmada electrónicamente cuando sea enviada.</w:t>
            </w:r>
          </w:p>
          <w:p w:rsidR="005D0CFD" w:rsidRDefault="005D0CFD" w14:paraId="624F92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</w:p>
        </w:tc>
      </w:tr>
      <w:tr w:rsidR="005D0CFD" w14:paraId="08AABEB6" w14:textId="77777777">
        <w:tc>
          <w:tcPr>
            <w:tcW w:w="9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:rsidR="005D0CFD" w:rsidRDefault="00391F2A" w14:paraId="411CCB29" w14:textId="77777777">
            <w:pPr>
              <w:jc w:val="center"/>
              <w:rPr>
                <w:rFonts w:ascii="Calibri" w:hAnsi="Calibri" w:eastAsia="Calibri" w:cs="Calibri"/>
                <w:b/>
                <w:sz w:val="18"/>
                <w:szCs w:val="18"/>
                <w:highlight w:val="lightGray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  <w:highlight w:val="yellow"/>
              </w:rPr>
              <w:t>Good Neighbors Chile garantiza la total confidencialidad de esta información.</w:t>
            </w:r>
          </w:p>
        </w:tc>
      </w:tr>
      <w:tr w:rsidR="005D0CFD" w14:paraId="25BD11D6" w14:textId="77777777">
        <w:tc>
          <w:tcPr>
            <w:tcW w:w="9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</w:tcPr>
          <w:p w:rsidR="005D0CFD" w:rsidRDefault="005D0CFD" w14:paraId="196305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</w:pPr>
          </w:p>
          <w:p w:rsidR="005D0CFD" w:rsidRDefault="00391F2A" w14:paraId="06CEB2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  <w:t>Al llegar a este punto, por favor comprueba todos los datos, guarda el archivo “guardar como” (</w:t>
            </w:r>
            <w:proofErr w:type="spellStart"/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  <w:t>save</w:t>
            </w:r>
            <w:proofErr w:type="spellEnd"/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  <w:t xml:space="preserve"> as…) con tu nombre y envía 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solamente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  <w:t xml:space="preserve"> por e-mail a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highlight w:val="yellow"/>
              </w:rPr>
              <w:t>: rrhh@goodneighbors.cl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  <w:t xml:space="preserve"> – gracias por tu postulación.</w:t>
            </w:r>
          </w:p>
          <w:p w:rsidR="005D0CFD" w:rsidRDefault="005D0CFD" w14:paraId="4291E2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</w:pPr>
          </w:p>
          <w:p w:rsidR="005D0CFD" w:rsidRDefault="005D0CFD" w14:paraId="71BAC8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5D0CFD" w:rsidRDefault="005D0CFD" w14:paraId="616211B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hAnsi="Calibri" w:eastAsia="Calibri" w:cs="Calibri"/>
          <w:color w:val="000000"/>
          <w:sz w:val="18"/>
          <w:szCs w:val="18"/>
        </w:rPr>
      </w:pPr>
    </w:p>
    <w:p w:rsidR="005D0CFD" w:rsidRDefault="005D0CFD" w14:paraId="0A4D69B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hAnsi="Calibri" w:eastAsia="Calibri" w:cs="Calibri"/>
          <w:color w:val="000000"/>
          <w:sz w:val="18"/>
          <w:szCs w:val="18"/>
        </w:rPr>
      </w:pPr>
    </w:p>
    <w:sectPr w:rsidR="005D0CFD">
      <w:headerReference w:type="default" r:id="rId10"/>
      <w:pgSz w:w="11907" w:h="16840" w:orient="portrait"/>
      <w:pgMar w:top="1134" w:right="1134" w:bottom="1134" w:left="1134" w:header="709" w:footer="70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2C" w:rsidRDefault="0075112C" w14:paraId="684769D8" w14:textId="77777777">
      <w:r>
        <w:separator/>
      </w:r>
    </w:p>
  </w:endnote>
  <w:endnote w:type="continuationSeparator" w:id="0">
    <w:p w:rsidR="0075112C" w:rsidRDefault="0075112C" w14:paraId="20EDE2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2C" w:rsidRDefault="0075112C" w14:paraId="7FD8739E" w14:textId="77777777">
      <w:r>
        <w:separator/>
      </w:r>
    </w:p>
  </w:footnote>
  <w:footnote w:type="continuationSeparator" w:id="0">
    <w:p w:rsidR="0075112C" w:rsidRDefault="0075112C" w14:paraId="62F595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CFD" w:rsidRDefault="005D0CFD" w14:paraId="389F154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0FD"/>
    <w:multiLevelType w:val="multilevel"/>
    <w:tmpl w:val="3E887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17B58B8"/>
    <w:multiLevelType w:val="multilevel"/>
    <w:tmpl w:val="9F78507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6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0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2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6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188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1351419B"/>
    <w:multiLevelType w:val="hybridMultilevel"/>
    <w:tmpl w:val="46D6E7FA"/>
    <w:lvl w:ilvl="0" w:tplc="A9D00822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1B0AF0"/>
    <w:multiLevelType w:val="hybridMultilevel"/>
    <w:tmpl w:val="564AE2E4"/>
    <w:lvl w:ilvl="0" w:tplc="D998282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601A22"/>
    <w:multiLevelType w:val="hybridMultilevel"/>
    <w:tmpl w:val="D0EEC0A0"/>
    <w:lvl w:ilvl="0" w:tplc="ABBCCC3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14548E"/>
    <w:multiLevelType w:val="hybridMultilevel"/>
    <w:tmpl w:val="353CC0D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sDAzMre0NDExMjdX0lEKTi0uzszPAykwrwUAAo0uUSwAAAA="/>
  </w:docVars>
  <w:rsids>
    <w:rsidRoot w:val="00E83870"/>
    <w:rsid w:val="000069FA"/>
    <w:rsid w:val="00122D65"/>
    <w:rsid w:val="0012768F"/>
    <w:rsid w:val="00162997"/>
    <w:rsid w:val="0019316C"/>
    <w:rsid w:val="001B5BE3"/>
    <w:rsid w:val="002E1B6C"/>
    <w:rsid w:val="00312E82"/>
    <w:rsid w:val="00353BA2"/>
    <w:rsid w:val="00391F2A"/>
    <w:rsid w:val="00394D47"/>
    <w:rsid w:val="0046725E"/>
    <w:rsid w:val="004A31CF"/>
    <w:rsid w:val="004B1BAF"/>
    <w:rsid w:val="004C7AE5"/>
    <w:rsid w:val="005D0CFD"/>
    <w:rsid w:val="0060799F"/>
    <w:rsid w:val="00610904"/>
    <w:rsid w:val="00657AB0"/>
    <w:rsid w:val="00667B7E"/>
    <w:rsid w:val="006C6AC9"/>
    <w:rsid w:val="00724B54"/>
    <w:rsid w:val="0075112C"/>
    <w:rsid w:val="007A65E2"/>
    <w:rsid w:val="00913876"/>
    <w:rsid w:val="009B0612"/>
    <w:rsid w:val="00A0576D"/>
    <w:rsid w:val="00A61A8F"/>
    <w:rsid w:val="00AB72F6"/>
    <w:rsid w:val="00B0273D"/>
    <w:rsid w:val="00B25A0A"/>
    <w:rsid w:val="00B31FCE"/>
    <w:rsid w:val="00B56E3F"/>
    <w:rsid w:val="00BD383F"/>
    <w:rsid w:val="00DC2680"/>
    <w:rsid w:val="00DD3B47"/>
    <w:rsid w:val="00E12CF5"/>
    <w:rsid w:val="00E82D13"/>
    <w:rsid w:val="00E83870"/>
    <w:rsid w:val="00E96D41"/>
    <w:rsid w:val="00EC719F"/>
    <w:rsid w:val="00ED32DD"/>
    <w:rsid w:val="00ED4478"/>
    <w:rsid w:val="00EE4458"/>
    <w:rsid w:val="00EE7B2F"/>
    <w:rsid w:val="00F666DD"/>
    <w:rsid w:val="00F953E9"/>
    <w:rsid w:val="01F5E727"/>
    <w:rsid w:val="1C8D87CD"/>
    <w:rsid w:val="1FCCE344"/>
    <w:rsid w:val="21EB7E46"/>
    <w:rsid w:val="5174A15F"/>
    <w:rsid w:val="6438638A"/>
    <w:rsid w:val="6C2B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F565"/>
  <w15:docId w15:val="{91D091B6-3D6B-469B-9FAC-16CB05C8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sz w:val="24"/>
        <w:szCs w:val="24"/>
        <w:lang w:val="es-ES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Comic Sans MS" w:hAnsi="Comic Sans MS" w:eastAsia="Comic Sans MS" w:cs="Comic Sans MS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eastAsia="Arial" w:cs="Arial"/>
      <w:b/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 Black" w:hAnsi="Arial Black" w:eastAsia="Arial Black" w:cs="Arial Black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 w:eastAsia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 w:eastAsia="Arial" w:cs="Arial"/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hAnsi="Arial" w:eastAsia="Arial" w:cs="Arial"/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B31FCE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s-CL" w:eastAsia="en-US"/>
    </w:rPr>
  </w:style>
  <w:style w:type="table" w:styleId="Tablanormal4">
    <w:name w:val="Plain Table 4"/>
    <w:basedOn w:val="Tablanormal"/>
    <w:uiPriority w:val="44"/>
    <w:rsid w:val="00610904"/>
    <w:rPr>
      <w:rFonts w:asciiTheme="minorHAnsi" w:hAnsiTheme="minorHAnsi" w:eastAsia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%20Neighbors%20Chile\Documents\Plantillas%20personalizadas%20de%20Office\2019-05%20Solicitud%20de%20emple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35997165ABF8479520EA72D48D7A1E" ma:contentTypeVersion="8" ma:contentTypeDescription="Crear nuevo documento." ma:contentTypeScope="" ma:versionID="e3708be31e97bb4f36d0045a859c7a95">
  <xsd:schema xmlns:xsd="http://www.w3.org/2001/XMLSchema" xmlns:xs="http://www.w3.org/2001/XMLSchema" xmlns:p="http://schemas.microsoft.com/office/2006/metadata/properties" xmlns:ns2="093366ee-f001-4698-9359-af0ed78733f2" targetNamespace="http://schemas.microsoft.com/office/2006/metadata/properties" ma:root="true" ma:fieldsID="74a842c938b2c5bc1e4dfefb8be3e0fb" ns2:_="">
    <xsd:import namespace="093366ee-f001-4698-9359-af0ed7873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66ee-f001-4698-9359-af0ed7873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3F818-029F-4A4F-9404-E16A7F7CF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817DD-7605-44AD-B783-E6B1ABD65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366ee-f001-4698-9359-af0ed7873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7FF5C-031A-4B21-AE78-85E9ED3396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2019-05 Solicitud de empleo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Good Neighbors Chile</dc:creator>
  <lastModifiedBy>Carolina Casanova Retamal</lastModifiedBy>
  <revision>4</revision>
  <dcterms:created xsi:type="dcterms:W3CDTF">2022-04-08T02:09:00.0000000Z</dcterms:created>
  <dcterms:modified xsi:type="dcterms:W3CDTF">2022-04-08T14:49:47.5308072Z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0x010100BC35997165ABF8479520EA72D48D7A1E</vt:lpwstr>
  </property>
</Properties>
</file>