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F04136" w14:textId="68DBF439" w:rsidR="005D0CFD" w:rsidRPr="00B56E3F" w:rsidRDefault="00391F2A">
      <w:pPr>
        <w:pStyle w:val="Ttulo1"/>
        <w:shd w:val="clear" w:color="auto" w:fill="000000"/>
        <w:jc w:val="center"/>
        <w:rPr>
          <w:rFonts w:ascii="Calibri" w:eastAsia="Calibri" w:hAnsi="Calibri" w:cs="Calibri"/>
          <w:b/>
          <w:color w:val="FFC000"/>
          <w:sz w:val="22"/>
          <w:szCs w:val="22"/>
          <w:lang w:val="en-US"/>
        </w:rPr>
      </w:pPr>
      <w:r w:rsidRPr="00B56E3F">
        <w:rPr>
          <w:rFonts w:ascii="Calibri" w:eastAsia="Calibri" w:hAnsi="Calibri" w:cs="Calibri"/>
          <w:b/>
          <w:color w:val="FFC000"/>
          <w:sz w:val="22"/>
          <w:szCs w:val="22"/>
          <w:lang w:val="en-US"/>
        </w:rPr>
        <w:t>SOLICITUD DE EMPLEO – GOOD NEIGHBORS C</w:t>
      </w:r>
      <w:r w:rsidR="00A61A8F">
        <w:rPr>
          <w:rFonts w:ascii="Calibri" w:eastAsia="Calibri" w:hAnsi="Calibri" w:cs="Calibri"/>
          <w:b/>
          <w:color w:val="FFC000"/>
          <w:sz w:val="22"/>
          <w:szCs w:val="22"/>
          <w:lang w:val="en-US"/>
        </w:rPr>
        <w:t>HILE</w:t>
      </w:r>
    </w:p>
    <w:p w14:paraId="16029846" w14:textId="77777777" w:rsidR="005D0CFD" w:rsidRPr="00B56E3F" w:rsidRDefault="005D0CFD">
      <w:pPr>
        <w:jc w:val="center"/>
        <w:rPr>
          <w:rFonts w:ascii="Calibri" w:eastAsia="Calibri" w:hAnsi="Calibri" w:cs="Calibri"/>
          <w:b/>
          <w:color w:val="FFC000"/>
          <w:sz w:val="16"/>
          <w:szCs w:val="16"/>
          <w:lang w:val="en-US"/>
        </w:rPr>
      </w:pPr>
    </w:p>
    <w:p w14:paraId="7C987F3B" w14:textId="77777777" w:rsidR="005D0CFD" w:rsidRDefault="00391F2A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2" w:color="000000"/>
        </w:pBdr>
        <w:shd w:val="clear" w:color="auto" w:fill="FFFF00"/>
        <w:jc w:val="both"/>
        <w:rPr>
          <w:rFonts w:ascii="Calibri" w:eastAsia="Calibri" w:hAnsi="Calibri" w:cs="Calibri"/>
          <w:sz w:val="18"/>
          <w:szCs w:val="18"/>
        </w:rPr>
      </w:pPr>
      <w:bookmarkStart w:id="0" w:name="_gjdgxs" w:colFirst="0" w:colLast="0"/>
      <w:bookmarkEnd w:id="0"/>
      <w:r>
        <w:rPr>
          <w:rFonts w:ascii="Calibri" w:eastAsia="Calibri" w:hAnsi="Calibri" w:cs="Calibri"/>
          <w:sz w:val="18"/>
          <w:szCs w:val="18"/>
        </w:rPr>
        <w:t xml:space="preserve">Por favor, guarda este formulario como archivo, responde a todas las secciones, usa todo el espacio adicional que requieras. Guarda la información frecuentemente, y al finalizar guarda nuevamente </w:t>
      </w:r>
      <w:r>
        <w:rPr>
          <w:rFonts w:ascii="Calibri" w:eastAsia="Calibri" w:hAnsi="Calibri" w:cs="Calibri"/>
          <w:b/>
          <w:color w:val="FF0000"/>
          <w:sz w:val="18"/>
          <w:szCs w:val="18"/>
        </w:rPr>
        <w:t>antes de enviar a rrhh@goodneighbors.cl</w:t>
      </w:r>
    </w:p>
    <w:p w14:paraId="0155F76B" w14:textId="77777777" w:rsidR="00B56E3F" w:rsidRDefault="00B56E3F">
      <w:pPr>
        <w:rPr>
          <w:rFonts w:ascii="Calibri" w:eastAsia="Calibri" w:hAnsi="Calibri" w:cs="Calibri"/>
          <w:sz w:val="18"/>
          <w:szCs w:val="18"/>
        </w:rPr>
      </w:pPr>
    </w:p>
    <w:p w14:paraId="5A017672" w14:textId="42EE4C92" w:rsidR="005D0CFD" w:rsidRPr="00B31FCE" w:rsidRDefault="00391F2A">
      <w:pPr>
        <w:rPr>
          <w:rFonts w:ascii="Calibri" w:eastAsia="Calibri" w:hAnsi="Calibri" w:cs="Calibri"/>
          <w:b/>
          <w:sz w:val="28"/>
          <w:szCs w:val="28"/>
        </w:rPr>
      </w:pPr>
      <w:r w:rsidRPr="00122D65">
        <w:rPr>
          <w:rFonts w:ascii="Calibri" w:eastAsia="Calibri" w:hAnsi="Calibri" w:cs="Calibri"/>
          <w:sz w:val="22"/>
          <w:szCs w:val="22"/>
        </w:rPr>
        <w:t>Puesto solicitado:</w:t>
      </w:r>
      <w:r>
        <w:rPr>
          <w:rFonts w:ascii="Calibri" w:eastAsia="Calibri" w:hAnsi="Calibri" w:cs="Calibri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ab/>
      </w:r>
      <w:r w:rsidR="006539A2">
        <w:rPr>
          <w:rFonts w:ascii="Calibri" w:eastAsia="Calibri" w:hAnsi="Calibri" w:cs="Calibri"/>
          <w:b/>
          <w:sz w:val="28"/>
          <w:szCs w:val="28"/>
        </w:rPr>
        <w:t xml:space="preserve">ENCARGADO(A) DE PROGRAMA </w:t>
      </w:r>
      <w:r w:rsidR="00463715">
        <w:rPr>
          <w:rFonts w:ascii="Calibri" w:eastAsia="Calibri" w:hAnsi="Calibri" w:cs="Calibri"/>
          <w:b/>
          <w:sz w:val="28"/>
          <w:szCs w:val="28"/>
        </w:rPr>
        <w:t xml:space="preserve">VALPARAÍSO </w:t>
      </w:r>
      <w:r w:rsidR="006539A2">
        <w:rPr>
          <w:rFonts w:ascii="Calibri" w:eastAsia="Calibri" w:hAnsi="Calibri" w:cs="Calibri"/>
          <w:b/>
          <w:sz w:val="28"/>
          <w:szCs w:val="28"/>
        </w:rPr>
        <w:t>(REEMPLAZO)</w:t>
      </w:r>
    </w:p>
    <w:p w14:paraId="0529E490" w14:textId="77777777" w:rsidR="005D0CFD" w:rsidRPr="00EC719F" w:rsidRDefault="005D0CFD">
      <w:pPr>
        <w:rPr>
          <w:rFonts w:ascii="Calibri" w:eastAsia="Calibri" w:hAnsi="Calibri" w:cs="Calibri"/>
          <w:b/>
          <w:sz w:val="16"/>
          <w:szCs w:val="16"/>
        </w:rPr>
      </w:pPr>
    </w:p>
    <w:p w14:paraId="33320B88" w14:textId="77777777" w:rsidR="005D0CFD" w:rsidRPr="00EC719F" w:rsidRDefault="00391F2A">
      <w:pPr>
        <w:pStyle w:val="Ttulo3"/>
        <w:rPr>
          <w:rFonts w:ascii="Calibri" w:eastAsia="Calibri" w:hAnsi="Calibri" w:cs="Calibri"/>
          <w:sz w:val="20"/>
          <w:szCs w:val="20"/>
        </w:rPr>
      </w:pPr>
      <w:r w:rsidRPr="00EC719F">
        <w:rPr>
          <w:rFonts w:ascii="Calibri" w:eastAsia="Calibri" w:hAnsi="Calibri" w:cs="Calibri"/>
          <w:sz w:val="20"/>
          <w:szCs w:val="20"/>
          <w:highlight w:val="yellow"/>
        </w:rPr>
        <w:t>Datos Personales</w:t>
      </w:r>
    </w:p>
    <w:tbl>
      <w:tblPr>
        <w:tblStyle w:val="a"/>
        <w:tblW w:w="9810" w:type="dxa"/>
        <w:tblInd w:w="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"/>
        <w:gridCol w:w="1948"/>
        <w:gridCol w:w="3404"/>
        <w:gridCol w:w="3670"/>
        <w:gridCol w:w="771"/>
        <w:gridCol w:w="8"/>
      </w:tblGrid>
      <w:tr w:rsidR="00EC719F" w:rsidRPr="00EC719F" w14:paraId="4554B58A" w14:textId="77777777" w:rsidTr="00027AA3">
        <w:trPr>
          <w:gridBefore w:val="1"/>
          <w:wBefore w:w="8" w:type="dxa"/>
          <w:trHeight w:val="460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1221F" w14:textId="77777777" w:rsidR="00B56E3F" w:rsidRPr="00EC719F" w:rsidRDefault="00B56E3F">
            <w:pPr>
              <w:spacing w:line="36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EC719F">
              <w:rPr>
                <w:rFonts w:ascii="Calibri" w:eastAsia="Calibri" w:hAnsi="Calibri" w:cs="Calibri"/>
                <w:b/>
                <w:sz w:val="18"/>
                <w:szCs w:val="18"/>
              </w:rPr>
              <w:t>Nombre y apellido</w:t>
            </w:r>
            <w:r w:rsidR="00B31FCE" w:rsidRPr="00EC719F">
              <w:rPr>
                <w:rFonts w:ascii="Calibri" w:eastAsia="Calibri" w:hAnsi="Calibri" w:cs="Calibri"/>
                <w:b/>
                <w:sz w:val="18"/>
                <w:szCs w:val="18"/>
              </w:rPr>
              <w:t>(</w:t>
            </w:r>
            <w:r w:rsidRPr="00EC719F"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r w:rsidR="00B31FCE" w:rsidRPr="00EC719F">
              <w:rPr>
                <w:rFonts w:ascii="Calibri" w:eastAsia="Calibri" w:hAnsi="Calibri" w:cs="Calibri"/>
                <w:b/>
                <w:sz w:val="18"/>
                <w:szCs w:val="18"/>
              </w:rPr>
              <w:t>)</w:t>
            </w:r>
            <w:r w:rsidRPr="00EC719F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78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6BE34" w14:textId="0213C566" w:rsidR="00B56E3F" w:rsidRPr="00EC719F" w:rsidRDefault="00B56E3F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0FAB9A8C" w14:textId="77777777" w:rsidR="00B56E3F" w:rsidRPr="00EC719F" w:rsidRDefault="00B56E3F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EC719F">
              <w:rPr>
                <w:rFonts w:ascii="Calibri" w:eastAsia="Calibri" w:hAnsi="Calibri" w:cs="Calibri"/>
                <w:sz w:val="16"/>
                <w:szCs w:val="16"/>
              </w:rPr>
              <w:t xml:space="preserve">    </w:t>
            </w:r>
          </w:p>
        </w:tc>
      </w:tr>
      <w:tr w:rsidR="00EC719F" w:rsidRPr="00EC719F" w14:paraId="607BE468" w14:textId="77777777">
        <w:trPr>
          <w:gridBefore w:val="1"/>
          <w:wBefore w:w="8" w:type="dxa"/>
        </w:trPr>
        <w:tc>
          <w:tcPr>
            <w:tcW w:w="19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DC55050" w14:textId="77777777" w:rsidR="005D0CFD" w:rsidRPr="00EC719F" w:rsidRDefault="00391F2A">
            <w:pPr>
              <w:spacing w:line="36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EC719F">
              <w:rPr>
                <w:rFonts w:ascii="Calibri" w:eastAsia="Calibri" w:hAnsi="Calibri" w:cs="Calibri"/>
                <w:b/>
                <w:sz w:val="18"/>
                <w:szCs w:val="18"/>
              </w:rPr>
              <w:t>Dirección:</w:t>
            </w:r>
          </w:p>
        </w:tc>
        <w:tc>
          <w:tcPr>
            <w:tcW w:w="78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6FD74" w14:textId="77777777" w:rsidR="005D0CFD" w:rsidRPr="00EC719F" w:rsidRDefault="005D0CFD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225636AA" w14:textId="77777777" w:rsidR="005D0CFD" w:rsidRPr="00EC719F" w:rsidRDefault="005D0CFD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C719F" w:rsidRPr="00EC719F" w14:paraId="0CC50AAB" w14:textId="77777777">
        <w:trPr>
          <w:gridBefore w:val="1"/>
          <w:wBefore w:w="8" w:type="dxa"/>
        </w:trPr>
        <w:tc>
          <w:tcPr>
            <w:tcW w:w="195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BF66305" w14:textId="77777777" w:rsidR="005D0CFD" w:rsidRPr="00EC719F" w:rsidRDefault="005D0C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78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16640" w14:textId="77777777" w:rsidR="005D0CFD" w:rsidRPr="00EC719F" w:rsidRDefault="00391F2A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EC719F">
              <w:rPr>
                <w:rFonts w:ascii="Calibri" w:eastAsia="Calibri" w:hAnsi="Calibri" w:cs="Calibri"/>
                <w:sz w:val="16"/>
                <w:szCs w:val="16"/>
              </w:rPr>
              <w:t xml:space="preserve">CIUDAD/COMUNA:                                                                                   PAÍS: </w:t>
            </w:r>
          </w:p>
          <w:p w14:paraId="15FC57E8" w14:textId="77777777" w:rsidR="005D0CFD" w:rsidRPr="00EC719F" w:rsidRDefault="005D0CFD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C719F" w:rsidRPr="00EC719F" w14:paraId="752CB119" w14:textId="77777777">
        <w:trPr>
          <w:gridBefore w:val="1"/>
          <w:wBefore w:w="8" w:type="dxa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6FC1D" w14:textId="77777777" w:rsidR="005D0CFD" w:rsidRPr="00EC719F" w:rsidRDefault="00391F2A">
            <w:pPr>
              <w:spacing w:line="36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EC719F">
              <w:rPr>
                <w:rFonts w:ascii="Calibri" w:eastAsia="Calibri" w:hAnsi="Calibri" w:cs="Calibri"/>
                <w:b/>
                <w:sz w:val="18"/>
                <w:szCs w:val="18"/>
              </w:rPr>
              <w:t>E-mail:</w:t>
            </w:r>
          </w:p>
        </w:tc>
        <w:tc>
          <w:tcPr>
            <w:tcW w:w="78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2D501" w14:textId="77777777" w:rsidR="005D0CFD" w:rsidRPr="00EC719F" w:rsidRDefault="005D0CFD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36625391" w14:textId="77777777" w:rsidR="005D0CFD" w:rsidRPr="00EC719F" w:rsidRDefault="005D0CFD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C719F" w:rsidRPr="00EC719F" w14:paraId="30BCFB37" w14:textId="77777777">
        <w:trPr>
          <w:gridBefore w:val="1"/>
          <w:wBefore w:w="8" w:type="dxa"/>
          <w:trHeight w:val="220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2FA9A" w14:textId="77777777" w:rsidR="005D0CFD" w:rsidRPr="00EC719F" w:rsidRDefault="00391F2A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EC719F">
              <w:rPr>
                <w:rFonts w:ascii="Calibri" w:eastAsia="Calibri" w:hAnsi="Calibri" w:cs="Calibri"/>
                <w:b/>
                <w:sz w:val="18"/>
                <w:szCs w:val="18"/>
              </w:rPr>
              <w:t>Número(s) de contacto:</w:t>
            </w:r>
          </w:p>
        </w:tc>
        <w:tc>
          <w:tcPr>
            <w:tcW w:w="78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4BCC9" w14:textId="77777777" w:rsidR="005D0CFD" w:rsidRPr="00EC719F" w:rsidRDefault="005D0CFD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05EB58DE" w14:textId="77777777" w:rsidR="005D0CFD" w:rsidRPr="00EC719F" w:rsidRDefault="005D0CFD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C719F" w:rsidRPr="00EC719F" w14:paraId="59FF923B" w14:textId="77777777" w:rsidTr="00B56E3F">
        <w:trPr>
          <w:gridBefore w:val="1"/>
          <w:wBefore w:w="8" w:type="dxa"/>
          <w:trHeight w:val="220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E3A28" w14:textId="77777777" w:rsidR="005D0CFD" w:rsidRPr="00EC719F" w:rsidRDefault="00391F2A">
            <w:pPr>
              <w:spacing w:line="36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EC719F">
              <w:rPr>
                <w:rFonts w:ascii="Calibri" w:eastAsia="Calibri" w:hAnsi="Calibri" w:cs="Calibri"/>
                <w:b/>
                <w:sz w:val="18"/>
                <w:szCs w:val="18"/>
              </w:rPr>
              <w:t>Otros datos:</w:t>
            </w:r>
          </w:p>
        </w:tc>
        <w:tc>
          <w:tcPr>
            <w:tcW w:w="3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9EDD2" w14:textId="77777777" w:rsidR="005D0CFD" w:rsidRPr="00EC719F" w:rsidRDefault="00391F2A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EC719F">
              <w:rPr>
                <w:rFonts w:ascii="Calibri" w:eastAsia="Calibri" w:hAnsi="Calibri" w:cs="Calibri"/>
                <w:sz w:val="16"/>
                <w:szCs w:val="16"/>
              </w:rPr>
              <w:t>Nacionalidad:</w:t>
            </w:r>
          </w:p>
        </w:tc>
        <w:tc>
          <w:tcPr>
            <w:tcW w:w="3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54A3C" w14:textId="1D966F2A" w:rsidR="005D0CFD" w:rsidRPr="00EC719F" w:rsidRDefault="00391F2A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EC719F">
              <w:rPr>
                <w:rFonts w:ascii="Calibri" w:eastAsia="Calibri" w:hAnsi="Calibri" w:cs="Calibri"/>
                <w:sz w:val="16"/>
                <w:szCs w:val="16"/>
              </w:rPr>
              <w:t>RUT/CI</w:t>
            </w:r>
            <w:r w:rsidR="0060799F" w:rsidRPr="00EC719F">
              <w:rPr>
                <w:rFonts w:ascii="Calibri" w:eastAsia="Calibri" w:hAnsi="Calibri" w:cs="Calibri"/>
                <w:sz w:val="16"/>
                <w:szCs w:val="16"/>
              </w:rPr>
              <w:t>*</w:t>
            </w:r>
            <w:r w:rsidRPr="00EC719F">
              <w:rPr>
                <w:rFonts w:ascii="Calibri" w:eastAsia="Calibri" w:hAnsi="Calibri" w:cs="Calibri"/>
                <w:sz w:val="16"/>
                <w:szCs w:val="16"/>
              </w:rPr>
              <w:t xml:space="preserve"> o Pasaporte:</w:t>
            </w:r>
          </w:p>
          <w:p w14:paraId="582DBB6F" w14:textId="77777777" w:rsidR="005D0CFD" w:rsidRPr="00EC719F" w:rsidRDefault="005D0CFD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C70C8" w14:textId="77777777" w:rsidR="005D0CFD" w:rsidRPr="00EC719F" w:rsidRDefault="00391F2A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EC719F">
              <w:rPr>
                <w:rFonts w:ascii="Calibri" w:eastAsia="Calibri" w:hAnsi="Calibri" w:cs="Calibri"/>
                <w:sz w:val="16"/>
                <w:szCs w:val="16"/>
              </w:rPr>
              <w:t>Género:</w:t>
            </w:r>
          </w:p>
        </w:tc>
      </w:tr>
      <w:tr w:rsidR="00EC719F" w:rsidRPr="00EC719F" w14:paraId="5BAB348D" w14:textId="77777777">
        <w:trPr>
          <w:gridBefore w:val="1"/>
          <w:wBefore w:w="8" w:type="dxa"/>
          <w:trHeight w:val="220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9B8BA" w14:textId="77777777" w:rsidR="005D0CFD" w:rsidRPr="00EC719F" w:rsidRDefault="00391F2A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EC719F">
              <w:rPr>
                <w:rFonts w:ascii="Calibri" w:eastAsia="Calibri" w:hAnsi="Calibri" w:cs="Calibri"/>
                <w:b/>
                <w:sz w:val="18"/>
                <w:szCs w:val="18"/>
              </w:rPr>
              <w:t>Ocupación/Profesión actual:</w:t>
            </w:r>
          </w:p>
        </w:tc>
        <w:tc>
          <w:tcPr>
            <w:tcW w:w="7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0827F" w14:textId="77777777" w:rsidR="005D0CFD" w:rsidRPr="00EC719F" w:rsidRDefault="005D0CFD">
            <w:pPr>
              <w:rPr>
                <w:rFonts w:ascii="Calibri" w:eastAsia="Calibri" w:hAnsi="Calibri" w:cs="Calibri"/>
              </w:rPr>
            </w:pPr>
          </w:p>
        </w:tc>
      </w:tr>
      <w:tr w:rsidR="00EC719F" w:rsidRPr="00EC719F" w14:paraId="4BC9651B" w14:textId="77777777">
        <w:trPr>
          <w:gridAfter w:val="1"/>
          <w:wAfter w:w="8" w:type="dxa"/>
        </w:trPr>
        <w:tc>
          <w:tcPr>
            <w:tcW w:w="98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20BED26" w14:textId="146FDE84" w:rsidR="005D0CFD" w:rsidRPr="00B97CDA" w:rsidRDefault="0060799F" w:rsidP="0060799F">
            <w:pPr>
              <w:rPr>
                <w:rFonts w:asciiTheme="majorHAnsi" w:eastAsia="Calibri" w:hAnsiTheme="majorHAnsi" w:cstheme="majorHAnsi"/>
                <w:b/>
                <w:sz w:val="18"/>
                <w:szCs w:val="18"/>
                <w:highlight w:val="yellow"/>
              </w:rPr>
            </w:pPr>
            <w:r w:rsidRPr="00B97CDA">
              <w:rPr>
                <w:rFonts w:asciiTheme="majorHAnsi" w:eastAsia="Calibri" w:hAnsiTheme="majorHAnsi" w:cstheme="majorHAnsi"/>
                <w:b/>
                <w:sz w:val="18"/>
                <w:szCs w:val="18"/>
                <w:highlight w:val="yellow"/>
              </w:rPr>
              <w:t>*Se requiere permiso de empleo en Chile</w:t>
            </w:r>
          </w:p>
          <w:p w14:paraId="22B81AEA" w14:textId="77777777" w:rsidR="00312E82" w:rsidRPr="00B97CDA" w:rsidRDefault="00312E82" w:rsidP="0060799F">
            <w:pPr>
              <w:rPr>
                <w:rFonts w:asciiTheme="majorHAnsi" w:eastAsia="Calibri" w:hAnsiTheme="majorHAnsi" w:cstheme="majorHAnsi"/>
                <w:b/>
                <w:sz w:val="18"/>
                <w:szCs w:val="18"/>
                <w:highlight w:val="yellow"/>
              </w:rPr>
            </w:pPr>
          </w:p>
          <w:p w14:paraId="2E95A22C" w14:textId="1E164F1C" w:rsidR="005D0CFD" w:rsidRPr="00AB72F6" w:rsidRDefault="00391F2A">
            <w:pPr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B97CDA">
              <w:rPr>
                <w:rFonts w:asciiTheme="majorHAnsi" w:eastAsia="Calibri" w:hAnsiTheme="majorHAnsi" w:cstheme="majorHAnsi"/>
                <w:b/>
                <w:sz w:val="18"/>
                <w:szCs w:val="18"/>
                <w:highlight w:val="yellow"/>
              </w:rPr>
              <w:t xml:space="preserve">Por favor, </w:t>
            </w:r>
            <w:r w:rsidR="00A0576D" w:rsidRPr="00B97CDA">
              <w:rPr>
                <w:rFonts w:asciiTheme="majorHAnsi" w:eastAsia="Calibri" w:hAnsiTheme="majorHAnsi" w:cstheme="majorHAnsi"/>
                <w:b/>
                <w:sz w:val="18"/>
                <w:szCs w:val="18"/>
                <w:highlight w:val="yellow"/>
              </w:rPr>
              <w:t>explica</w:t>
            </w:r>
            <w:r w:rsidR="00DD3B47" w:rsidRPr="00B97CDA">
              <w:rPr>
                <w:rFonts w:asciiTheme="majorHAnsi" w:eastAsia="Calibri" w:hAnsiTheme="majorHAnsi" w:cstheme="majorHAnsi"/>
                <w:b/>
                <w:sz w:val="18"/>
                <w:szCs w:val="18"/>
                <w:highlight w:val="yellow"/>
              </w:rPr>
              <w:t xml:space="preserve"> el cumplimiento de</w:t>
            </w:r>
            <w:r w:rsidRPr="00B97CDA">
              <w:rPr>
                <w:rFonts w:asciiTheme="majorHAnsi" w:eastAsia="Calibri" w:hAnsiTheme="majorHAnsi" w:cstheme="majorHAnsi"/>
                <w:b/>
                <w:sz w:val="18"/>
                <w:szCs w:val="18"/>
                <w:highlight w:val="yellow"/>
              </w:rPr>
              <w:t xml:space="preserve"> los requisitos del puesto</w:t>
            </w:r>
            <w:r w:rsidR="00DD3B47" w:rsidRPr="00B97CDA">
              <w:rPr>
                <w:rFonts w:asciiTheme="majorHAnsi" w:eastAsia="Calibri" w:hAnsiTheme="majorHAnsi" w:cstheme="majorHAnsi"/>
                <w:b/>
                <w:sz w:val="18"/>
                <w:szCs w:val="18"/>
                <w:highlight w:val="yellow"/>
              </w:rPr>
              <w:t xml:space="preserve"> </w:t>
            </w:r>
            <w:r w:rsidR="00DE5ACA">
              <w:rPr>
                <w:rFonts w:asciiTheme="majorHAnsi" w:eastAsia="Calibri" w:hAnsiTheme="majorHAnsi" w:cstheme="majorHAnsi"/>
                <w:b/>
                <w:sz w:val="18"/>
                <w:szCs w:val="18"/>
                <w:highlight w:val="yellow"/>
              </w:rPr>
              <w:t>en no más de 10</w:t>
            </w:r>
            <w:r w:rsidR="00FD655C">
              <w:rPr>
                <w:rFonts w:asciiTheme="majorHAnsi" w:eastAsia="Calibri" w:hAnsiTheme="majorHAnsi" w:cstheme="majorHAnsi"/>
                <w:b/>
                <w:sz w:val="18"/>
                <w:szCs w:val="18"/>
                <w:highlight w:val="yellow"/>
              </w:rPr>
              <w:t>0</w:t>
            </w:r>
            <w:r w:rsidRPr="00B97CDA">
              <w:rPr>
                <w:rFonts w:asciiTheme="majorHAnsi" w:eastAsia="Calibri" w:hAnsiTheme="majorHAnsi" w:cstheme="majorHAnsi"/>
                <w:b/>
                <w:sz w:val="18"/>
                <w:szCs w:val="18"/>
                <w:highlight w:val="yellow"/>
              </w:rPr>
              <w:t xml:space="preserve"> palabras.</w:t>
            </w:r>
          </w:p>
          <w:tbl>
            <w:tblPr>
              <w:tblStyle w:val="a0"/>
              <w:tblW w:w="9668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713"/>
              <w:gridCol w:w="5955"/>
            </w:tblGrid>
            <w:tr w:rsidR="00EC719F" w:rsidRPr="00AB72F6" w14:paraId="6222593A" w14:textId="77777777" w:rsidTr="00EC719F">
              <w:tc>
                <w:tcPr>
                  <w:tcW w:w="371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D7B43E2" w14:textId="77777777" w:rsidR="00DD3B47" w:rsidRPr="00AB72F6" w:rsidRDefault="00DD3B4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  <w:r w:rsidRPr="00AB72F6"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  <w:t>Requisito del puesto</w:t>
                  </w:r>
                </w:p>
              </w:tc>
              <w:tc>
                <w:tcPr>
                  <w:tcW w:w="59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AE30422" w14:textId="77777777" w:rsidR="00DD3B47" w:rsidRPr="00AB72F6" w:rsidRDefault="00DD3B4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  <w:r w:rsidRPr="00AB72F6"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  <w:t>Justificación</w:t>
                  </w:r>
                </w:p>
              </w:tc>
            </w:tr>
            <w:tr w:rsidR="00EC719F" w:rsidRPr="00AB72F6" w14:paraId="1175E8F2" w14:textId="77777777" w:rsidTr="00EC719F">
              <w:tc>
                <w:tcPr>
                  <w:tcW w:w="371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AC5EDD8" w14:textId="4B53B7C9" w:rsidR="00DD3B47" w:rsidRPr="00AB72F6" w:rsidRDefault="00E82D13" w:rsidP="006539A2">
                  <w:pPr>
                    <w:jc w:val="both"/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  <w:r w:rsidRPr="00E82D13">
                    <w:rPr>
                      <w:rFonts w:asciiTheme="majorHAnsi" w:hAnsiTheme="majorHAnsi" w:cstheme="majorHAnsi"/>
                      <w:b/>
                      <w:sz w:val="18"/>
                      <w:szCs w:val="18"/>
                    </w:rPr>
                    <w:t>Formación:</w:t>
                  </w:r>
                  <w:r w:rsidRPr="00AB72F6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</w:t>
                  </w:r>
                  <w:r w:rsidR="00463715" w:rsidRPr="00463715">
                    <w:rPr>
                      <w:rFonts w:asciiTheme="majorHAnsi" w:hAnsiTheme="majorHAnsi" w:cstheme="majorHAnsi"/>
                      <w:sz w:val="18"/>
                      <w:szCs w:val="18"/>
                    </w:rPr>
                    <w:t>Técnico o Universitario en Trabajo Social, Psicología, Sociología, Pedagogía o carreras afines.</w:t>
                  </w:r>
                </w:p>
              </w:tc>
              <w:tc>
                <w:tcPr>
                  <w:tcW w:w="59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C804F7A" w14:textId="77777777" w:rsidR="00DD3B47" w:rsidRPr="00AB72F6" w:rsidRDefault="00DD3B4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</w:tr>
            <w:tr w:rsidR="00AB72F6" w:rsidRPr="00AB72F6" w14:paraId="3D02E4AC" w14:textId="77777777" w:rsidTr="00EC719F">
              <w:tc>
                <w:tcPr>
                  <w:tcW w:w="371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1C7EBA1" w14:textId="6E24B013" w:rsidR="00AB72F6" w:rsidRPr="00AB72F6" w:rsidRDefault="006539A2" w:rsidP="006539A2">
                  <w:pPr>
                    <w:jc w:val="both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theme="majorHAnsi"/>
                      <w:b/>
                      <w:bCs/>
                      <w:sz w:val="18"/>
                      <w:szCs w:val="18"/>
                    </w:rPr>
                    <w:t xml:space="preserve">Mínimo: </w:t>
                  </w:r>
                  <w:r w:rsidR="00DE5ACA" w:rsidRPr="00DE5ACA">
                    <w:rPr>
                      <w:rFonts w:asciiTheme="majorHAnsi" w:hAnsiTheme="majorHAnsi" w:cstheme="majorHAnsi"/>
                      <w:bCs/>
                      <w:sz w:val="18"/>
                      <w:szCs w:val="18"/>
                    </w:rPr>
                    <w:t>Deseable experiencia en ejecución de proyectos sociales y/o participación en organizaciones sociales.</w:t>
                  </w:r>
                </w:p>
              </w:tc>
              <w:tc>
                <w:tcPr>
                  <w:tcW w:w="59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DA77A13" w14:textId="77777777" w:rsidR="00AB72F6" w:rsidRPr="00AB72F6" w:rsidRDefault="00AB72F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</w:tr>
            <w:tr w:rsidR="00EC719F" w:rsidRPr="00AB72F6" w14:paraId="351AFD88" w14:textId="77777777" w:rsidTr="00EC719F">
              <w:tc>
                <w:tcPr>
                  <w:tcW w:w="371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376357F" w14:textId="2A48683F" w:rsidR="00DD3B47" w:rsidRPr="00AB72F6" w:rsidRDefault="00F953E9" w:rsidP="006539A2">
                  <w:pPr>
                    <w:jc w:val="both"/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  <w:r w:rsidRPr="00E12CF5">
                    <w:rPr>
                      <w:rFonts w:asciiTheme="majorHAnsi" w:hAnsiTheme="majorHAnsi" w:cstheme="majorHAnsi"/>
                      <w:b/>
                      <w:bCs/>
                      <w:sz w:val="18"/>
                      <w:szCs w:val="18"/>
                    </w:rPr>
                    <w:t>Conocimientos</w:t>
                  </w:r>
                  <w:r w:rsidR="006539A2">
                    <w:rPr>
                      <w:rFonts w:asciiTheme="majorHAnsi" w:hAnsiTheme="majorHAnsi" w:cstheme="majorHAnsi"/>
                      <w:b/>
                      <w:bCs/>
                      <w:sz w:val="18"/>
                      <w:szCs w:val="18"/>
                    </w:rPr>
                    <w:t>:</w:t>
                  </w:r>
                  <w:r w:rsidRPr="00AB72F6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</w:t>
                  </w:r>
                  <w:r w:rsidR="00463715" w:rsidRPr="00463715">
                    <w:rPr>
                      <w:rFonts w:asciiTheme="majorHAnsi" w:hAnsiTheme="majorHAnsi" w:cstheme="majorHAnsi"/>
                      <w:sz w:val="18"/>
                      <w:szCs w:val="18"/>
                    </w:rPr>
                    <w:t>en formulación y evaluación de proyectos y/o intervención socio-comunitaria; Manejo básico de herramientas de ofimática; Conocimientos en los derechos de la infancia.</w:t>
                  </w:r>
                </w:p>
              </w:tc>
              <w:tc>
                <w:tcPr>
                  <w:tcW w:w="59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DC68CF9" w14:textId="77777777" w:rsidR="00DD3B47" w:rsidRPr="00AB72F6" w:rsidRDefault="00DD3B4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</w:tr>
            <w:tr w:rsidR="00EC719F" w:rsidRPr="00AB72F6" w14:paraId="62EA9892" w14:textId="77777777" w:rsidTr="00EC719F">
              <w:tc>
                <w:tcPr>
                  <w:tcW w:w="371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77D1269" w14:textId="4E7F793D" w:rsidR="00DD3B47" w:rsidRPr="00AB72F6" w:rsidRDefault="00F953E9" w:rsidP="00DE5ACA">
                  <w:pPr>
                    <w:jc w:val="both"/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  <w:r w:rsidRPr="00E12CF5">
                    <w:rPr>
                      <w:rFonts w:asciiTheme="majorHAnsi" w:hAnsiTheme="majorHAnsi" w:cstheme="majorHAnsi"/>
                      <w:b/>
                      <w:bCs/>
                      <w:sz w:val="18"/>
                      <w:szCs w:val="18"/>
                    </w:rPr>
                    <w:t>Gestión</w:t>
                  </w:r>
                  <w:r w:rsidR="006539A2">
                    <w:rPr>
                      <w:rFonts w:asciiTheme="majorHAnsi" w:hAnsiTheme="majorHAnsi" w:cstheme="majorHAnsi"/>
                      <w:b/>
                      <w:bCs/>
                      <w:sz w:val="18"/>
                      <w:szCs w:val="18"/>
                    </w:rPr>
                    <w:t>:</w:t>
                  </w:r>
                  <w:r w:rsidRPr="00AB72F6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</w:t>
                  </w:r>
                  <w:r w:rsidR="00A818BD" w:rsidRPr="00A818BD">
                    <w:rPr>
                      <w:rFonts w:asciiTheme="majorHAnsi" w:hAnsiTheme="majorHAnsi" w:cstheme="majorHAnsi"/>
                      <w:sz w:val="18"/>
                      <w:szCs w:val="18"/>
                    </w:rPr>
                    <w:t>Capacidad de redacción y elaboración de proyectos e informes institucionales; manejo de herramientas informáticas estándar y de gestión de proyectos; compromiso y buena disposición para el servicio comunitario; capacidad de conectarse con niñas, niños, adolescentes y jóvenes; capacidad de negociación con proveedores; proactividad, organización, flexibilidad y paciencia; actitud empática, que invite al diálogo a todas las personas.</w:t>
                  </w:r>
                </w:p>
              </w:tc>
              <w:tc>
                <w:tcPr>
                  <w:tcW w:w="59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B63135D" w14:textId="77777777" w:rsidR="00DD3B47" w:rsidRPr="00AB72F6" w:rsidRDefault="00DD3B4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  <w:bookmarkStart w:id="1" w:name="_GoBack"/>
                  <w:bookmarkEnd w:id="1"/>
                </w:p>
              </w:tc>
            </w:tr>
            <w:tr w:rsidR="00EC719F" w:rsidRPr="00AB72F6" w14:paraId="63CEB405" w14:textId="77777777" w:rsidTr="00EC719F">
              <w:tc>
                <w:tcPr>
                  <w:tcW w:w="371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EDD142A" w14:textId="3B632334" w:rsidR="00DD3B47" w:rsidRPr="00AB72F6" w:rsidRDefault="00AB72F6" w:rsidP="00B31FCE">
                  <w:pPr>
                    <w:jc w:val="both"/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  <w:r w:rsidRPr="00AB72F6"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  <w:t>Licencia de Conducir (Excluyente)</w:t>
                  </w:r>
                </w:p>
              </w:tc>
              <w:tc>
                <w:tcPr>
                  <w:tcW w:w="59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50A3637" w14:textId="77777777" w:rsidR="00DD3B47" w:rsidRPr="00AB72F6" w:rsidRDefault="00DD3B4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1359DDB7" w14:textId="3475AE2A" w:rsidR="005D0CFD" w:rsidRPr="00AB72F6" w:rsidRDefault="00391F2A">
            <w:pPr>
              <w:widowControl w:val="0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B97CDA">
              <w:rPr>
                <w:rFonts w:asciiTheme="majorHAnsi" w:eastAsia="Calibri" w:hAnsiTheme="majorHAnsi" w:cstheme="majorHAnsi"/>
                <w:b/>
                <w:sz w:val="18"/>
                <w:szCs w:val="18"/>
                <w:highlight w:val="yellow"/>
              </w:rPr>
              <w:t xml:space="preserve">Otros comentarios </w:t>
            </w:r>
            <w:r w:rsidR="00EC719F" w:rsidRPr="00B97CDA">
              <w:rPr>
                <w:rFonts w:asciiTheme="majorHAnsi" w:eastAsia="Calibri" w:hAnsiTheme="majorHAnsi" w:cstheme="majorHAnsi"/>
                <w:b/>
                <w:sz w:val="18"/>
                <w:szCs w:val="18"/>
                <w:highlight w:val="yellow"/>
              </w:rPr>
              <w:t>para destacar</w:t>
            </w:r>
            <w:r w:rsidRPr="00B97CDA">
              <w:rPr>
                <w:rFonts w:asciiTheme="majorHAnsi" w:eastAsia="Calibri" w:hAnsiTheme="majorHAnsi" w:cstheme="majorHAnsi"/>
                <w:b/>
                <w:sz w:val="18"/>
                <w:szCs w:val="18"/>
                <w:highlight w:val="yellow"/>
              </w:rPr>
              <w:t xml:space="preserve"> tus aptitudes para el puesto (</w:t>
            </w:r>
            <w:r w:rsidR="0012768F" w:rsidRPr="00B97CDA">
              <w:rPr>
                <w:rFonts w:asciiTheme="majorHAnsi" w:eastAsia="Calibri" w:hAnsiTheme="majorHAnsi" w:cstheme="majorHAnsi"/>
                <w:b/>
                <w:sz w:val="18"/>
                <w:szCs w:val="18"/>
                <w:highlight w:val="yellow"/>
              </w:rPr>
              <w:t>Máx.</w:t>
            </w:r>
            <w:r w:rsidRPr="00B97CDA">
              <w:rPr>
                <w:rFonts w:asciiTheme="majorHAnsi" w:eastAsia="Calibri" w:hAnsiTheme="majorHAnsi" w:cstheme="majorHAnsi"/>
                <w:b/>
                <w:sz w:val="18"/>
                <w:szCs w:val="18"/>
                <w:highlight w:val="yellow"/>
              </w:rPr>
              <w:t xml:space="preserve"> </w:t>
            </w:r>
            <w:r w:rsidR="00B31FCE" w:rsidRPr="00B97CDA">
              <w:rPr>
                <w:rFonts w:asciiTheme="majorHAnsi" w:eastAsia="Calibri" w:hAnsiTheme="majorHAnsi" w:cstheme="majorHAnsi"/>
                <w:b/>
                <w:sz w:val="18"/>
                <w:szCs w:val="18"/>
                <w:highlight w:val="yellow"/>
              </w:rPr>
              <w:t>200</w:t>
            </w:r>
            <w:r w:rsidRPr="00B97CDA">
              <w:rPr>
                <w:rFonts w:asciiTheme="majorHAnsi" w:eastAsia="Calibri" w:hAnsiTheme="majorHAnsi" w:cstheme="majorHAnsi"/>
                <w:b/>
                <w:sz w:val="18"/>
                <w:szCs w:val="18"/>
                <w:highlight w:val="yellow"/>
              </w:rPr>
              <w:t xml:space="preserve"> palabras);</w:t>
            </w:r>
          </w:p>
          <w:tbl>
            <w:tblPr>
              <w:tblStyle w:val="a1"/>
              <w:tblW w:w="9666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9666"/>
            </w:tblGrid>
            <w:tr w:rsidR="00EC719F" w:rsidRPr="00AB72F6" w14:paraId="480E19C9" w14:textId="77777777" w:rsidTr="009B0612">
              <w:tc>
                <w:tcPr>
                  <w:tcW w:w="9666" w:type="dxa"/>
                  <w:shd w:val="clear" w:color="auto" w:fill="B8CCE4" w:themeFill="accent1" w:themeFillTint="66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99B8414" w14:textId="77777777" w:rsidR="005D0CFD" w:rsidRPr="00AB72F6" w:rsidRDefault="005D0CF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  <w:lang w:val="es-CL"/>
                    </w:rPr>
                  </w:pPr>
                </w:p>
                <w:p w14:paraId="5E26E1DC" w14:textId="77777777" w:rsidR="005D0CFD" w:rsidRPr="00AB72F6" w:rsidRDefault="005D0CF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  <w:p w14:paraId="4472D848" w14:textId="77777777" w:rsidR="005D0CFD" w:rsidRDefault="005D0CF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  <w:p w14:paraId="251A71C0" w14:textId="77777777" w:rsidR="006539A2" w:rsidRDefault="006539A2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  <w:p w14:paraId="196B784D" w14:textId="77777777" w:rsidR="006539A2" w:rsidRDefault="006539A2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  <w:p w14:paraId="64E4780F" w14:textId="77777777" w:rsidR="006539A2" w:rsidRDefault="006539A2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  <w:p w14:paraId="19893274" w14:textId="77777777" w:rsidR="006539A2" w:rsidRDefault="006539A2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  <w:p w14:paraId="14B392A9" w14:textId="2BDEB317" w:rsidR="006539A2" w:rsidRPr="00AB72F6" w:rsidRDefault="006539A2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60001D4B" w14:textId="3017BAD8" w:rsidR="005D0CFD" w:rsidRDefault="005D0CFD">
            <w:pPr>
              <w:widowControl w:val="0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</w:p>
          <w:p w14:paraId="7F70A7F3" w14:textId="4B888297" w:rsidR="005D0CFD" w:rsidRPr="00AB72F6" w:rsidRDefault="00391F2A">
            <w:pPr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B97CDA">
              <w:rPr>
                <w:rFonts w:asciiTheme="majorHAnsi" w:eastAsia="Calibri" w:hAnsiTheme="majorHAnsi" w:cstheme="majorHAnsi"/>
                <w:b/>
                <w:sz w:val="18"/>
                <w:szCs w:val="18"/>
                <w:highlight w:val="yellow"/>
              </w:rPr>
              <w:lastRenderedPageBreak/>
              <w:t>Experiencia laboral:</w:t>
            </w:r>
          </w:p>
          <w:tbl>
            <w:tblPr>
              <w:tblStyle w:val="a2"/>
              <w:tblW w:w="9701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425"/>
              <w:gridCol w:w="2425"/>
              <w:gridCol w:w="2425"/>
              <w:gridCol w:w="2426"/>
            </w:tblGrid>
            <w:tr w:rsidR="00EC719F" w:rsidRPr="00AB72F6" w14:paraId="286212C1" w14:textId="77777777">
              <w:tc>
                <w:tcPr>
                  <w:tcW w:w="2425" w:type="dxa"/>
                </w:tcPr>
                <w:p w14:paraId="1FE81016" w14:textId="77777777" w:rsidR="005D0CFD" w:rsidRPr="00AB72F6" w:rsidRDefault="00391F2A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  <w:r w:rsidRPr="00AB72F6"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  <w:t>Organización/Empresa</w:t>
                  </w:r>
                </w:p>
              </w:tc>
              <w:tc>
                <w:tcPr>
                  <w:tcW w:w="2425" w:type="dxa"/>
                </w:tcPr>
                <w:p w14:paraId="24BDEABE" w14:textId="77777777" w:rsidR="005D0CFD" w:rsidRPr="00AB72F6" w:rsidRDefault="00391F2A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  <w:r w:rsidRPr="00AB72F6"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  <w:t>Cargo o responsabilidad</w:t>
                  </w:r>
                </w:p>
              </w:tc>
              <w:tc>
                <w:tcPr>
                  <w:tcW w:w="2425" w:type="dxa"/>
                </w:tcPr>
                <w:p w14:paraId="24E35131" w14:textId="77777777" w:rsidR="005D0CFD" w:rsidRPr="00AB72F6" w:rsidRDefault="00391F2A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  <w:r w:rsidRPr="00AB72F6"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  <w:t>Fecha de ingreso/egreso</w:t>
                  </w:r>
                </w:p>
              </w:tc>
              <w:tc>
                <w:tcPr>
                  <w:tcW w:w="2426" w:type="dxa"/>
                </w:tcPr>
                <w:p w14:paraId="3FAE9A4B" w14:textId="77777777" w:rsidR="005D0CFD" w:rsidRPr="00AB72F6" w:rsidRDefault="00391F2A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  <w:r w:rsidRPr="00AB72F6"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  <w:t>Motivo de desvinculación</w:t>
                  </w:r>
                </w:p>
              </w:tc>
            </w:tr>
            <w:tr w:rsidR="00EC719F" w:rsidRPr="00AB72F6" w14:paraId="0AAA9F53" w14:textId="77777777">
              <w:tc>
                <w:tcPr>
                  <w:tcW w:w="2425" w:type="dxa"/>
                </w:tcPr>
                <w:p w14:paraId="557631FB" w14:textId="77777777" w:rsidR="005D0CFD" w:rsidRPr="00AB72F6" w:rsidRDefault="005D0CFD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  <w:p w14:paraId="3268490B" w14:textId="77777777" w:rsidR="005D0CFD" w:rsidRPr="00AB72F6" w:rsidRDefault="005D0CFD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25" w:type="dxa"/>
                </w:tcPr>
                <w:p w14:paraId="65C7032F" w14:textId="77777777" w:rsidR="005D0CFD" w:rsidRPr="00AB72F6" w:rsidRDefault="005D0CFD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25" w:type="dxa"/>
                </w:tcPr>
                <w:p w14:paraId="1ED21A43" w14:textId="77777777" w:rsidR="005D0CFD" w:rsidRPr="00AB72F6" w:rsidRDefault="005D0CFD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26" w:type="dxa"/>
                </w:tcPr>
                <w:p w14:paraId="7D463D4D" w14:textId="77777777" w:rsidR="005D0CFD" w:rsidRPr="00AB72F6" w:rsidRDefault="005D0CFD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</w:tr>
            <w:tr w:rsidR="00EC719F" w:rsidRPr="00AB72F6" w14:paraId="02C5B487" w14:textId="77777777">
              <w:tc>
                <w:tcPr>
                  <w:tcW w:w="2425" w:type="dxa"/>
                </w:tcPr>
                <w:p w14:paraId="4EAED971" w14:textId="77777777" w:rsidR="005D0CFD" w:rsidRPr="00AB72F6" w:rsidRDefault="005D0CFD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  <w:p w14:paraId="24D896EC" w14:textId="77777777" w:rsidR="005D0CFD" w:rsidRPr="00AB72F6" w:rsidRDefault="005D0CFD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25" w:type="dxa"/>
                </w:tcPr>
                <w:p w14:paraId="2422B187" w14:textId="77777777" w:rsidR="005D0CFD" w:rsidRPr="00AB72F6" w:rsidRDefault="005D0CFD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25" w:type="dxa"/>
                </w:tcPr>
                <w:p w14:paraId="6201610E" w14:textId="77777777" w:rsidR="005D0CFD" w:rsidRPr="00AB72F6" w:rsidRDefault="005D0CFD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26" w:type="dxa"/>
                </w:tcPr>
                <w:p w14:paraId="69F54E32" w14:textId="77777777" w:rsidR="005D0CFD" w:rsidRPr="00AB72F6" w:rsidRDefault="005D0CFD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</w:tr>
            <w:tr w:rsidR="00EC719F" w:rsidRPr="00AB72F6" w14:paraId="0CE4A23D" w14:textId="77777777">
              <w:tc>
                <w:tcPr>
                  <w:tcW w:w="2425" w:type="dxa"/>
                </w:tcPr>
                <w:p w14:paraId="75AB42C8" w14:textId="77777777" w:rsidR="005D0CFD" w:rsidRPr="00AB72F6" w:rsidRDefault="005D0CFD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  <w:p w14:paraId="462DE526" w14:textId="77777777" w:rsidR="005D0CFD" w:rsidRPr="00AB72F6" w:rsidRDefault="005D0CFD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25" w:type="dxa"/>
                </w:tcPr>
                <w:p w14:paraId="69BCC256" w14:textId="77777777" w:rsidR="005D0CFD" w:rsidRPr="00AB72F6" w:rsidRDefault="005D0CFD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25" w:type="dxa"/>
                </w:tcPr>
                <w:p w14:paraId="09784DCA" w14:textId="77777777" w:rsidR="005D0CFD" w:rsidRPr="00AB72F6" w:rsidRDefault="005D0CFD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26" w:type="dxa"/>
                </w:tcPr>
                <w:p w14:paraId="674CEB1D" w14:textId="77777777" w:rsidR="005D0CFD" w:rsidRPr="00AB72F6" w:rsidRDefault="005D0CFD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A30A473" w14:textId="77777777" w:rsidR="005D0CFD" w:rsidRPr="00AB72F6" w:rsidRDefault="005D0CFD">
            <w:pPr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</w:p>
          <w:p w14:paraId="60699019" w14:textId="77777777" w:rsidR="005D0CFD" w:rsidRPr="00AB72F6" w:rsidRDefault="00391F2A">
            <w:pPr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B97CDA">
              <w:rPr>
                <w:rFonts w:asciiTheme="majorHAnsi" w:eastAsia="Calibri" w:hAnsiTheme="majorHAnsi" w:cstheme="majorHAnsi"/>
                <w:b/>
                <w:sz w:val="18"/>
                <w:szCs w:val="18"/>
                <w:highlight w:val="yellow"/>
              </w:rPr>
              <w:t>Experiencia de trabajo voluntario (gratuito o filantrópico (si tuvieras):</w:t>
            </w:r>
          </w:p>
          <w:tbl>
            <w:tblPr>
              <w:tblStyle w:val="a3"/>
              <w:tblW w:w="9701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425"/>
              <w:gridCol w:w="4866"/>
              <w:gridCol w:w="2410"/>
            </w:tblGrid>
            <w:tr w:rsidR="00EC719F" w:rsidRPr="00AB72F6" w14:paraId="7DA00641" w14:textId="77777777">
              <w:tc>
                <w:tcPr>
                  <w:tcW w:w="2425" w:type="dxa"/>
                </w:tcPr>
                <w:p w14:paraId="4CC9E82C" w14:textId="77777777" w:rsidR="005D0CFD" w:rsidRPr="00AB72F6" w:rsidRDefault="00391F2A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  <w:r w:rsidRPr="00AB72F6"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  <w:t>Organización</w:t>
                  </w:r>
                </w:p>
              </w:tc>
              <w:tc>
                <w:tcPr>
                  <w:tcW w:w="4866" w:type="dxa"/>
                </w:tcPr>
                <w:p w14:paraId="78DCB8B2" w14:textId="77777777" w:rsidR="005D0CFD" w:rsidRPr="00AB72F6" w:rsidRDefault="00391F2A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  <w:r w:rsidRPr="00AB72F6"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  <w:t>Cargo/Responsabilidad/tarea</w:t>
                  </w:r>
                </w:p>
              </w:tc>
              <w:tc>
                <w:tcPr>
                  <w:tcW w:w="2410" w:type="dxa"/>
                </w:tcPr>
                <w:p w14:paraId="46A68744" w14:textId="77777777" w:rsidR="005D0CFD" w:rsidRPr="00AB72F6" w:rsidRDefault="00391F2A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  <w:r w:rsidRPr="00AB72F6"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  <w:t>Fecha de ingreso/egreso</w:t>
                  </w:r>
                </w:p>
              </w:tc>
            </w:tr>
            <w:tr w:rsidR="00EC719F" w:rsidRPr="00AB72F6" w14:paraId="6D3DB438" w14:textId="77777777">
              <w:tc>
                <w:tcPr>
                  <w:tcW w:w="2425" w:type="dxa"/>
                </w:tcPr>
                <w:p w14:paraId="7F1CE18C" w14:textId="77777777" w:rsidR="005D0CFD" w:rsidRPr="00AB72F6" w:rsidRDefault="005D0CFD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  <w:p w14:paraId="1205B478" w14:textId="77777777" w:rsidR="005D0CFD" w:rsidRPr="00AB72F6" w:rsidRDefault="005D0CFD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866" w:type="dxa"/>
                </w:tcPr>
                <w:p w14:paraId="7FE915C3" w14:textId="77777777" w:rsidR="005D0CFD" w:rsidRPr="00AB72F6" w:rsidRDefault="005D0CFD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</w:tcPr>
                <w:p w14:paraId="2BF4E68F" w14:textId="77777777" w:rsidR="005D0CFD" w:rsidRPr="00AB72F6" w:rsidRDefault="005D0CFD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</w:tr>
            <w:tr w:rsidR="00EC719F" w:rsidRPr="00AB72F6" w14:paraId="43D12D39" w14:textId="77777777">
              <w:tc>
                <w:tcPr>
                  <w:tcW w:w="2425" w:type="dxa"/>
                </w:tcPr>
                <w:p w14:paraId="7337B1FD" w14:textId="77777777" w:rsidR="005D0CFD" w:rsidRPr="00AB72F6" w:rsidRDefault="005D0CFD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  <w:p w14:paraId="3AB43B9C" w14:textId="77777777" w:rsidR="005D0CFD" w:rsidRPr="00AB72F6" w:rsidRDefault="005D0CFD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866" w:type="dxa"/>
                </w:tcPr>
                <w:p w14:paraId="2F5F9D86" w14:textId="77777777" w:rsidR="005D0CFD" w:rsidRPr="00AB72F6" w:rsidRDefault="005D0CFD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</w:tcPr>
                <w:p w14:paraId="022AECF5" w14:textId="77777777" w:rsidR="005D0CFD" w:rsidRPr="00AB72F6" w:rsidRDefault="005D0CFD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4AC0C2B8" w14:textId="77777777" w:rsidR="005D0CFD" w:rsidRPr="00AB72F6" w:rsidRDefault="005D0CFD">
            <w:pPr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</w:p>
          <w:p w14:paraId="5FFAE39C" w14:textId="605CDF03" w:rsidR="005D0CFD" w:rsidRPr="00AB72F6" w:rsidRDefault="00391F2A">
            <w:pPr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B97CDA">
              <w:rPr>
                <w:rFonts w:asciiTheme="majorHAnsi" w:eastAsia="Calibri" w:hAnsiTheme="majorHAnsi" w:cstheme="majorHAnsi"/>
                <w:b/>
                <w:sz w:val="18"/>
                <w:szCs w:val="18"/>
                <w:highlight w:val="yellow"/>
              </w:rPr>
              <w:t xml:space="preserve">¿Alguna vinculación previa o </w:t>
            </w:r>
            <w:r w:rsidR="00353BA2" w:rsidRPr="00B97CDA">
              <w:rPr>
                <w:rFonts w:asciiTheme="majorHAnsi" w:eastAsia="Calibri" w:hAnsiTheme="majorHAnsi" w:cstheme="majorHAnsi"/>
                <w:b/>
                <w:sz w:val="18"/>
                <w:szCs w:val="18"/>
                <w:highlight w:val="yellow"/>
              </w:rPr>
              <w:t>participación</w:t>
            </w:r>
            <w:r w:rsidRPr="00B97CDA">
              <w:rPr>
                <w:rFonts w:asciiTheme="majorHAnsi" w:eastAsia="Calibri" w:hAnsiTheme="majorHAnsi" w:cstheme="majorHAnsi"/>
                <w:b/>
                <w:sz w:val="18"/>
                <w:szCs w:val="18"/>
                <w:highlight w:val="yellow"/>
              </w:rPr>
              <w:t xml:space="preserve"> en actividades con Good Neighbors?</w:t>
            </w:r>
            <w:r w:rsidRPr="00AB72F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 xml:space="preserve">  SI ___ NO __</w:t>
            </w:r>
          </w:p>
          <w:p w14:paraId="36FABE8D" w14:textId="77777777" w:rsidR="005D0CFD" w:rsidRPr="00AB72F6" w:rsidRDefault="005D0CFD">
            <w:pPr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</w:p>
          <w:p w14:paraId="4C6CE9C2" w14:textId="77777777" w:rsidR="005D0CFD" w:rsidRPr="00AB72F6" w:rsidRDefault="00391F2A">
            <w:pPr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B97CDA">
              <w:rPr>
                <w:rFonts w:asciiTheme="majorHAnsi" w:eastAsia="Calibri" w:hAnsiTheme="majorHAnsi" w:cstheme="majorHAnsi"/>
                <w:b/>
                <w:sz w:val="18"/>
                <w:szCs w:val="18"/>
                <w:highlight w:val="yellow"/>
              </w:rPr>
              <w:t>Educación: Sólo datos de educación media y superior</w:t>
            </w:r>
          </w:p>
          <w:tbl>
            <w:tblPr>
              <w:tblStyle w:val="a4"/>
              <w:tblW w:w="9701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425"/>
              <w:gridCol w:w="2425"/>
              <w:gridCol w:w="2425"/>
              <w:gridCol w:w="2426"/>
            </w:tblGrid>
            <w:tr w:rsidR="00EC719F" w:rsidRPr="00AB72F6" w14:paraId="7FB548C8" w14:textId="77777777">
              <w:tc>
                <w:tcPr>
                  <w:tcW w:w="2425" w:type="dxa"/>
                </w:tcPr>
                <w:p w14:paraId="09509CB5" w14:textId="77777777" w:rsidR="005D0CFD" w:rsidRPr="00AB72F6" w:rsidRDefault="00391F2A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  <w:r w:rsidRPr="00AB72F6"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  <w:t>Título profesional</w:t>
                  </w:r>
                </w:p>
              </w:tc>
              <w:tc>
                <w:tcPr>
                  <w:tcW w:w="2425" w:type="dxa"/>
                </w:tcPr>
                <w:p w14:paraId="74988E70" w14:textId="77777777" w:rsidR="005D0CFD" w:rsidRPr="00AB72F6" w:rsidRDefault="00391F2A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  <w:r w:rsidRPr="00AB72F6"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  <w:t>Institución/Universidad</w:t>
                  </w:r>
                </w:p>
              </w:tc>
              <w:tc>
                <w:tcPr>
                  <w:tcW w:w="2425" w:type="dxa"/>
                </w:tcPr>
                <w:p w14:paraId="1B9D51DB" w14:textId="77777777" w:rsidR="005D0CFD" w:rsidRPr="00AB72F6" w:rsidRDefault="00391F2A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  <w:r w:rsidRPr="00AB72F6"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  <w:t>Fecha de ingreso/egreso</w:t>
                  </w:r>
                </w:p>
              </w:tc>
              <w:tc>
                <w:tcPr>
                  <w:tcW w:w="2426" w:type="dxa"/>
                </w:tcPr>
                <w:p w14:paraId="7D59F913" w14:textId="77777777" w:rsidR="005D0CFD" w:rsidRPr="00AB72F6" w:rsidRDefault="00391F2A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  <w:r w:rsidRPr="00AB72F6"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  <w:t>Estado de titulación</w:t>
                  </w:r>
                </w:p>
              </w:tc>
            </w:tr>
            <w:tr w:rsidR="00EC719F" w:rsidRPr="00AB72F6" w14:paraId="6FE42548" w14:textId="77777777">
              <w:tc>
                <w:tcPr>
                  <w:tcW w:w="2425" w:type="dxa"/>
                </w:tcPr>
                <w:p w14:paraId="68B61CA9" w14:textId="77777777" w:rsidR="005D0CFD" w:rsidRPr="00AB72F6" w:rsidRDefault="005D0CFD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  <w:p w14:paraId="2D7670EA" w14:textId="77777777" w:rsidR="005D0CFD" w:rsidRPr="00AB72F6" w:rsidRDefault="005D0CFD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25" w:type="dxa"/>
                </w:tcPr>
                <w:p w14:paraId="33D67B9A" w14:textId="77777777" w:rsidR="005D0CFD" w:rsidRPr="00AB72F6" w:rsidRDefault="005D0CFD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25" w:type="dxa"/>
                </w:tcPr>
                <w:p w14:paraId="46509E6F" w14:textId="77777777" w:rsidR="005D0CFD" w:rsidRPr="00AB72F6" w:rsidRDefault="005D0CFD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26" w:type="dxa"/>
                </w:tcPr>
                <w:p w14:paraId="1DDAD9D9" w14:textId="77777777" w:rsidR="005D0CFD" w:rsidRPr="00AB72F6" w:rsidRDefault="005D0CFD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</w:tr>
            <w:tr w:rsidR="00EC719F" w:rsidRPr="00AB72F6" w14:paraId="292844FF" w14:textId="77777777">
              <w:tc>
                <w:tcPr>
                  <w:tcW w:w="2425" w:type="dxa"/>
                </w:tcPr>
                <w:p w14:paraId="1E7737FD" w14:textId="77777777" w:rsidR="005D0CFD" w:rsidRPr="00AB72F6" w:rsidRDefault="005D0CFD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  <w:p w14:paraId="5EABB010" w14:textId="77777777" w:rsidR="005D0CFD" w:rsidRPr="00AB72F6" w:rsidRDefault="005D0CFD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25" w:type="dxa"/>
                </w:tcPr>
                <w:p w14:paraId="7B8E36C4" w14:textId="77777777" w:rsidR="005D0CFD" w:rsidRPr="00AB72F6" w:rsidRDefault="005D0CFD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25" w:type="dxa"/>
                </w:tcPr>
                <w:p w14:paraId="19D7FF0E" w14:textId="77777777" w:rsidR="005D0CFD" w:rsidRPr="00AB72F6" w:rsidRDefault="005D0CFD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26" w:type="dxa"/>
                </w:tcPr>
                <w:p w14:paraId="0E608DB0" w14:textId="77777777" w:rsidR="005D0CFD" w:rsidRPr="00AB72F6" w:rsidRDefault="005D0CFD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</w:tr>
            <w:tr w:rsidR="00EC719F" w:rsidRPr="00AB72F6" w14:paraId="00E44F4F" w14:textId="77777777">
              <w:tc>
                <w:tcPr>
                  <w:tcW w:w="2425" w:type="dxa"/>
                </w:tcPr>
                <w:p w14:paraId="08EBBCFD" w14:textId="77777777" w:rsidR="005D0CFD" w:rsidRPr="00AB72F6" w:rsidRDefault="005D0CFD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  <w:p w14:paraId="56BDDAEC" w14:textId="77777777" w:rsidR="005D0CFD" w:rsidRPr="00AB72F6" w:rsidRDefault="005D0CFD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25" w:type="dxa"/>
                </w:tcPr>
                <w:p w14:paraId="4C848599" w14:textId="77777777" w:rsidR="005D0CFD" w:rsidRPr="00AB72F6" w:rsidRDefault="005D0CFD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25" w:type="dxa"/>
                </w:tcPr>
                <w:p w14:paraId="13060DB6" w14:textId="77777777" w:rsidR="005D0CFD" w:rsidRPr="00AB72F6" w:rsidRDefault="005D0CFD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26" w:type="dxa"/>
                </w:tcPr>
                <w:p w14:paraId="6A48AB66" w14:textId="77777777" w:rsidR="005D0CFD" w:rsidRPr="00AB72F6" w:rsidRDefault="005D0CFD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51C348B7" w14:textId="77777777" w:rsidR="005D0CFD" w:rsidRPr="00AB72F6" w:rsidRDefault="005D0CFD">
            <w:pPr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</w:p>
        </w:tc>
      </w:tr>
    </w:tbl>
    <w:tbl>
      <w:tblPr>
        <w:tblStyle w:val="a5"/>
        <w:tblW w:w="9668" w:type="dxa"/>
        <w:tblInd w:w="137" w:type="dxa"/>
        <w:tblLayout w:type="fixed"/>
        <w:tblLook w:val="0400" w:firstRow="0" w:lastRow="0" w:firstColumn="0" w:lastColumn="0" w:noHBand="0" w:noVBand="1"/>
      </w:tblPr>
      <w:tblGrid>
        <w:gridCol w:w="9668"/>
      </w:tblGrid>
      <w:tr w:rsidR="005D0CFD" w14:paraId="7C7FA0EA" w14:textId="77777777" w:rsidTr="00122D65">
        <w:trPr>
          <w:trHeight w:val="800"/>
        </w:trPr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8388CD6" w14:textId="77777777" w:rsidR="005D0CFD" w:rsidRDefault="00391F2A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lastRenderedPageBreak/>
              <w:t>1. Autobiografía (</w:t>
            </w:r>
            <w:r w:rsidR="00122D6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xperiencias importantes que hayan formado las decisiones de tu carrera y tus objetivos personales. Esto no es un currículum vitae, es un ensayo reflexivo)</w:t>
            </w:r>
            <w:r w:rsidR="00B56E3F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(Máx. 150 palabras)</w:t>
            </w:r>
          </w:p>
        </w:tc>
      </w:tr>
      <w:tr w:rsidR="005D0CFD" w14:paraId="77BED26D" w14:textId="77777777" w:rsidTr="00122D65">
        <w:trPr>
          <w:trHeight w:val="580"/>
        </w:trPr>
        <w:tc>
          <w:tcPr>
            <w:tcW w:w="96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5D9F1"/>
            <w:vAlign w:val="center"/>
          </w:tcPr>
          <w:p w14:paraId="474D3388" w14:textId="77777777" w:rsidR="005D0CFD" w:rsidRDefault="00391F2A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D0CFD" w14:paraId="636DEBDF" w14:textId="77777777" w:rsidTr="00122D65">
        <w:trPr>
          <w:trHeight w:val="300"/>
        </w:trPr>
        <w:tc>
          <w:tcPr>
            <w:tcW w:w="96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E9BA09F" w14:textId="60044319" w:rsidR="005D0CFD" w:rsidRDefault="00391F2A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2. ¿Qué objetivos profesionales esperas lograr en Good Neighbors Chile?</w:t>
            </w:r>
            <w:r w:rsidR="00B56E3F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(</w:t>
            </w:r>
            <w:r w:rsidR="0012768F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Máx.</w:t>
            </w:r>
            <w:r w:rsidR="00B56E3F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100 palabras)</w:t>
            </w:r>
          </w:p>
        </w:tc>
      </w:tr>
      <w:tr w:rsidR="005D0CFD" w14:paraId="66DDA87C" w14:textId="77777777" w:rsidTr="00122D65">
        <w:trPr>
          <w:trHeight w:val="680"/>
        </w:trPr>
        <w:tc>
          <w:tcPr>
            <w:tcW w:w="96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5D9F1"/>
            <w:vAlign w:val="center"/>
          </w:tcPr>
          <w:p w14:paraId="0AFEAA73" w14:textId="77777777" w:rsidR="005D0CFD" w:rsidRDefault="00391F2A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D0CFD" w14:paraId="641250B3" w14:textId="77777777" w:rsidTr="00122D65">
        <w:trPr>
          <w:trHeight w:val="300"/>
        </w:trPr>
        <w:tc>
          <w:tcPr>
            <w:tcW w:w="96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0958B6A" w14:textId="65CFE46B" w:rsidR="005D0CFD" w:rsidRDefault="00391F2A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3. ¿Qué habilidades y experticia </w:t>
            </w:r>
            <w:r w:rsidR="00ED32DD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podrías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compartir con colegas de su área?</w:t>
            </w:r>
            <w:r w:rsidR="00B56E3F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(</w:t>
            </w:r>
            <w:r w:rsidR="0012768F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Máx.</w:t>
            </w:r>
            <w:r w:rsidR="00B56E3F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100 palabras)</w:t>
            </w:r>
          </w:p>
        </w:tc>
      </w:tr>
      <w:tr w:rsidR="005D0CFD" w14:paraId="26C0BD98" w14:textId="77777777" w:rsidTr="00122D65">
        <w:trPr>
          <w:trHeight w:val="700"/>
        </w:trPr>
        <w:tc>
          <w:tcPr>
            <w:tcW w:w="96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5D9F1"/>
            <w:vAlign w:val="center"/>
          </w:tcPr>
          <w:p w14:paraId="2DAED226" w14:textId="77777777" w:rsidR="005D0CFD" w:rsidRDefault="00391F2A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</w:tbl>
    <w:p w14:paraId="4B363620" w14:textId="77777777" w:rsidR="005D0CFD" w:rsidRDefault="005D0CFD">
      <w:pPr>
        <w:rPr>
          <w:rFonts w:ascii="Calibri" w:eastAsia="Calibri" w:hAnsi="Calibri" w:cs="Calibri"/>
          <w:sz w:val="18"/>
          <w:szCs w:val="18"/>
        </w:rPr>
      </w:pPr>
    </w:p>
    <w:p w14:paraId="79C75585" w14:textId="6E3BC69A" w:rsidR="005D0CFD" w:rsidRDefault="00391F2A">
      <w:pPr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  <w:highlight w:val="yellow"/>
        </w:rPr>
        <w:t>¿Cuándo estás disponible para comenzar a trabajar? __/__________</w:t>
      </w:r>
      <w:r>
        <w:rPr>
          <w:rFonts w:ascii="Calibri" w:eastAsia="Calibri" w:hAnsi="Calibri" w:cs="Calibri"/>
          <w:b/>
          <w:sz w:val="18"/>
          <w:szCs w:val="18"/>
        </w:rPr>
        <w:t xml:space="preserve">  </w:t>
      </w:r>
    </w:p>
    <w:p w14:paraId="063EEC46" w14:textId="36FAE351" w:rsidR="00DC2680" w:rsidRDefault="00DC2680">
      <w:pPr>
        <w:rPr>
          <w:rFonts w:ascii="Calibri" w:eastAsia="Calibri" w:hAnsi="Calibri" w:cs="Calibri"/>
          <w:b/>
          <w:sz w:val="18"/>
          <w:szCs w:val="18"/>
        </w:rPr>
      </w:pPr>
    </w:p>
    <w:p w14:paraId="51EF6282" w14:textId="41AD3CC5" w:rsidR="00DC2680" w:rsidRDefault="00DC2680">
      <w:pPr>
        <w:rPr>
          <w:rFonts w:ascii="Calibri" w:eastAsia="Calibri" w:hAnsi="Calibri" w:cs="Calibri"/>
          <w:b/>
          <w:sz w:val="18"/>
          <w:szCs w:val="18"/>
        </w:rPr>
      </w:pPr>
      <w:r w:rsidRPr="001B5BE3">
        <w:rPr>
          <w:rFonts w:ascii="Calibri" w:eastAsia="Calibri" w:hAnsi="Calibri" w:cs="Calibri"/>
          <w:b/>
          <w:sz w:val="18"/>
          <w:szCs w:val="18"/>
          <w:highlight w:val="yellow"/>
        </w:rPr>
        <w:t>¿C</w:t>
      </w:r>
      <w:r w:rsidR="00B25A0A" w:rsidRPr="001B5BE3">
        <w:rPr>
          <w:rFonts w:ascii="Calibri" w:eastAsia="Calibri" w:hAnsi="Calibri" w:cs="Calibri"/>
          <w:b/>
          <w:sz w:val="18"/>
          <w:szCs w:val="18"/>
          <w:highlight w:val="yellow"/>
        </w:rPr>
        <w:t>ómo te enteraste sobre este puesto?:</w:t>
      </w:r>
      <w:r w:rsidR="00B25A0A">
        <w:rPr>
          <w:rFonts w:ascii="Calibri" w:eastAsia="Calibri" w:hAnsi="Calibri" w:cs="Calibri"/>
          <w:b/>
          <w:sz w:val="18"/>
          <w:szCs w:val="18"/>
        </w:rPr>
        <w:t xml:space="preserve"> </w:t>
      </w:r>
    </w:p>
    <w:p w14:paraId="6F28BEBB" w14:textId="77777777" w:rsidR="005D0CFD" w:rsidRDefault="005D0CFD">
      <w:pPr>
        <w:rPr>
          <w:rFonts w:ascii="Calibri" w:eastAsia="Calibri" w:hAnsi="Calibri" w:cs="Calibri"/>
          <w:sz w:val="18"/>
          <w:szCs w:val="18"/>
        </w:rPr>
      </w:pPr>
    </w:p>
    <w:p w14:paraId="092A1009" w14:textId="77777777" w:rsidR="005D0CFD" w:rsidRDefault="00391F2A">
      <w:pPr>
        <w:rPr>
          <w:rFonts w:ascii="Calibri" w:eastAsia="Calibri" w:hAnsi="Calibri" w:cs="Calibri"/>
          <w:i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  <w:highlight w:val="yellow"/>
        </w:rPr>
        <w:t>Tus referencias: (Empleadores, líderes comunitarios, colegas, no incluir a familiares)</w:t>
      </w:r>
      <w:r>
        <w:rPr>
          <w:rFonts w:ascii="Calibri" w:eastAsia="Calibri" w:hAnsi="Calibri" w:cs="Calibri"/>
          <w:b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z w:val="18"/>
          <w:szCs w:val="18"/>
        </w:rPr>
        <w:br/>
      </w:r>
      <w:r>
        <w:rPr>
          <w:rFonts w:ascii="Calibri" w:eastAsia="Calibri" w:hAnsi="Calibri" w:cs="Calibri"/>
          <w:i/>
          <w:sz w:val="18"/>
          <w:szCs w:val="18"/>
        </w:rPr>
        <w:t xml:space="preserve">Sólo serán contactados/as después de la entrevista inicial. </w:t>
      </w:r>
    </w:p>
    <w:tbl>
      <w:tblPr>
        <w:tblStyle w:val="a6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7"/>
        <w:gridCol w:w="2407"/>
        <w:gridCol w:w="2407"/>
        <w:gridCol w:w="2555"/>
      </w:tblGrid>
      <w:tr w:rsidR="005D0CFD" w14:paraId="186353EA" w14:textId="77777777">
        <w:tc>
          <w:tcPr>
            <w:tcW w:w="2407" w:type="dxa"/>
          </w:tcPr>
          <w:p w14:paraId="2DB5E5BD" w14:textId="77777777" w:rsidR="005D0CFD" w:rsidRDefault="00391F2A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Nombre y Apellidos</w:t>
            </w:r>
          </w:p>
        </w:tc>
        <w:tc>
          <w:tcPr>
            <w:tcW w:w="2407" w:type="dxa"/>
          </w:tcPr>
          <w:p w14:paraId="363B4D8A" w14:textId="77777777" w:rsidR="005D0CFD" w:rsidRDefault="00391F2A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Empresa/organización, cargo</w:t>
            </w:r>
          </w:p>
        </w:tc>
        <w:tc>
          <w:tcPr>
            <w:tcW w:w="2407" w:type="dxa"/>
          </w:tcPr>
          <w:p w14:paraId="1C1A84B9" w14:textId="77777777" w:rsidR="005D0CFD" w:rsidRDefault="00391F2A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E-mail</w:t>
            </w:r>
          </w:p>
        </w:tc>
        <w:tc>
          <w:tcPr>
            <w:tcW w:w="2555" w:type="dxa"/>
          </w:tcPr>
          <w:p w14:paraId="40625BAA" w14:textId="77777777" w:rsidR="005D0CFD" w:rsidRDefault="00391F2A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Teléfono de contacto</w:t>
            </w:r>
          </w:p>
        </w:tc>
      </w:tr>
      <w:tr w:rsidR="005D0CFD" w14:paraId="373DDAEA" w14:textId="77777777">
        <w:tc>
          <w:tcPr>
            <w:tcW w:w="2407" w:type="dxa"/>
          </w:tcPr>
          <w:p w14:paraId="3596F29A" w14:textId="77777777" w:rsidR="005D0CFD" w:rsidRDefault="005D0CFD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7AE5D96E" w14:textId="77777777" w:rsidR="005D0CFD" w:rsidRDefault="005D0CFD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407" w:type="dxa"/>
          </w:tcPr>
          <w:p w14:paraId="5ED348D8" w14:textId="77777777" w:rsidR="005D0CFD" w:rsidRDefault="005D0CFD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407" w:type="dxa"/>
          </w:tcPr>
          <w:p w14:paraId="6A9E7848" w14:textId="77777777" w:rsidR="005D0CFD" w:rsidRDefault="005D0CFD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555" w:type="dxa"/>
          </w:tcPr>
          <w:p w14:paraId="5C795EFC" w14:textId="77777777" w:rsidR="005D0CFD" w:rsidRDefault="005D0CFD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5D0CFD" w14:paraId="1D7E3D6A" w14:textId="77777777">
        <w:tc>
          <w:tcPr>
            <w:tcW w:w="2407" w:type="dxa"/>
          </w:tcPr>
          <w:p w14:paraId="5B041607" w14:textId="77777777" w:rsidR="005D0CFD" w:rsidRDefault="005D0CFD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46CDEE46" w14:textId="77777777" w:rsidR="005D0CFD" w:rsidRDefault="005D0CFD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407" w:type="dxa"/>
          </w:tcPr>
          <w:p w14:paraId="653AC433" w14:textId="77777777" w:rsidR="005D0CFD" w:rsidRDefault="005D0CFD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407" w:type="dxa"/>
          </w:tcPr>
          <w:p w14:paraId="1A85D164" w14:textId="77777777" w:rsidR="005D0CFD" w:rsidRDefault="005D0CFD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555" w:type="dxa"/>
          </w:tcPr>
          <w:p w14:paraId="1ABE9C48" w14:textId="77777777" w:rsidR="005D0CFD" w:rsidRDefault="005D0CFD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5D0CFD" w14:paraId="3588E1D9" w14:textId="77777777">
        <w:tc>
          <w:tcPr>
            <w:tcW w:w="2407" w:type="dxa"/>
          </w:tcPr>
          <w:p w14:paraId="0F06DB62" w14:textId="77777777" w:rsidR="005D0CFD" w:rsidRDefault="005D0CFD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51B0A35" w14:textId="77777777" w:rsidR="005D0CFD" w:rsidRDefault="005D0CFD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407" w:type="dxa"/>
          </w:tcPr>
          <w:p w14:paraId="4963514B" w14:textId="77777777" w:rsidR="005D0CFD" w:rsidRDefault="005D0CFD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407" w:type="dxa"/>
          </w:tcPr>
          <w:p w14:paraId="02329360" w14:textId="77777777" w:rsidR="005D0CFD" w:rsidRDefault="005D0CFD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555" w:type="dxa"/>
          </w:tcPr>
          <w:p w14:paraId="694C7748" w14:textId="77777777" w:rsidR="005D0CFD" w:rsidRDefault="005D0CFD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tbl>
      <w:tblPr>
        <w:tblStyle w:val="a7"/>
        <w:tblW w:w="977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776"/>
      </w:tblGrid>
      <w:tr w:rsidR="005D0CFD" w14:paraId="1E896640" w14:textId="77777777">
        <w:trPr>
          <w:trHeight w:val="460"/>
        </w:trPr>
        <w:tc>
          <w:tcPr>
            <w:tcW w:w="9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4D0065" w14:textId="737ACA7D" w:rsidR="005D0CFD" w:rsidRDefault="00391F2A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Por favor no llamar ni escribir con consultas sobre esta postulación. Se acusará recibo de su recepción y se </w:t>
            </w:r>
            <w:r w:rsidR="00ED32DD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te</w:t>
            </w:r>
            <w:r w:rsidR="0012768F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contactará en caso de requerir una entrevista.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  <w:u w:val="single"/>
              </w:rPr>
              <w:t>En caso de entrevista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>, deberás aportar la siguiente información:</w:t>
            </w:r>
          </w:p>
          <w:p w14:paraId="59B4CB36" w14:textId="77777777" w:rsidR="00FD655C" w:rsidRPr="00FD655C" w:rsidRDefault="00FD655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CV Actualizado</w:t>
            </w:r>
          </w:p>
          <w:p w14:paraId="2815163C" w14:textId="60B34D99" w:rsidR="005D0CFD" w:rsidRDefault="00391F2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Copia simple de Cédula de Identidad, por ambos lados.</w:t>
            </w:r>
          </w:p>
          <w:p w14:paraId="4C02B2B8" w14:textId="77777777" w:rsidR="005D0CFD" w:rsidRDefault="00391F2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jc w:val="both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Copia de certificado(s) de título académico.</w:t>
            </w:r>
          </w:p>
          <w:p w14:paraId="1E8F1C28" w14:textId="77777777" w:rsidR="005D0CFD" w:rsidRDefault="00391F2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jc w:val="both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Cartas de recomendación.</w:t>
            </w:r>
          </w:p>
          <w:p w14:paraId="4191C14B" w14:textId="77777777" w:rsidR="005D0CFD" w:rsidRDefault="00391F2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jc w:val="both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Certificado de Inhabilidad para trabajar con personas menores de edad.</w:t>
            </w:r>
          </w:p>
          <w:p w14:paraId="0FB143F9" w14:textId="77777777" w:rsidR="005D0CFD" w:rsidRDefault="00391F2A" w:rsidP="00B31FC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Fotocopia simple de licencia de conducir, por ambos lados.</w:t>
            </w:r>
          </w:p>
        </w:tc>
      </w:tr>
      <w:tr w:rsidR="005D0CFD" w14:paraId="46A8DB04" w14:textId="77777777">
        <w:trPr>
          <w:trHeight w:val="380"/>
        </w:trPr>
        <w:tc>
          <w:tcPr>
            <w:tcW w:w="9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2460F8" w14:textId="77777777" w:rsidR="005D0CFD" w:rsidRDefault="005D0C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</w:tbl>
    <w:tbl>
      <w:tblPr>
        <w:tblStyle w:val="a8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6"/>
      </w:tblGrid>
      <w:tr w:rsidR="005D0CFD" w14:paraId="21A48F5E" w14:textId="77777777"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708E2" w14:textId="0F745EA8" w:rsidR="005D0CFD" w:rsidRDefault="00391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lastRenderedPageBreak/>
              <w:t>Al completar la información confirmo que he leído y comprendido completamente esta solicitud. Certifico que toda la información en esta solicitud es verídica. Comprendo que cualquier información detectada como falsa hará inválida cualquier oferta de empleo</w:t>
            </w:r>
            <w:r w:rsidR="00ED32DD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.</w:t>
            </w:r>
          </w:p>
          <w:p w14:paraId="784CBD89" w14:textId="77777777" w:rsidR="005D0CFD" w:rsidRDefault="005D0C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14:paraId="33101F24" w14:textId="77777777" w:rsidR="005D0CFD" w:rsidRDefault="00391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FECHA DE SOLICITUD:          /        /     </w:t>
            </w:r>
          </w:p>
          <w:p w14:paraId="0C8770FD" w14:textId="77777777" w:rsidR="005D0CFD" w:rsidRDefault="00391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            </w:t>
            </w:r>
          </w:p>
          <w:p w14:paraId="43064345" w14:textId="77777777" w:rsidR="005D0CFD" w:rsidRDefault="00391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Esta solicitud de empleo se considerará firmada electrónicamente cuando sea enviada.</w:t>
            </w:r>
          </w:p>
          <w:p w14:paraId="624F9218" w14:textId="77777777" w:rsidR="005D0CFD" w:rsidRDefault="005D0C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5D0CFD" w14:paraId="08AABEB6" w14:textId="77777777"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11CCB29" w14:textId="77777777" w:rsidR="005D0CFD" w:rsidRDefault="00391F2A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lightGray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highlight w:val="yellow"/>
              </w:rPr>
              <w:t>Good Neighbors Chile garantiza la total confidencialidad de esta información.</w:t>
            </w:r>
          </w:p>
        </w:tc>
      </w:tr>
      <w:tr w:rsidR="005D0CFD" w14:paraId="25BD11D6" w14:textId="77777777"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1963054A" w14:textId="77777777" w:rsidR="005D0CFD" w:rsidRDefault="005D0C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  <w:p w14:paraId="06CEB211" w14:textId="77777777" w:rsidR="005D0CFD" w:rsidRDefault="00391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Al llegar a este punto, por favor comprueba todos los datos, guarda el archivo “guardar como” (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save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as…) con tu nombre y envía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solamente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por e-mail a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yellow"/>
              </w:rPr>
              <w:t>: rrhh@goodneighbors.cl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– gracias por tu postulación.</w:t>
            </w:r>
          </w:p>
          <w:p w14:paraId="4291E2E8" w14:textId="77777777" w:rsidR="005D0CFD" w:rsidRDefault="005D0C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  <w:p w14:paraId="71BAC8FA" w14:textId="77777777" w:rsidR="005D0CFD" w:rsidRDefault="005D0C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</w:tc>
      </w:tr>
    </w:tbl>
    <w:p w14:paraId="616211B0" w14:textId="77777777" w:rsidR="005D0CFD" w:rsidRDefault="005D0CF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rFonts w:ascii="Calibri" w:eastAsia="Calibri" w:hAnsi="Calibri" w:cs="Calibri"/>
          <w:color w:val="000000"/>
          <w:sz w:val="18"/>
          <w:szCs w:val="18"/>
        </w:rPr>
      </w:pPr>
    </w:p>
    <w:p w14:paraId="0A4D69B4" w14:textId="77777777" w:rsidR="005D0CFD" w:rsidRDefault="005D0CF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rFonts w:ascii="Calibri" w:eastAsia="Calibri" w:hAnsi="Calibri" w:cs="Calibri"/>
          <w:color w:val="000000"/>
          <w:sz w:val="18"/>
          <w:szCs w:val="18"/>
        </w:rPr>
      </w:pPr>
    </w:p>
    <w:sectPr w:rsidR="005D0CFD">
      <w:headerReference w:type="default" r:id="rId10"/>
      <w:pgSz w:w="11907" w:h="16840"/>
      <w:pgMar w:top="1134" w:right="1134" w:bottom="1134" w:left="1134" w:header="709" w:footer="709" w:gutter="0"/>
      <w:pgNumType w:start="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F9458B" w14:textId="77777777" w:rsidR="003141D5" w:rsidRDefault="003141D5">
      <w:r>
        <w:separator/>
      </w:r>
    </w:p>
  </w:endnote>
  <w:endnote w:type="continuationSeparator" w:id="0">
    <w:p w14:paraId="79FD8CFE" w14:textId="77777777" w:rsidR="003141D5" w:rsidRDefault="00314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40BBD5" w14:textId="77777777" w:rsidR="003141D5" w:rsidRDefault="003141D5">
      <w:r>
        <w:separator/>
      </w:r>
    </w:p>
  </w:footnote>
  <w:footnote w:type="continuationSeparator" w:id="0">
    <w:p w14:paraId="38DA8121" w14:textId="77777777" w:rsidR="003141D5" w:rsidRDefault="00314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9F154B" w14:textId="77777777" w:rsidR="005D0CFD" w:rsidRDefault="005D0CF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A00FD"/>
    <w:multiLevelType w:val="multilevel"/>
    <w:tmpl w:val="3E8878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17B58B8"/>
    <w:multiLevelType w:val="multilevel"/>
    <w:tmpl w:val="9F785074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2148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868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4308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5028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6468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7188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1351419B"/>
    <w:multiLevelType w:val="hybridMultilevel"/>
    <w:tmpl w:val="46D6E7FA"/>
    <w:lvl w:ilvl="0" w:tplc="A9D0082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1B0AF0"/>
    <w:multiLevelType w:val="hybridMultilevel"/>
    <w:tmpl w:val="564AE2E4"/>
    <w:lvl w:ilvl="0" w:tplc="D998282A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14548E"/>
    <w:multiLevelType w:val="hybridMultilevel"/>
    <w:tmpl w:val="353CC0D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I1sDAzMre0NDExMjdX0lEKTi0uzszPAykwrwUAAo0uUSwAAAA="/>
  </w:docVars>
  <w:rsids>
    <w:rsidRoot w:val="00E83870"/>
    <w:rsid w:val="000069FA"/>
    <w:rsid w:val="00122D65"/>
    <w:rsid w:val="0012768F"/>
    <w:rsid w:val="00162997"/>
    <w:rsid w:val="0019316C"/>
    <w:rsid w:val="001B5BE3"/>
    <w:rsid w:val="00204317"/>
    <w:rsid w:val="00247B25"/>
    <w:rsid w:val="00273932"/>
    <w:rsid w:val="002E1B6C"/>
    <w:rsid w:val="00312E82"/>
    <w:rsid w:val="003141D5"/>
    <w:rsid w:val="00353BA2"/>
    <w:rsid w:val="00391F2A"/>
    <w:rsid w:val="00394D47"/>
    <w:rsid w:val="00463715"/>
    <w:rsid w:val="0046725E"/>
    <w:rsid w:val="004A31CF"/>
    <w:rsid w:val="004B1BAF"/>
    <w:rsid w:val="004C7AE5"/>
    <w:rsid w:val="005D0CFD"/>
    <w:rsid w:val="005E4E7D"/>
    <w:rsid w:val="0060799F"/>
    <w:rsid w:val="00610904"/>
    <w:rsid w:val="006539A2"/>
    <w:rsid w:val="00657AB0"/>
    <w:rsid w:val="00667B7E"/>
    <w:rsid w:val="007A65E2"/>
    <w:rsid w:val="007A7E1F"/>
    <w:rsid w:val="00913876"/>
    <w:rsid w:val="009B0612"/>
    <w:rsid w:val="00A0576D"/>
    <w:rsid w:val="00A61A8F"/>
    <w:rsid w:val="00A818BD"/>
    <w:rsid w:val="00AB72F6"/>
    <w:rsid w:val="00B0273D"/>
    <w:rsid w:val="00B25A0A"/>
    <w:rsid w:val="00B31FCE"/>
    <w:rsid w:val="00B56E3F"/>
    <w:rsid w:val="00B97CDA"/>
    <w:rsid w:val="00BD383F"/>
    <w:rsid w:val="00D414D5"/>
    <w:rsid w:val="00DC2680"/>
    <w:rsid w:val="00DD3B47"/>
    <w:rsid w:val="00DE5ACA"/>
    <w:rsid w:val="00E12CF5"/>
    <w:rsid w:val="00E82D13"/>
    <w:rsid w:val="00E83870"/>
    <w:rsid w:val="00E96D41"/>
    <w:rsid w:val="00EC719F"/>
    <w:rsid w:val="00ED32DD"/>
    <w:rsid w:val="00ED4478"/>
    <w:rsid w:val="00EE7B2F"/>
    <w:rsid w:val="00F666DD"/>
    <w:rsid w:val="00F953E9"/>
    <w:rsid w:val="00FA4F3B"/>
    <w:rsid w:val="00FD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3F565"/>
  <w15:docId w15:val="{91D091B6-3D6B-469B-9FAC-16CB05C8E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ES" w:eastAsia="es-419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outlineLvl w:val="0"/>
    </w:pPr>
    <w:rPr>
      <w:rFonts w:ascii="Comic Sans MS" w:eastAsia="Comic Sans MS" w:hAnsi="Comic Sans MS" w:cs="Comic Sans MS"/>
      <w:sz w:val="28"/>
      <w:szCs w:val="2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outlineLvl w:val="1"/>
    </w:pPr>
    <w:rPr>
      <w:rFonts w:ascii="Arial" w:eastAsia="Arial" w:hAnsi="Arial" w:cs="Arial"/>
      <w:b/>
      <w:sz w:val="22"/>
      <w:szCs w:val="22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outlineLvl w:val="2"/>
    </w:pPr>
    <w:rPr>
      <w:rFonts w:ascii="Arial Black" w:eastAsia="Arial Black" w:hAnsi="Arial Black" w:cs="Arial Black"/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outlineLvl w:val="3"/>
    </w:pPr>
    <w:rPr>
      <w:rFonts w:ascii="Arial" w:eastAsia="Arial" w:hAnsi="Arial" w:cs="Arial"/>
      <w:b/>
      <w:sz w:val="20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rFonts w:ascii="Arial" w:eastAsia="Arial" w:hAnsi="Arial" w:cs="Arial"/>
      <w:b/>
      <w:sz w:val="18"/>
      <w:szCs w:val="1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outlineLvl w:val="5"/>
    </w:pPr>
    <w:rPr>
      <w:rFonts w:ascii="Arial" w:eastAsia="Arial" w:hAnsi="Arial" w:cs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rrafodelista">
    <w:name w:val="List Paragraph"/>
    <w:basedOn w:val="Normal"/>
    <w:uiPriority w:val="34"/>
    <w:qFormat/>
    <w:rsid w:val="00B31FC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L" w:eastAsia="en-US"/>
    </w:rPr>
  </w:style>
  <w:style w:type="table" w:styleId="Tablanormal4">
    <w:name w:val="Plain Table 4"/>
    <w:basedOn w:val="Tablanormal"/>
    <w:uiPriority w:val="44"/>
    <w:rsid w:val="00610904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od%20Neighbors%20Chile\Documents\Plantillas%20personalizadas%20de%20Office\2019-05%20Solicitud%20de%20empleo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3366ee-f001-4698-9359-af0ed78733f2">
      <Terms xmlns="http://schemas.microsoft.com/office/infopath/2007/PartnerControls"/>
    </lcf76f155ced4ddcb4097134ff3c332f>
    <TaxCatchAll xmlns="6d3c3b42-e631-40cf-baff-68396cdddcc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C35997165ABF8479520EA72D48D7A1E" ma:contentTypeVersion="13" ma:contentTypeDescription="Crear nuevo documento." ma:contentTypeScope="" ma:versionID="08b762f2b76802f4f2cbc46c643263b4">
  <xsd:schema xmlns:xsd="http://www.w3.org/2001/XMLSchema" xmlns:xs="http://www.w3.org/2001/XMLSchema" xmlns:p="http://schemas.microsoft.com/office/2006/metadata/properties" xmlns:ns2="093366ee-f001-4698-9359-af0ed78733f2" xmlns:ns3="6d3c3b42-e631-40cf-baff-68396cdddcc8" targetNamespace="http://schemas.microsoft.com/office/2006/metadata/properties" ma:root="true" ma:fieldsID="4e1bcb8d45d8bfc703dff8726fb4edf0" ns2:_="" ns3:_="">
    <xsd:import namespace="093366ee-f001-4698-9359-af0ed78733f2"/>
    <xsd:import namespace="6d3c3b42-e631-40cf-baff-68396cdddc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366ee-f001-4698-9359-af0ed78733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134d08cf-524a-49c6-bccc-ca3f23aeb2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3c3b42-e631-40cf-baff-68396cdddcc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b916f18-a421-49fc-ac6f-b2617da41600}" ma:internalName="TaxCatchAll" ma:showField="CatchAllData" ma:web="6d3c3b42-e631-40cf-baff-68396cdddc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97FF5C-031A-4B21-AE78-85E9ED3396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13F818-029F-4A4F-9404-E16A7F7CF0E0}">
  <ds:schemaRefs>
    <ds:schemaRef ds:uri="http://schemas.microsoft.com/office/2006/metadata/properties"/>
    <ds:schemaRef ds:uri="http://schemas.microsoft.com/office/infopath/2007/PartnerControls"/>
    <ds:schemaRef ds:uri="093366ee-f001-4698-9359-af0ed78733f2"/>
    <ds:schemaRef ds:uri="6d3c3b42-e631-40cf-baff-68396cdddcc8"/>
  </ds:schemaRefs>
</ds:datastoreItem>
</file>

<file path=customXml/itemProps3.xml><?xml version="1.0" encoding="utf-8"?>
<ds:datastoreItem xmlns:ds="http://schemas.openxmlformats.org/officeDocument/2006/customXml" ds:itemID="{52149EB6-B3A9-4A5C-BA6B-3CBA25FB9C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3366ee-f001-4698-9359-af0ed78733f2"/>
    <ds:schemaRef ds:uri="6d3c3b42-e631-40cf-baff-68396cdddc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2019-05 Solicitud de empleo template</Template>
  <TotalTime>0</TotalTime>
  <Pages>3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Good Neighbors Chile</dc:creator>
  <cp:lastModifiedBy>Ernesto Catalán</cp:lastModifiedBy>
  <cp:revision>3</cp:revision>
  <dcterms:created xsi:type="dcterms:W3CDTF">2022-12-15T11:41:00Z</dcterms:created>
  <dcterms:modified xsi:type="dcterms:W3CDTF">2022-12-15T11:41:00Z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0x010100BC35997165ABF8479520EA72D48D7A1E</vt:lpwstr>
  </property>
  <property fmtid="{D5CDD505-2E9C-101B-9397-08002B2CF9AE}" pid="3" name="MediaServiceImageTags">
    <vt:lpwstr/>
  </property>
</Properties>
</file>