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04136" w14:textId="68DBF439" w:rsidR="005D0CFD" w:rsidRPr="00B56E3F" w:rsidRDefault="00391F2A">
      <w:pPr>
        <w:pStyle w:val="Ttulo1"/>
        <w:shd w:val="clear" w:color="auto" w:fill="000000"/>
        <w:jc w:val="center"/>
        <w:rPr>
          <w:rFonts w:ascii="Calibri" w:eastAsia="Calibri" w:hAnsi="Calibri" w:cs="Calibri"/>
          <w:b/>
          <w:color w:val="FFC000"/>
          <w:sz w:val="22"/>
          <w:szCs w:val="22"/>
          <w:lang w:val="en-US"/>
        </w:rPr>
      </w:pPr>
      <w:r w:rsidRPr="00B56E3F">
        <w:rPr>
          <w:rFonts w:ascii="Calibri" w:eastAsia="Calibri" w:hAnsi="Calibri" w:cs="Calibri"/>
          <w:b/>
          <w:color w:val="FFC000"/>
          <w:sz w:val="22"/>
          <w:szCs w:val="22"/>
          <w:lang w:val="en-US"/>
        </w:rPr>
        <w:t>SOLICITUD DE EMPLEO – GOOD NEIGHBORS C</w:t>
      </w:r>
      <w:r w:rsidR="00A61A8F">
        <w:rPr>
          <w:rFonts w:ascii="Calibri" w:eastAsia="Calibri" w:hAnsi="Calibri" w:cs="Calibri"/>
          <w:b/>
          <w:color w:val="FFC000"/>
          <w:sz w:val="22"/>
          <w:szCs w:val="22"/>
          <w:lang w:val="en-US"/>
        </w:rPr>
        <w:t>HILE</w:t>
      </w:r>
    </w:p>
    <w:p w14:paraId="16029846" w14:textId="77777777" w:rsidR="005D0CFD" w:rsidRPr="00B56E3F" w:rsidRDefault="005D0CFD">
      <w:pPr>
        <w:jc w:val="center"/>
        <w:rPr>
          <w:rFonts w:ascii="Calibri" w:eastAsia="Calibri" w:hAnsi="Calibri" w:cs="Calibri"/>
          <w:b/>
          <w:color w:val="FFC000"/>
          <w:sz w:val="16"/>
          <w:szCs w:val="16"/>
          <w:lang w:val="en-US"/>
        </w:rPr>
      </w:pPr>
    </w:p>
    <w:p w14:paraId="7C987F3B" w14:textId="77777777" w:rsidR="005D0CFD" w:rsidRDefault="00391F2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2" w:color="000000"/>
        </w:pBdr>
        <w:shd w:val="clear" w:color="auto" w:fill="FFFF00"/>
        <w:jc w:val="both"/>
        <w:rPr>
          <w:rFonts w:ascii="Calibri" w:eastAsia="Calibri" w:hAnsi="Calibri" w:cs="Calibri"/>
          <w:sz w:val="18"/>
          <w:szCs w:val="18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sz w:val="18"/>
          <w:szCs w:val="18"/>
        </w:rPr>
        <w:t xml:space="preserve">Por favor, guarda este formulario como archivo, responde a todas las secciones, usa todo el espacio adicional que requieras. Guarda la información frecuentemente, y al finalizar guarda nuevamente </w:t>
      </w:r>
      <w:r>
        <w:rPr>
          <w:rFonts w:ascii="Calibri" w:eastAsia="Calibri" w:hAnsi="Calibri" w:cs="Calibri"/>
          <w:b/>
          <w:color w:val="FF0000"/>
          <w:sz w:val="18"/>
          <w:szCs w:val="18"/>
        </w:rPr>
        <w:t>antes de enviar a rrhh@goodneighbors.cl</w:t>
      </w:r>
    </w:p>
    <w:p w14:paraId="0155F76B" w14:textId="77777777" w:rsidR="00B56E3F" w:rsidRDefault="00B56E3F">
      <w:pPr>
        <w:rPr>
          <w:rFonts w:ascii="Calibri" w:eastAsia="Calibri" w:hAnsi="Calibri" w:cs="Calibri"/>
          <w:sz w:val="18"/>
          <w:szCs w:val="18"/>
        </w:rPr>
      </w:pPr>
    </w:p>
    <w:p w14:paraId="5A017672" w14:textId="1B443CAE" w:rsidR="005D0CFD" w:rsidRPr="00B31FCE" w:rsidRDefault="00391F2A">
      <w:pPr>
        <w:rPr>
          <w:rFonts w:ascii="Calibri" w:eastAsia="Calibri" w:hAnsi="Calibri" w:cs="Calibri"/>
          <w:b/>
          <w:sz w:val="28"/>
          <w:szCs w:val="28"/>
        </w:rPr>
      </w:pPr>
      <w:r w:rsidRPr="00122D65">
        <w:rPr>
          <w:rFonts w:ascii="Calibri" w:eastAsia="Calibri" w:hAnsi="Calibri" w:cs="Calibri"/>
          <w:sz w:val="22"/>
          <w:szCs w:val="22"/>
        </w:rPr>
        <w:t>Puesto solicitado: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ab/>
      </w:r>
      <w:r w:rsidR="00C76DE4">
        <w:rPr>
          <w:rFonts w:ascii="Calibri" w:eastAsia="Calibri" w:hAnsi="Calibri" w:cs="Calibri"/>
          <w:sz w:val="16"/>
          <w:szCs w:val="16"/>
        </w:rPr>
        <w:t xml:space="preserve">                   </w:t>
      </w:r>
      <w:r w:rsidR="00BB173F">
        <w:rPr>
          <w:rFonts w:ascii="Calibri" w:eastAsia="Calibri" w:hAnsi="Calibri" w:cs="Calibri"/>
          <w:b/>
          <w:sz w:val="28"/>
          <w:szCs w:val="28"/>
        </w:rPr>
        <w:t>ASISTENTE FUNDRAISING</w:t>
      </w:r>
    </w:p>
    <w:p w14:paraId="0529E490" w14:textId="77777777" w:rsidR="005D0CFD" w:rsidRPr="00EC719F" w:rsidRDefault="005D0CFD">
      <w:pPr>
        <w:rPr>
          <w:rFonts w:ascii="Calibri" w:eastAsia="Calibri" w:hAnsi="Calibri" w:cs="Calibri"/>
          <w:b/>
          <w:sz w:val="16"/>
          <w:szCs w:val="16"/>
        </w:rPr>
      </w:pPr>
    </w:p>
    <w:p w14:paraId="33320B88" w14:textId="77777777" w:rsidR="005D0CFD" w:rsidRPr="00EC719F" w:rsidRDefault="00391F2A">
      <w:pPr>
        <w:pStyle w:val="Ttulo3"/>
        <w:rPr>
          <w:rFonts w:ascii="Calibri" w:eastAsia="Calibri" w:hAnsi="Calibri" w:cs="Calibri"/>
          <w:sz w:val="20"/>
          <w:szCs w:val="20"/>
        </w:rPr>
      </w:pPr>
      <w:r w:rsidRPr="00EC719F">
        <w:rPr>
          <w:rFonts w:ascii="Calibri" w:eastAsia="Calibri" w:hAnsi="Calibri" w:cs="Calibri"/>
          <w:sz w:val="20"/>
          <w:szCs w:val="20"/>
          <w:highlight w:val="yellow"/>
        </w:rPr>
        <w:t>Datos Personales</w:t>
      </w:r>
    </w:p>
    <w:tbl>
      <w:tblPr>
        <w:tblStyle w:val="a"/>
        <w:tblW w:w="9810" w:type="dxa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"/>
        <w:gridCol w:w="1948"/>
        <w:gridCol w:w="3404"/>
        <w:gridCol w:w="3670"/>
        <w:gridCol w:w="771"/>
        <w:gridCol w:w="8"/>
      </w:tblGrid>
      <w:tr w:rsidR="00EC719F" w:rsidRPr="00EC719F" w14:paraId="4554B58A" w14:textId="77777777" w:rsidTr="00027AA3">
        <w:trPr>
          <w:gridBefore w:val="1"/>
          <w:wBefore w:w="8" w:type="dxa"/>
          <w:trHeight w:val="460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1221F" w14:textId="77777777" w:rsidR="00B56E3F" w:rsidRPr="00EC719F" w:rsidRDefault="00B56E3F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C719F">
              <w:rPr>
                <w:rFonts w:ascii="Calibri" w:eastAsia="Calibri" w:hAnsi="Calibri" w:cs="Calibri"/>
                <w:b/>
                <w:sz w:val="18"/>
                <w:szCs w:val="18"/>
              </w:rPr>
              <w:t>Nombre y apellido</w:t>
            </w:r>
            <w:r w:rsidR="00B31FCE" w:rsidRPr="00EC719F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r w:rsidRPr="00EC719F"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 w:rsidR="00B31FCE" w:rsidRPr="00EC719F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  <w:r w:rsidRPr="00EC719F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7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6BE34" w14:textId="0213C566" w:rsidR="00B56E3F" w:rsidRPr="00EC719F" w:rsidRDefault="00B56E3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FAB9A8C" w14:textId="77777777" w:rsidR="00B56E3F" w:rsidRPr="00EC719F" w:rsidRDefault="00B56E3F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C719F">
              <w:rPr>
                <w:rFonts w:ascii="Calibri" w:eastAsia="Calibri" w:hAnsi="Calibri" w:cs="Calibri"/>
                <w:sz w:val="16"/>
                <w:szCs w:val="16"/>
              </w:rPr>
              <w:t xml:space="preserve">    </w:t>
            </w:r>
          </w:p>
        </w:tc>
      </w:tr>
      <w:tr w:rsidR="00EC719F" w:rsidRPr="00EC719F" w14:paraId="607BE468" w14:textId="77777777">
        <w:trPr>
          <w:gridBefore w:val="1"/>
          <w:wBefore w:w="8" w:type="dxa"/>
        </w:trPr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C55050" w14:textId="77777777" w:rsidR="005D0CFD" w:rsidRPr="00EC719F" w:rsidRDefault="00391F2A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C719F">
              <w:rPr>
                <w:rFonts w:ascii="Calibri" w:eastAsia="Calibri" w:hAnsi="Calibri" w:cs="Calibri"/>
                <w:b/>
                <w:sz w:val="18"/>
                <w:szCs w:val="18"/>
              </w:rPr>
              <w:t>Dirección:</w:t>
            </w:r>
          </w:p>
        </w:tc>
        <w:tc>
          <w:tcPr>
            <w:tcW w:w="7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6FD74" w14:textId="77777777" w:rsidR="005D0CFD" w:rsidRPr="00EC719F" w:rsidRDefault="005D0CFD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25636AA" w14:textId="77777777" w:rsidR="005D0CFD" w:rsidRPr="00EC719F" w:rsidRDefault="005D0CFD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C719F" w:rsidRPr="00EC719F" w14:paraId="0CC50AAB" w14:textId="77777777">
        <w:trPr>
          <w:gridBefore w:val="1"/>
          <w:wBefore w:w="8" w:type="dxa"/>
        </w:trPr>
        <w:tc>
          <w:tcPr>
            <w:tcW w:w="19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F66305" w14:textId="77777777" w:rsidR="005D0CFD" w:rsidRPr="00EC719F" w:rsidRDefault="005D0C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16640" w14:textId="77777777" w:rsidR="005D0CFD" w:rsidRPr="00EC719F" w:rsidRDefault="00391F2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C719F">
              <w:rPr>
                <w:rFonts w:ascii="Calibri" w:eastAsia="Calibri" w:hAnsi="Calibri" w:cs="Calibri"/>
                <w:sz w:val="16"/>
                <w:szCs w:val="16"/>
              </w:rPr>
              <w:t xml:space="preserve">CIUDAD/COMUNA:                                                                                   PAÍS: </w:t>
            </w:r>
          </w:p>
          <w:p w14:paraId="15FC57E8" w14:textId="77777777" w:rsidR="005D0CFD" w:rsidRPr="00EC719F" w:rsidRDefault="005D0CFD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C719F" w:rsidRPr="00EC719F" w14:paraId="752CB119" w14:textId="77777777">
        <w:trPr>
          <w:gridBefore w:val="1"/>
          <w:wBefore w:w="8" w:type="dxa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6FC1D" w14:textId="77777777" w:rsidR="005D0CFD" w:rsidRPr="00EC719F" w:rsidRDefault="00391F2A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C719F">
              <w:rPr>
                <w:rFonts w:ascii="Calibri" w:eastAsia="Calibri" w:hAnsi="Calibri" w:cs="Calibri"/>
                <w:b/>
                <w:sz w:val="18"/>
                <w:szCs w:val="18"/>
              </w:rPr>
              <w:t>E-mail:</w:t>
            </w:r>
          </w:p>
        </w:tc>
        <w:tc>
          <w:tcPr>
            <w:tcW w:w="7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2D501" w14:textId="77777777" w:rsidR="005D0CFD" w:rsidRPr="00EC719F" w:rsidRDefault="005D0CFD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6625391" w14:textId="77777777" w:rsidR="005D0CFD" w:rsidRPr="00EC719F" w:rsidRDefault="005D0CFD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C719F" w:rsidRPr="00EC719F" w14:paraId="30BCFB37" w14:textId="77777777">
        <w:trPr>
          <w:gridBefore w:val="1"/>
          <w:wBefore w:w="8" w:type="dxa"/>
          <w:trHeight w:val="220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2FA9A" w14:textId="77777777" w:rsidR="005D0CFD" w:rsidRPr="00EC719F" w:rsidRDefault="00391F2A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C719F">
              <w:rPr>
                <w:rFonts w:ascii="Calibri" w:eastAsia="Calibri" w:hAnsi="Calibri" w:cs="Calibri"/>
                <w:b/>
                <w:sz w:val="18"/>
                <w:szCs w:val="18"/>
              </w:rPr>
              <w:t>Número(s) de contacto:</w:t>
            </w:r>
          </w:p>
        </w:tc>
        <w:tc>
          <w:tcPr>
            <w:tcW w:w="7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4BCC9" w14:textId="77777777" w:rsidR="005D0CFD" w:rsidRPr="00EC719F" w:rsidRDefault="005D0CFD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5EB58DE" w14:textId="77777777" w:rsidR="005D0CFD" w:rsidRPr="00EC719F" w:rsidRDefault="005D0CFD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C719F" w:rsidRPr="00EC719F" w14:paraId="59FF923B" w14:textId="77777777" w:rsidTr="00B56E3F">
        <w:trPr>
          <w:gridBefore w:val="1"/>
          <w:wBefore w:w="8" w:type="dxa"/>
          <w:trHeight w:val="220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E3A28" w14:textId="77777777" w:rsidR="005D0CFD" w:rsidRPr="00EC719F" w:rsidRDefault="00391F2A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C719F">
              <w:rPr>
                <w:rFonts w:ascii="Calibri" w:eastAsia="Calibri" w:hAnsi="Calibri" w:cs="Calibri"/>
                <w:b/>
                <w:sz w:val="18"/>
                <w:szCs w:val="18"/>
              </w:rPr>
              <w:t>Otros datos: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9EDD2" w14:textId="77777777" w:rsidR="005D0CFD" w:rsidRPr="00EC719F" w:rsidRDefault="00391F2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C719F">
              <w:rPr>
                <w:rFonts w:ascii="Calibri" w:eastAsia="Calibri" w:hAnsi="Calibri" w:cs="Calibri"/>
                <w:sz w:val="16"/>
                <w:szCs w:val="16"/>
              </w:rPr>
              <w:t>Nacionalidad: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54A3C" w14:textId="1D966F2A" w:rsidR="005D0CFD" w:rsidRPr="00EC719F" w:rsidRDefault="00391F2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C719F">
              <w:rPr>
                <w:rFonts w:ascii="Calibri" w:eastAsia="Calibri" w:hAnsi="Calibri" w:cs="Calibri"/>
                <w:sz w:val="16"/>
                <w:szCs w:val="16"/>
              </w:rPr>
              <w:t>RUT/CI</w:t>
            </w:r>
            <w:r w:rsidR="0060799F" w:rsidRPr="00EC719F">
              <w:rPr>
                <w:rFonts w:ascii="Calibri" w:eastAsia="Calibri" w:hAnsi="Calibri" w:cs="Calibri"/>
                <w:sz w:val="16"/>
                <w:szCs w:val="16"/>
              </w:rPr>
              <w:t>*</w:t>
            </w:r>
            <w:r w:rsidRPr="00EC719F">
              <w:rPr>
                <w:rFonts w:ascii="Calibri" w:eastAsia="Calibri" w:hAnsi="Calibri" w:cs="Calibri"/>
                <w:sz w:val="16"/>
                <w:szCs w:val="16"/>
              </w:rPr>
              <w:t xml:space="preserve"> o Pasaporte:</w:t>
            </w:r>
          </w:p>
          <w:p w14:paraId="582DBB6F" w14:textId="77777777" w:rsidR="005D0CFD" w:rsidRPr="00EC719F" w:rsidRDefault="005D0CFD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C70C8" w14:textId="77777777" w:rsidR="005D0CFD" w:rsidRPr="00EC719F" w:rsidRDefault="00391F2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C719F">
              <w:rPr>
                <w:rFonts w:ascii="Calibri" w:eastAsia="Calibri" w:hAnsi="Calibri" w:cs="Calibri"/>
                <w:sz w:val="16"/>
                <w:szCs w:val="16"/>
              </w:rPr>
              <w:t>Género:</w:t>
            </w:r>
          </w:p>
        </w:tc>
      </w:tr>
      <w:tr w:rsidR="00EC719F" w:rsidRPr="00EC719F" w14:paraId="5BAB348D" w14:textId="77777777">
        <w:trPr>
          <w:gridBefore w:val="1"/>
          <w:wBefore w:w="8" w:type="dxa"/>
          <w:trHeight w:val="220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B8BA" w14:textId="77777777" w:rsidR="005D0CFD" w:rsidRPr="00EC719F" w:rsidRDefault="00391F2A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C719F">
              <w:rPr>
                <w:rFonts w:ascii="Calibri" w:eastAsia="Calibri" w:hAnsi="Calibri" w:cs="Calibri"/>
                <w:b/>
                <w:sz w:val="18"/>
                <w:szCs w:val="18"/>
              </w:rPr>
              <w:t>Ocupación/Profesión actual:</w:t>
            </w:r>
          </w:p>
        </w:tc>
        <w:tc>
          <w:tcPr>
            <w:tcW w:w="7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827F" w14:textId="77777777" w:rsidR="005D0CFD" w:rsidRPr="00EC719F" w:rsidRDefault="005D0CFD">
            <w:pPr>
              <w:rPr>
                <w:rFonts w:ascii="Calibri" w:eastAsia="Calibri" w:hAnsi="Calibri" w:cs="Calibri"/>
              </w:rPr>
            </w:pPr>
          </w:p>
        </w:tc>
      </w:tr>
      <w:tr w:rsidR="00EC719F" w:rsidRPr="00EC719F" w14:paraId="4BC9651B" w14:textId="77777777">
        <w:trPr>
          <w:gridAfter w:val="1"/>
          <w:wAfter w:w="8" w:type="dxa"/>
        </w:trPr>
        <w:tc>
          <w:tcPr>
            <w:tcW w:w="98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20BED26" w14:textId="146FDE84" w:rsidR="005D0CFD" w:rsidRPr="00B97CDA" w:rsidRDefault="0060799F" w:rsidP="0060799F">
            <w:pPr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</w:pP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>*Se requiere permiso de empleo en Chile</w:t>
            </w:r>
          </w:p>
          <w:p w14:paraId="22B81AEA" w14:textId="77777777" w:rsidR="00312E82" w:rsidRPr="00B97CDA" w:rsidRDefault="00312E82" w:rsidP="0060799F">
            <w:pPr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</w:pPr>
          </w:p>
          <w:p w14:paraId="2E95A22C" w14:textId="1E164F1C" w:rsidR="005D0CFD" w:rsidRPr="00AB72F6" w:rsidRDefault="00391F2A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 xml:space="preserve">Por favor, </w:t>
            </w:r>
            <w:r w:rsidR="00A0576D"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>explica</w:t>
            </w:r>
            <w:r w:rsidR="00DD3B47"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 xml:space="preserve"> el cumplimiento de</w:t>
            </w: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 xml:space="preserve"> los requisitos del puesto</w:t>
            </w:r>
            <w:r w:rsidR="00DD3B47"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 xml:space="preserve"> </w:t>
            </w:r>
            <w:r w:rsidR="00DE5AC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>en no más de 10</w:t>
            </w:r>
            <w:r w:rsidR="00FD655C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>0</w:t>
            </w: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 xml:space="preserve"> palabras.</w:t>
            </w:r>
          </w:p>
          <w:tbl>
            <w:tblPr>
              <w:tblStyle w:val="a0"/>
              <w:tblW w:w="9668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713"/>
              <w:gridCol w:w="5955"/>
            </w:tblGrid>
            <w:tr w:rsidR="00EC719F" w:rsidRPr="00AB72F6" w14:paraId="6222593A" w14:textId="77777777" w:rsidTr="00EC719F">
              <w:tc>
                <w:tcPr>
                  <w:tcW w:w="37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D7B43E2" w14:textId="77777777" w:rsidR="00DD3B47" w:rsidRPr="00AB72F6" w:rsidRDefault="00DD3B4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Requisito del puesto</w:t>
                  </w:r>
                </w:p>
              </w:tc>
              <w:tc>
                <w:tcPr>
                  <w:tcW w:w="59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E30422" w14:textId="77777777" w:rsidR="00DD3B47" w:rsidRPr="00AB72F6" w:rsidRDefault="00DD3B4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Justificación</w:t>
                  </w:r>
                </w:p>
              </w:tc>
            </w:tr>
            <w:tr w:rsidR="00EC719F" w:rsidRPr="00AB72F6" w14:paraId="1175E8F2" w14:textId="77777777" w:rsidTr="00EC719F">
              <w:tc>
                <w:tcPr>
                  <w:tcW w:w="37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C5EDD8" w14:textId="11EC6135" w:rsidR="00DD3B47" w:rsidRPr="00AB72F6" w:rsidRDefault="00BB173F" w:rsidP="00BB173F">
                  <w:pPr>
                    <w:jc w:val="both"/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  <w:t xml:space="preserve">Experiencia: </w:t>
                  </w:r>
                  <w:r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  <w:t>1</w:t>
                  </w:r>
                  <w:r w:rsidRPr="0090078E"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  <w:t xml:space="preserve"> año</w:t>
                  </w:r>
                  <w:r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  <w:t xml:space="preserve"> </w:t>
                  </w:r>
                  <w:r w:rsidRPr="00BB173F"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  <w:t>en áreas de marketing, captación, ventas, promociones y/o servicio al cliente.</w:t>
                  </w:r>
                </w:p>
              </w:tc>
              <w:tc>
                <w:tcPr>
                  <w:tcW w:w="59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804F7A" w14:textId="77777777" w:rsidR="00DD3B47" w:rsidRPr="00AB72F6" w:rsidRDefault="00DD3B4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bookmarkStart w:id="1" w:name="_GoBack"/>
                  <w:bookmarkEnd w:id="1"/>
                </w:p>
              </w:tc>
            </w:tr>
            <w:tr w:rsidR="00EC719F" w:rsidRPr="00AB72F6" w14:paraId="351AFD88" w14:textId="77777777" w:rsidTr="00EC719F">
              <w:tc>
                <w:tcPr>
                  <w:tcW w:w="37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76357F" w14:textId="37678C59" w:rsidR="00DD3B47" w:rsidRPr="00AB72F6" w:rsidRDefault="00F953E9" w:rsidP="00BB173F">
                  <w:pPr>
                    <w:jc w:val="both"/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E12CF5"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  <w:t>Conocimientos</w:t>
                  </w:r>
                  <w:r w:rsidR="006539A2"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  <w:t>:</w:t>
                  </w:r>
                  <w:r w:rsidR="0090078E">
                    <w:t xml:space="preserve"> </w:t>
                  </w:r>
                  <w:r w:rsidR="00BB173F" w:rsidRPr="00BB173F"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  <w:t>Técnica de captación de clientes/donan</w:t>
                  </w:r>
                  <w:r w:rsidR="00BB173F"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  <w:t>tes (idealmente Storytelling).</w:t>
                  </w:r>
                </w:p>
              </w:tc>
              <w:tc>
                <w:tcPr>
                  <w:tcW w:w="59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C68CF9" w14:textId="77777777" w:rsidR="00DD3B47" w:rsidRPr="00AB72F6" w:rsidRDefault="00DD3B4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  <w:tr w:rsidR="00C76DE4" w:rsidRPr="00AB72F6" w14:paraId="3B6ED658" w14:textId="77777777" w:rsidTr="00EC719F">
              <w:tc>
                <w:tcPr>
                  <w:tcW w:w="37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C9FD89" w14:textId="0558777E" w:rsidR="00C76DE4" w:rsidRPr="00E12CF5" w:rsidRDefault="00C76DE4" w:rsidP="00BB173F">
                  <w:pPr>
                    <w:jc w:val="both"/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</w:pPr>
                  <w:r w:rsidRPr="00C76DE4"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  <w:t>Otros conocimientos:</w:t>
                  </w:r>
                  <w:r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  <w:t xml:space="preserve"> </w:t>
                  </w:r>
                  <w:r w:rsidR="00BB173F"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  <w:t>H</w:t>
                  </w:r>
                  <w:r w:rsidR="00BB173F" w:rsidRPr="00BB173F"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  <w:t>erramientas   office (Excel y Word) y Google Workspace.</w:t>
                  </w:r>
                </w:p>
              </w:tc>
              <w:tc>
                <w:tcPr>
                  <w:tcW w:w="59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106E93" w14:textId="77777777" w:rsidR="00C76DE4" w:rsidRPr="00AB72F6" w:rsidRDefault="00C76D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  <w:tr w:rsidR="00EC719F" w:rsidRPr="00AB72F6" w14:paraId="62EA9892" w14:textId="77777777" w:rsidTr="00EC719F">
              <w:tc>
                <w:tcPr>
                  <w:tcW w:w="37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7D1269" w14:textId="4EAB376C" w:rsidR="00DD3B47" w:rsidRPr="00AB72F6" w:rsidRDefault="0090078E" w:rsidP="00BB173F">
                  <w:pPr>
                    <w:jc w:val="both"/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  <w:t>Habilidades</w:t>
                  </w:r>
                  <w:r w:rsidR="006539A2"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  <w:t>:</w:t>
                  </w:r>
                  <w:r w:rsidR="00F953E9" w:rsidRPr="00AB72F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</w:t>
                  </w:r>
                  <w:r w:rsidR="00BB173F" w:rsidRPr="00BB173F">
                    <w:rPr>
                      <w:rFonts w:asciiTheme="majorHAnsi" w:hAnsiTheme="majorHAnsi" w:cstheme="majorHAnsi"/>
                      <w:sz w:val="18"/>
                      <w:szCs w:val="18"/>
                    </w:rPr>
                    <w:t>Excelente comunicación oral y escrita; capacidad de escucha y empatía; actitud resolutiva, proactiva y resiliente; orientación al servicio al cliente.</w:t>
                  </w:r>
                </w:p>
              </w:tc>
              <w:tc>
                <w:tcPr>
                  <w:tcW w:w="59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63135D" w14:textId="77777777" w:rsidR="00DD3B47" w:rsidRPr="00AB72F6" w:rsidRDefault="00DD3B4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  <w:tr w:rsidR="00EC719F" w:rsidRPr="00AB72F6" w14:paraId="63CEB405" w14:textId="77777777" w:rsidTr="00EC719F">
              <w:tc>
                <w:tcPr>
                  <w:tcW w:w="37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DD142A" w14:textId="48C82D06" w:rsidR="00DD3B47" w:rsidRPr="00AB72F6" w:rsidRDefault="00AB72F6" w:rsidP="00BB173F">
                  <w:pPr>
                    <w:jc w:val="both"/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Licencia de Conducir (</w:t>
                  </w:r>
                  <w:r w:rsidR="00BB173F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Deseable</w:t>
                  </w: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59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0A3637" w14:textId="77777777" w:rsidR="00DD3B47" w:rsidRPr="00AB72F6" w:rsidRDefault="00DD3B4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359DDB7" w14:textId="3475AE2A" w:rsidR="005D0CFD" w:rsidRPr="00AB72F6" w:rsidRDefault="00391F2A">
            <w:pPr>
              <w:widowControl w:val="0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 xml:space="preserve">Otros comentarios </w:t>
            </w:r>
            <w:r w:rsidR="00EC719F"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>para destacar</w:t>
            </w: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 xml:space="preserve"> tus aptitudes para el puesto (</w:t>
            </w:r>
            <w:r w:rsidR="0012768F"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>Máx.</w:t>
            </w: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 xml:space="preserve"> </w:t>
            </w:r>
            <w:r w:rsidR="00B31FCE"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>200</w:t>
            </w: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 xml:space="preserve"> palabras);</w:t>
            </w:r>
          </w:p>
          <w:tbl>
            <w:tblPr>
              <w:tblStyle w:val="a1"/>
              <w:tblW w:w="9666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9666"/>
            </w:tblGrid>
            <w:tr w:rsidR="00EC719F" w:rsidRPr="00AB72F6" w14:paraId="480E19C9" w14:textId="77777777" w:rsidTr="009B0612">
              <w:tc>
                <w:tcPr>
                  <w:tcW w:w="9666" w:type="dxa"/>
                  <w:shd w:val="clear" w:color="auto" w:fill="B8CCE4" w:themeFill="accent1" w:themeFillTint="6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9B8414" w14:textId="77777777" w:rsidR="005D0CFD" w:rsidRPr="00AB72F6" w:rsidRDefault="005D0C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  <w:lang w:val="es-CL"/>
                    </w:rPr>
                  </w:pPr>
                </w:p>
                <w:p w14:paraId="5E26E1DC" w14:textId="77777777" w:rsidR="005D0CFD" w:rsidRPr="00AB72F6" w:rsidRDefault="005D0C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4472D848" w14:textId="77777777" w:rsidR="005D0CFD" w:rsidRDefault="005D0C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251A71C0" w14:textId="77777777" w:rsidR="006539A2" w:rsidRDefault="006539A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196B784D" w14:textId="77777777" w:rsidR="006539A2" w:rsidRDefault="006539A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64E4780F" w14:textId="77777777" w:rsidR="006539A2" w:rsidRDefault="006539A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19893274" w14:textId="77777777" w:rsidR="006539A2" w:rsidRDefault="006539A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14B392A9" w14:textId="2BDEB317" w:rsidR="006539A2" w:rsidRPr="00AB72F6" w:rsidRDefault="006539A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0001D4B" w14:textId="3017BAD8" w:rsidR="005D0CFD" w:rsidRDefault="005D0CFD">
            <w:pPr>
              <w:widowControl w:val="0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7F70A7F3" w14:textId="4B888297" w:rsidR="005D0CFD" w:rsidRPr="00AB72F6" w:rsidRDefault="00391F2A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>Experiencia laboral:</w:t>
            </w:r>
          </w:p>
          <w:tbl>
            <w:tblPr>
              <w:tblStyle w:val="a2"/>
              <w:tblW w:w="970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25"/>
              <w:gridCol w:w="2425"/>
              <w:gridCol w:w="2425"/>
              <w:gridCol w:w="2426"/>
            </w:tblGrid>
            <w:tr w:rsidR="00EC719F" w:rsidRPr="00AB72F6" w14:paraId="286212C1" w14:textId="77777777">
              <w:tc>
                <w:tcPr>
                  <w:tcW w:w="2425" w:type="dxa"/>
                </w:tcPr>
                <w:p w14:paraId="1FE81016" w14:textId="77777777" w:rsidR="005D0CFD" w:rsidRPr="00AB72F6" w:rsidRDefault="00391F2A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Organización/Empresa</w:t>
                  </w:r>
                </w:p>
              </w:tc>
              <w:tc>
                <w:tcPr>
                  <w:tcW w:w="2425" w:type="dxa"/>
                </w:tcPr>
                <w:p w14:paraId="24BDEABE" w14:textId="77777777" w:rsidR="005D0CFD" w:rsidRPr="00AB72F6" w:rsidRDefault="00391F2A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Cargo o responsabilidad</w:t>
                  </w:r>
                </w:p>
              </w:tc>
              <w:tc>
                <w:tcPr>
                  <w:tcW w:w="2425" w:type="dxa"/>
                </w:tcPr>
                <w:p w14:paraId="24E35131" w14:textId="77777777" w:rsidR="005D0CFD" w:rsidRPr="00AB72F6" w:rsidRDefault="00391F2A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Fecha de ingreso/egreso</w:t>
                  </w:r>
                </w:p>
              </w:tc>
              <w:tc>
                <w:tcPr>
                  <w:tcW w:w="2426" w:type="dxa"/>
                </w:tcPr>
                <w:p w14:paraId="3FAE9A4B" w14:textId="77777777" w:rsidR="005D0CFD" w:rsidRPr="00AB72F6" w:rsidRDefault="00391F2A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Motivo de desvinculación</w:t>
                  </w:r>
                </w:p>
              </w:tc>
            </w:tr>
            <w:tr w:rsidR="00EC719F" w:rsidRPr="00AB72F6" w14:paraId="0AAA9F53" w14:textId="77777777">
              <w:tc>
                <w:tcPr>
                  <w:tcW w:w="2425" w:type="dxa"/>
                </w:tcPr>
                <w:p w14:paraId="557631FB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3268490B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14:paraId="65C7032F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14:paraId="1ED21A43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14:paraId="7D463D4D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  <w:tr w:rsidR="00EC719F" w:rsidRPr="00AB72F6" w14:paraId="02C5B487" w14:textId="77777777">
              <w:tc>
                <w:tcPr>
                  <w:tcW w:w="2425" w:type="dxa"/>
                </w:tcPr>
                <w:p w14:paraId="4EAED971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24D896EC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14:paraId="2422B187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14:paraId="6201610E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14:paraId="69F54E32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  <w:tr w:rsidR="00EC719F" w:rsidRPr="00AB72F6" w14:paraId="0CE4A23D" w14:textId="77777777">
              <w:tc>
                <w:tcPr>
                  <w:tcW w:w="2425" w:type="dxa"/>
                </w:tcPr>
                <w:p w14:paraId="75AB42C8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462DE526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14:paraId="69BCC256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14:paraId="09784DCA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14:paraId="674CEB1D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A30A473" w14:textId="77777777" w:rsidR="005D0CFD" w:rsidRPr="00AB72F6" w:rsidRDefault="005D0CFD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60699019" w14:textId="77777777" w:rsidR="005D0CFD" w:rsidRPr="00AB72F6" w:rsidRDefault="00391F2A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>Experiencia de trabajo voluntario (gratuito o filantrópico (si tuvieras):</w:t>
            </w:r>
          </w:p>
          <w:tbl>
            <w:tblPr>
              <w:tblStyle w:val="a3"/>
              <w:tblW w:w="970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25"/>
              <w:gridCol w:w="4866"/>
              <w:gridCol w:w="2410"/>
            </w:tblGrid>
            <w:tr w:rsidR="00EC719F" w:rsidRPr="00AB72F6" w14:paraId="7DA00641" w14:textId="77777777">
              <w:tc>
                <w:tcPr>
                  <w:tcW w:w="2425" w:type="dxa"/>
                </w:tcPr>
                <w:p w14:paraId="4CC9E82C" w14:textId="77777777" w:rsidR="005D0CFD" w:rsidRPr="00AB72F6" w:rsidRDefault="00391F2A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lastRenderedPageBreak/>
                    <w:t>Organización</w:t>
                  </w:r>
                </w:p>
              </w:tc>
              <w:tc>
                <w:tcPr>
                  <w:tcW w:w="4866" w:type="dxa"/>
                </w:tcPr>
                <w:p w14:paraId="78DCB8B2" w14:textId="77777777" w:rsidR="005D0CFD" w:rsidRPr="00AB72F6" w:rsidRDefault="00391F2A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Cargo/Responsabilidad/tarea</w:t>
                  </w:r>
                </w:p>
              </w:tc>
              <w:tc>
                <w:tcPr>
                  <w:tcW w:w="2410" w:type="dxa"/>
                </w:tcPr>
                <w:p w14:paraId="46A68744" w14:textId="77777777" w:rsidR="005D0CFD" w:rsidRPr="00AB72F6" w:rsidRDefault="00391F2A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Fecha de ingreso/egreso</w:t>
                  </w:r>
                </w:p>
              </w:tc>
            </w:tr>
            <w:tr w:rsidR="00EC719F" w:rsidRPr="00AB72F6" w14:paraId="6D3DB438" w14:textId="77777777">
              <w:tc>
                <w:tcPr>
                  <w:tcW w:w="2425" w:type="dxa"/>
                </w:tcPr>
                <w:p w14:paraId="7F1CE18C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1205B478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866" w:type="dxa"/>
                </w:tcPr>
                <w:p w14:paraId="7FE915C3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14:paraId="2BF4E68F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  <w:tr w:rsidR="00EC719F" w:rsidRPr="00AB72F6" w14:paraId="43D12D39" w14:textId="77777777">
              <w:tc>
                <w:tcPr>
                  <w:tcW w:w="2425" w:type="dxa"/>
                </w:tcPr>
                <w:p w14:paraId="7337B1FD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3AB43B9C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866" w:type="dxa"/>
                </w:tcPr>
                <w:p w14:paraId="2F5F9D86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14:paraId="022AECF5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AC0C2B8" w14:textId="77777777" w:rsidR="005D0CFD" w:rsidRPr="00AB72F6" w:rsidRDefault="005D0CFD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5FFAE39C" w14:textId="605CDF03" w:rsidR="005D0CFD" w:rsidRPr="00AB72F6" w:rsidRDefault="00391F2A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 xml:space="preserve">¿Alguna vinculación previa o </w:t>
            </w:r>
            <w:r w:rsidR="00353BA2"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>participación</w:t>
            </w: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 xml:space="preserve"> en actividades con Good Neighbors?</w:t>
            </w:r>
            <w:r w:rsidRPr="00AB72F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  SI ___ NO __</w:t>
            </w:r>
          </w:p>
          <w:p w14:paraId="36FABE8D" w14:textId="77777777" w:rsidR="005D0CFD" w:rsidRPr="00AB72F6" w:rsidRDefault="005D0CFD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4C6CE9C2" w14:textId="77777777" w:rsidR="005D0CFD" w:rsidRPr="00AB72F6" w:rsidRDefault="00391F2A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>Educación: Sólo datos de educación media y superior</w:t>
            </w:r>
          </w:p>
          <w:tbl>
            <w:tblPr>
              <w:tblStyle w:val="a4"/>
              <w:tblW w:w="970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25"/>
              <w:gridCol w:w="2425"/>
              <w:gridCol w:w="2425"/>
              <w:gridCol w:w="2426"/>
            </w:tblGrid>
            <w:tr w:rsidR="00EC719F" w:rsidRPr="00AB72F6" w14:paraId="7FB548C8" w14:textId="77777777">
              <w:tc>
                <w:tcPr>
                  <w:tcW w:w="2425" w:type="dxa"/>
                </w:tcPr>
                <w:p w14:paraId="09509CB5" w14:textId="77777777" w:rsidR="005D0CFD" w:rsidRPr="00AB72F6" w:rsidRDefault="00391F2A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Título profesional</w:t>
                  </w:r>
                </w:p>
              </w:tc>
              <w:tc>
                <w:tcPr>
                  <w:tcW w:w="2425" w:type="dxa"/>
                </w:tcPr>
                <w:p w14:paraId="74988E70" w14:textId="77777777" w:rsidR="005D0CFD" w:rsidRPr="00AB72F6" w:rsidRDefault="00391F2A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Institución/Universidad</w:t>
                  </w:r>
                </w:p>
              </w:tc>
              <w:tc>
                <w:tcPr>
                  <w:tcW w:w="2425" w:type="dxa"/>
                </w:tcPr>
                <w:p w14:paraId="1B9D51DB" w14:textId="77777777" w:rsidR="005D0CFD" w:rsidRPr="00AB72F6" w:rsidRDefault="00391F2A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Fecha de ingreso/egreso</w:t>
                  </w:r>
                </w:p>
              </w:tc>
              <w:tc>
                <w:tcPr>
                  <w:tcW w:w="2426" w:type="dxa"/>
                </w:tcPr>
                <w:p w14:paraId="7D59F913" w14:textId="77777777" w:rsidR="005D0CFD" w:rsidRPr="00AB72F6" w:rsidRDefault="00391F2A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Estado de titulación</w:t>
                  </w:r>
                </w:p>
              </w:tc>
            </w:tr>
            <w:tr w:rsidR="00EC719F" w:rsidRPr="00AB72F6" w14:paraId="6FE42548" w14:textId="77777777">
              <w:tc>
                <w:tcPr>
                  <w:tcW w:w="2425" w:type="dxa"/>
                </w:tcPr>
                <w:p w14:paraId="68B61CA9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2D7670EA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14:paraId="33D67B9A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14:paraId="46509E6F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14:paraId="1DDAD9D9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  <w:tr w:rsidR="00EC719F" w:rsidRPr="00AB72F6" w14:paraId="292844FF" w14:textId="77777777">
              <w:tc>
                <w:tcPr>
                  <w:tcW w:w="2425" w:type="dxa"/>
                </w:tcPr>
                <w:p w14:paraId="1E7737FD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5EABB010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14:paraId="7B8E36C4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14:paraId="19D7FF0E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14:paraId="0E608DB0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  <w:tr w:rsidR="00EC719F" w:rsidRPr="00AB72F6" w14:paraId="00E44F4F" w14:textId="77777777">
              <w:tc>
                <w:tcPr>
                  <w:tcW w:w="2425" w:type="dxa"/>
                </w:tcPr>
                <w:p w14:paraId="08EBBCFD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56BDDAEC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14:paraId="4C848599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14:paraId="13060DB6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14:paraId="6A48AB66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1C348B7" w14:textId="77777777" w:rsidR="005D0CFD" w:rsidRPr="00AB72F6" w:rsidRDefault="005D0CFD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</w:tr>
    </w:tbl>
    <w:tbl>
      <w:tblPr>
        <w:tblStyle w:val="a5"/>
        <w:tblW w:w="9668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9668"/>
      </w:tblGrid>
      <w:tr w:rsidR="005D0CFD" w14:paraId="7C7FA0EA" w14:textId="77777777" w:rsidTr="00122D65">
        <w:trPr>
          <w:trHeight w:val="800"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8388CD6" w14:textId="77777777" w:rsidR="005D0CFD" w:rsidRDefault="00391F2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1. Autobiografía (</w:t>
            </w:r>
            <w:r w:rsidR="00122D6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xperiencias importantes que hayan formado las decisiones de tu carrera y tus objetivos personales. Esto no es un currículum vitae, es un ensayo reflexivo)</w:t>
            </w:r>
            <w:r w:rsidR="00B56E3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(Máx. 150 palabras)</w:t>
            </w:r>
          </w:p>
        </w:tc>
      </w:tr>
      <w:tr w:rsidR="005D0CFD" w14:paraId="77BED26D" w14:textId="77777777" w:rsidTr="00122D65">
        <w:trPr>
          <w:trHeight w:val="580"/>
        </w:trPr>
        <w:tc>
          <w:tcPr>
            <w:tcW w:w="96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D9F1"/>
            <w:vAlign w:val="center"/>
          </w:tcPr>
          <w:p w14:paraId="474D3388" w14:textId="77777777" w:rsidR="005D0CFD" w:rsidRDefault="00391F2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D0CFD" w14:paraId="636DEBDF" w14:textId="77777777" w:rsidTr="00122D65">
        <w:trPr>
          <w:trHeight w:val="300"/>
        </w:trPr>
        <w:tc>
          <w:tcPr>
            <w:tcW w:w="96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E9BA09F" w14:textId="60044319" w:rsidR="005D0CFD" w:rsidRDefault="00391F2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2. ¿Qué objetivos profesionales esperas lograr en Good Neighbors Chile?</w:t>
            </w:r>
            <w:r w:rsidR="00B56E3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</w:t>
            </w:r>
            <w:r w:rsidR="0012768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Máx.</w:t>
            </w:r>
            <w:r w:rsidR="00B56E3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100 palabras)</w:t>
            </w:r>
          </w:p>
        </w:tc>
      </w:tr>
      <w:tr w:rsidR="005D0CFD" w14:paraId="66DDA87C" w14:textId="77777777" w:rsidTr="00122D65">
        <w:trPr>
          <w:trHeight w:val="680"/>
        </w:trPr>
        <w:tc>
          <w:tcPr>
            <w:tcW w:w="96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D9F1"/>
            <w:vAlign w:val="center"/>
          </w:tcPr>
          <w:p w14:paraId="0AFEAA73" w14:textId="77777777" w:rsidR="005D0CFD" w:rsidRDefault="00391F2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D0CFD" w14:paraId="641250B3" w14:textId="77777777" w:rsidTr="00122D65">
        <w:trPr>
          <w:trHeight w:val="300"/>
        </w:trPr>
        <w:tc>
          <w:tcPr>
            <w:tcW w:w="96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0958B6A" w14:textId="65CFE46B" w:rsidR="005D0CFD" w:rsidRDefault="00391F2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3. ¿Qué habilidades y experticia </w:t>
            </w:r>
            <w:r w:rsidR="00ED32D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podrías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compartir con colegas de su área?</w:t>
            </w:r>
            <w:r w:rsidR="00B56E3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</w:t>
            </w:r>
            <w:r w:rsidR="0012768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Máx.</w:t>
            </w:r>
            <w:r w:rsidR="00B56E3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100 palabras)</w:t>
            </w:r>
          </w:p>
        </w:tc>
      </w:tr>
      <w:tr w:rsidR="005D0CFD" w14:paraId="26C0BD98" w14:textId="77777777" w:rsidTr="00122D65">
        <w:trPr>
          <w:trHeight w:val="700"/>
        </w:trPr>
        <w:tc>
          <w:tcPr>
            <w:tcW w:w="96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D9F1"/>
            <w:vAlign w:val="center"/>
          </w:tcPr>
          <w:p w14:paraId="2DAED226" w14:textId="77777777" w:rsidR="005D0CFD" w:rsidRDefault="00391F2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4B363620" w14:textId="77777777" w:rsidR="005D0CFD" w:rsidRDefault="005D0CFD">
      <w:pPr>
        <w:rPr>
          <w:rFonts w:ascii="Calibri" w:eastAsia="Calibri" w:hAnsi="Calibri" w:cs="Calibri"/>
          <w:sz w:val="18"/>
          <w:szCs w:val="18"/>
        </w:rPr>
      </w:pPr>
    </w:p>
    <w:p w14:paraId="79C75585" w14:textId="6E3BC69A" w:rsidR="005D0CFD" w:rsidRDefault="00391F2A">
      <w:pPr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  <w:highlight w:val="yellow"/>
        </w:rPr>
        <w:t>¿Cuándo estás disponible para comenzar a trabajar? __/__________</w:t>
      </w:r>
      <w:r>
        <w:rPr>
          <w:rFonts w:ascii="Calibri" w:eastAsia="Calibri" w:hAnsi="Calibri" w:cs="Calibri"/>
          <w:b/>
          <w:sz w:val="18"/>
          <w:szCs w:val="18"/>
        </w:rPr>
        <w:t xml:space="preserve">  </w:t>
      </w:r>
    </w:p>
    <w:p w14:paraId="063EEC46" w14:textId="36FAE351" w:rsidR="00DC2680" w:rsidRDefault="00DC2680">
      <w:pPr>
        <w:rPr>
          <w:rFonts w:ascii="Calibri" w:eastAsia="Calibri" w:hAnsi="Calibri" w:cs="Calibri"/>
          <w:b/>
          <w:sz w:val="18"/>
          <w:szCs w:val="18"/>
        </w:rPr>
      </w:pPr>
    </w:p>
    <w:p w14:paraId="51EF6282" w14:textId="41AD3CC5" w:rsidR="00DC2680" w:rsidRDefault="00DC2680">
      <w:pPr>
        <w:rPr>
          <w:rFonts w:ascii="Calibri" w:eastAsia="Calibri" w:hAnsi="Calibri" w:cs="Calibri"/>
          <w:b/>
          <w:sz w:val="18"/>
          <w:szCs w:val="18"/>
        </w:rPr>
      </w:pPr>
      <w:r w:rsidRPr="001B5BE3">
        <w:rPr>
          <w:rFonts w:ascii="Calibri" w:eastAsia="Calibri" w:hAnsi="Calibri" w:cs="Calibri"/>
          <w:b/>
          <w:sz w:val="18"/>
          <w:szCs w:val="18"/>
          <w:highlight w:val="yellow"/>
        </w:rPr>
        <w:t>¿C</w:t>
      </w:r>
      <w:r w:rsidR="00B25A0A" w:rsidRPr="001B5BE3">
        <w:rPr>
          <w:rFonts w:ascii="Calibri" w:eastAsia="Calibri" w:hAnsi="Calibri" w:cs="Calibri"/>
          <w:b/>
          <w:sz w:val="18"/>
          <w:szCs w:val="18"/>
          <w:highlight w:val="yellow"/>
        </w:rPr>
        <w:t>ómo te enteraste sobre este puesto?:</w:t>
      </w:r>
      <w:r w:rsidR="00B25A0A">
        <w:rPr>
          <w:rFonts w:ascii="Calibri" w:eastAsia="Calibri" w:hAnsi="Calibri" w:cs="Calibri"/>
          <w:b/>
          <w:sz w:val="18"/>
          <w:szCs w:val="18"/>
        </w:rPr>
        <w:t xml:space="preserve"> </w:t>
      </w:r>
    </w:p>
    <w:p w14:paraId="6F28BEBB" w14:textId="77777777" w:rsidR="005D0CFD" w:rsidRDefault="005D0CFD">
      <w:pPr>
        <w:rPr>
          <w:rFonts w:ascii="Calibri" w:eastAsia="Calibri" w:hAnsi="Calibri" w:cs="Calibri"/>
          <w:sz w:val="18"/>
          <w:szCs w:val="18"/>
        </w:rPr>
      </w:pPr>
    </w:p>
    <w:p w14:paraId="092A1009" w14:textId="77777777" w:rsidR="005D0CFD" w:rsidRDefault="00391F2A">
      <w:pPr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  <w:highlight w:val="yellow"/>
        </w:rPr>
        <w:t>Tus referencias: (Empleadores, líderes comunitarios, colegas, no incluir a familiares)</w:t>
      </w:r>
      <w:r>
        <w:rPr>
          <w:rFonts w:ascii="Calibri" w:eastAsia="Calibri" w:hAnsi="Calibri" w:cs="Calibri"/>
          <w:b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br/>
      </w:r>
      <w:r>
        <w:rPr>
          <w:rFonts w:ascii="Calibri" w:eastAsia="Calibri" w:hAnsi="Calibri" w:cs="Calibri"/>
          <w:i/>
          <w:sz w:val="18"/>
          <w:szCs w:val="18"/>
        </w:rPr>
        <w:t xml:space="preserve">Sólo serán contactados/as después de la entrevista inicial. </w:t>
      </w:r>
    </w:p>
    <w:tbl>
      <w:tblPr>
        <w:tblStyle w:val="a6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7"/>
        <w:gridCol w:w="2407"/>
        <w:gridCol w:w="2407"/>
        <w:gridCol w:w="2555"/>
      </w:tblGrid>
      <w:tr w:rsidR="005D0CFD" w14:paraId="186353EA" w14:textId="77777777">
        <w:tc>
          <w:tcPr>
            <w:tcW w:w="2407" w:type="dxa"/>
          </w:tcPr>
          <w:p w14:paraId="2DB5E5BD" w14:textId="77777777" w:rsidR="005D0CFD" w:rsidRDefault="00391F2A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Nombre y Apellidos</w:t>
            </w:r>
          </w:p>
        </w:tc>
        <w:tc>
          <w:tcPr>
            <w:tcW w:w="2407" w:type="dxa"/>
          </w:tcPr>
          <w:p w14:paraId="363B4D8A" w14:textId="77777777" w:rsidR="005D0CFD" w:rsidRDefault="00391F2A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Empresa/organización, cargo</w:t>
            </w:r>
          </w:p>
        </w:tc>
        <w:tc>
          <w:tcPr>
            <w:tcW w:w="2407" w:type="dxa"/>
          </w:tcPr>
          <w:p w14:paraId="1C1A84B9" w14:textId="77777777" w:rsidR="005D0CFD" w:rsidRDefault="00391F2A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E-mail</w:t>
            </w:r>
          </w:p>
        </w:tc>
        <w:tc>
          <w:tcPr>
            <w:tcW w:w="2555" w:type="dxa"/>
          </w:tcPr>
          <w:p w14:paraId="40625BAA" w14:textId="77777777" w:rsidR="005D0CFD" w:rsidRDefault="00391F2A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Teléfono de contacto</w:t>
            </w:r>
          </w:p>
        </w:tc>
      </w:tr>
      <w:tr w:rsidR="005D0CFD" w14:paraId="373DDAEA" w14:textId="77777777">
        <w:tc>
          <w:tcPr>
            <w:tcW w:w="2407" w:type="dxa"/>
          </w:tcPr>
          <w:p w14:paraId="3596F29A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AE5D96E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07" w:type="dxa"/>
          </w:tcPr>
          <w:p w14:paraId="5ED348D8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07" w:type="dxa"/>
          </w:tcPr>
          <w:p w14:paraId="6A9E7848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55" w:type="dxa"/>
          </w:tcPr>
          <w:p w14:paraId="5C795EFC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D0CFD" w14:paraId="1D7E3D6A" w14:textId="77777777">
        <w:tc>
          <w:tcPr>
            <w:tcW w:w="2407" w:type="dxa"/>
          </w:tcPr>
          <w:p w14:paraId="5B041607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6CDEE46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07" w:type="dxa"/>
          </w:tcPr>
          <w:p w14:paraId="653AC433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07" w:type="dxa"/>
          </w:tcPr>
          <w:p w14:paraId="1A85D164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55" w:type="dxa"/>
          </w:tcPr>
          <w:p w14:paraId="1ABE9C48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D0CFD" w14:paraId="3588E1D9" w14:textId="77777777">
        <w:tc>
          <w:tcPr>
            <w:tcW w:w="2407" w:type="dxa"/>
          </w:tcPr>
          <w:p w14:paraId="0F06DB62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51B0A35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07" w:type="dxa"/>
          </w:tcPr>
          <w:p w14:paraId="4963514B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07" w:type="dxa"/>
          </w:tcPr>
          <w:p w14:paraId="02329360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55" w:type="dxa"/>
          </w:tcPr>
          <w:p w14:paraId="694C7748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tbl>
      <w:tblPr>
        <w:tblStyle w:val="a7"/>
        <w:tblW w:w="977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776"/>
      </w:tblGrid>
      <w:tr w:rsidR="005D0CFD" w14:paraId="1E896640" w14:textId="77777777">
        <w:trPr>
          <w:trHeight w:val="460"/>
        </w:trPr>
        <w:tc>
          <w:tcPr>
            <w:tcW w:w="9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D0065" w14:textId="737ACA7D" w:rsidR="005D0CFD" w:rsidRDefault="00391F2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Por favor no llamar ni escribir con consultas sobre esta postulación. Se acusará recibo de su recepción y se </w:t>
            </w:r>
            <w:r w:rsidR="00ED32D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</w:t>
            </w:r>
            <w:r w:rsidR="0012768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contactará en caso de requerir una entrevista.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  <w:u w:val="single"/>
              </w:rPr>
              <w:t>En caso de entrevista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, deberás aportar la siguiente información:</w:t>
            </w:r>
          </w:p>
          <w:p w14:paraId="1E8F1C28" w14:textId="57635C2D" w:rsidR="005D0CFD" w:rsidRPr="0090078E" w:rsidRDefault="00391F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Cartas de recomendación.</w:t>
            </w:r>
          </w:p>
          <w:p w14:paraId="19D3FD85" w14:textId="23CFC664" w:rsidR="0090078E" w:rsidRDefault="009007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Certificado de Antecedentes.</w:t>
            </w:r>
          </w:p>
          <w:p w14:paraId="4191C14B" w14:textId="77777777" w:rsidR="005D0CFD" w:rsidRDefault="00391F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Certificado de Inhabilidad para trabajar con personas menores de edad.</w:t>
            </w:r>
          </w:p>
          <w:p w14:paraId="0FB143F9" w14:textId="489B1D37" w:rsidR="005D0CFD" w:rsidRDefault="00391F2A" w:rsidP="00B31F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Fotocopia simple de licencia de conducir, por ambos lados</w:t>
            </w:r>
            <w:r w:rsidR="00BB173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(si aplicase)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5D0CFD" w14:paraId="46A8DB04" w14:textId="77777777">
        <w:trPr>
          <w:trHeight w:val="380"/>
        </w:trPr>
        <w:tc>
          <w:tcPr>
            <w:tcW w:w="9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460F8" w14:textId="77777777" w:rsidR="005D0CFD" w:rsidRDefault="005D0C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tbl>
      <w:tblPr>
        <w:tblStyle w:val="a8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5D0CFD" w14:paraId="21A48F5E" w14:textId="7777777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08E2" w14:textId="0F745EA8" w:rsidR="005D0CFD" w:rsidRDefault="0039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Al completar la información confirmo que he leído y comprendido completamente esta solicitud. Certifico que toda la información en esta solicitud es verídica. Comprendo que cualquier información detectada como falsa hará inválida cualquier oferta de empleo</w:t>
            </w:r>
            <w:r w:rsidR="00ED32D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  <w:p w14:paraId="784CBD89" w14:textId="77777777" w:rsidR="005D0CFD" w:rsidRDefault="005D0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33101F24" w14:textId="77777777" w:rsidR="005D0CFD" w:rsidRDefault="0039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FECHA DE SOLICITUD:          /        /     </w:t>
            </w:r>
          </w:p>
          <w:p w14:paraId="0C8770FD" w14:textId="77777777" w:rsidR="005D0CFD" w:rsidRDefault="0039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          </w:t>
            </w:r>
          </w:p>
          <w:p w14:paraId="43064345" w14:textId="77777777" w:rsidR="005D0CFD" w:rsidRDefault="0039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Esta solicitud de empleo se considerará firmada electrónicamente cuando sea enviada.</w:t>
            </w:r>
          </w:p>
          <w:p w14:paraId="624F9218" w14:textId="77777777" w:rsidR="005D0CFD" w:rsidRDefault="005D0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5D0CFD" w14:paraId="08AABEB6" w14:textId="7777777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1CCB29" w14:textId="77777777" w:rsidR="005D0CFD" w:rsidRDefault="00391F2A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lightGray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  <w:t>Good Neighbors Chile garantiza la total confidencialidad de esta información.</w:t>
            </w:r>
          </w:p>
        </w:tc>
      </w:tr>
      <w:tr w:rsidR="005D0CFD" w14:paraId="25BD11D6" w14:textId="7777777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963054A" w14:textId="77777777" w:rsidR="005D0CFD" w:rsidRDefault="005D0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14:paraId="06CEB211" w14:textId="77777777" w:rsidR="005D0CFD" w:rsidRDefault="0039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Al llegar a este punto, por favor comprueba todos los datos, guarda el archivo “guardar como” (save as…) con tu nombre y envía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solamente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por e-mail a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yellow"/>
              </w:rPr>
              <w:t>: rrhh@goodneighbors.cl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– gracias por tu postulación.</w:t>
            </w:r>
          </w:p>
          <w:p w14:paraId="4291E2E8" w14:textId="77777777" w:rsidR="005D0CFD" w:rsidRDefault="005D0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14:paraId="71BAC8FA" w14:textId="77777777" w:rsidR="005D0CFD" w:rsidRDefault="005D0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616211B0" w14:textId="77777777" w:rsidR="005D0CFD" w:rsidRDefault="005D0CF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Calibri" w:eastAsia="Calibri" w:hAnsi="Calibri" w:cs="Calibri"/>
          <w:color w:val="000000"/>
          <w:sz w:val="18"/>
          <w:szCs w:val="18"/>
        </w:rPr>
      </w:pPr>
    </w:p>
    <w:p w14:paraId="0A4D69B4" w14:textId="77777777" w:rsidR="005D0CFD" w:rsidRDefault="005D0CF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Calibri" w:eastAsia="Calibri" w:hAnsi="Calibri" w:cs="Calibri"/>
          <w:color w:val="000000"/>
          <w:sz w:val="18"/>
          <w:szCs w:val="18"/>
        </w:rPr>
      </w:pPr>
    </w:p>
    <w:sectPr w:rsidR="005D0CFD">
      <w:headerReference w:type="default" r:id="rId10"/>
      <w:pgSz w:w="11907" w:h="16840"/>
      <w:pgMar w:top="1134" w:right="1134" w:bottom="1134" w:left="1134" w:header="709" w:footer="709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4BCD3" w14:textId="77777777" w:rsidR="009023B8" w:rsidRDefault="009023B8">
      <w:r>
        <w:separator/>
      </w:r>
    </w:p>
  </w:endnote>
  <w:endnote w:type="continuationSeparator" w:id="0">
    <w:p w14:paraId="7C4548CF" w14:textId="77777777" w:rsidR="009023B8" w:rsidRDefault="0090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ABCA6" w14:textId="77777777" w:rsidR="009023B8" w:rsidRDefault="009023B8">
      <w:r>
        <w:separator/>
      </w:r>
    </w:p>
  </w:footnote>
  <w:footnote w:type="continuationSeparator" w:id="0">
    <w:p w14:paraId="602AC348" w14:textId="77777777" w:rsidR="009023B8" w:rsidRDefault="0090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F154B" w14:textId="77777777" w:rsidR="005D0CFD" w:rsidRDefault="005D0C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0FD"/>
    <w:multiLevelType w:val="multilevel"/>
    <w:tmpl w:val="3E8878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7B58B8"/>
    <w:multiLevelType w:val="multilevel"/>
    <w:tmpl w:val="9F785074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214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86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430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502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646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7188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351419B"/>
    <w:multiLevelType w:val="hybridMultilevel"/>
    <w:tmpl w:val="46D6E7FA"/>
    <w:lvl w:ilvl="0" w:tplc="A9D008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B0AF0"/>
    <w:multiLevelType w:val="hybridMultilevel"/>
    <w:tmpl w:val="564AE2E4"/>
    <w:lvl w:ilvl="0" w:tplc="D998282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4548E"/>
    <w:multiLevelType w:val="hybridMultilevel"/>
    <w:tmpl w:val="353CC0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1sDAzMre0NDExMjdX0lEKTi0uzszPAykwrwUAAo0uUSwAAAA="/>
  </w:docVars>
  <w:rsids>
    <w:rsidRoot w:val="00E83870"/>
    <w:rsid w:val="000069FA"/>
    <w:rsid w:val="00122D65"/>
    <w:rsid w:val="0012768F"/>
    <w:rsid w:val="00162997"/>
    <w:rsid w:val="0019316C"/>
    <w:rsid w:val="001B5BE3"/>
    <w:rsid w:val="00204317"/>
    <w:rsid w:val="00247B25"/>
    <w:rsid w:val="00273932"/>
    <w:rsid w:val="002E1B6C"/>
    <w:rsid w:val="00312E82"/>
    <w:rsid w:val="003141D5"/>
    <w:rsid w:val="00353BA2"/>
    <w:rsid w:val="00391F2A"/>
    <w:rsid w:val="00394D47"/>
    <w:rsid w:val="00463715"/>
    <w:rsid w:val="0046725E"/>
    <w:rsid w:val="004A31CF"/>
    <w:rsid w:val="004B1BAF"/>
    <w:rsid w:val="004C7AE5"/>
    <w:rsid w:val="005D0CFD"/>
    <w:rsid w:val="005E4E7D"/>
    <w:rsid w:val="0060799F"/>
    <w:rsid w:val="00610904"/>
    <w:rsid w:val="006539A2"/>
    <w:rsid w:val="00657AB0"/>
    <w:rsid w:val="00667B7E"/>
    <w:rsid w:val="0068235F"/>
    <w:rsid w:val="007A65E2"/>
    <w:rsid w:val="007A7E1F"/>
    <w:rsid w:val="0090078E"/>
    <w:rsid w:val="009023B8"/>
    <w:rsid w:val="00913876"/>
    <w:rsid w:val="009B0612"/>
    <w:rsid w:val="00A0576D"/>
    <w:rsid w:val="00A61A8F"/>
    <w:rsid w:val="00A818BD"/>
    <w:rsid w:val="00AB72F6"/>
    <w:rsid w:val="00AF6130"/>
    <w:rsid w:val="00B0273D"/>
    <w:rsid w:val="00B25A0A"/>
    <w:rsid w:val="00B31FCE"/>
    <w:rsid w:val="00B56E3F"/>
    <w:rsid w:val="00B72E8A"/>
    <w:rsid w:val="00B97CDA"/>
    <w:rsid w:val="00BB173F"/>
    <w:rsid w:val="00BD383F"/>
    <w:rsid w:val="00C76DE4"/>
    <w:rsid w:val="00D414D5"/>
    <w:rsid w:val="00DC2680"/>
    <w:rsid w:val="00DD3B47"/>
    <w:rsid w:val="00DE5ACA"/>
    <w:rsid w:val="00E12CF5"/>
    <w:rsid w:val="00E82D13"/>
    <w:rsid w:val="00E83870"/>
    <w:rsid w:val="00E96D41"/>
    <w:rsid w:val="00EC719F"/>
    <w:rsid w:val="00ED32DD"/>
    <w:rsid w:val="00ED4478"/>
    <w:rsid w:val="00EE7B2F"/>
    <w:rsid w:val="00F666DD"/>
    <w:rsid w:val="00F953E9"/>
    <w:rsid w:val="00FA4F3B"/>
    <w:rsid w:val="00FA5F66"/>
    <w:rsid w:val="00FD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3F565"/>
  <w15:docId w15:val="{91D091B6-3D6B-469B-9FAC-16CB05C8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419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Comic Sans MS" w:eastAsia="Comic Sans MS" w:hAnsi="Comic Sans MS" w:cs="Comic Sans MS"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outlineLvl w:val="1"/>
    </w:pPr>
    <w:rPr>
      <w:rFonts w:ascii="Arial" w:eastAsia="Arial" w:hAnsi="Arial" w:cs="Arial"/>
      <w:b/>
      <w:sz w:val="22"/>
      <w:szCs w:val="2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Arial Black" w:eastAsia="Arial Black" w:hAnsi="Arial Black" w:cs="Arial Black"/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Arial" w:eastAsia="Arial" w:hAnsi="Arial" w:cs="Arial"/>
      <w:b/>
      <w:sz w:val="20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Arial" w:eastAsia="Arial" w:hAnsi="Arial" w:cs="Arial"/>
      <w:b/>
      <w:sz w:val="18"/>
      <w:szCs w:val="1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rFonts w:ascii="Arial" w:eastAsia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B31F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table" w:styleId="Tablanormal4">
    <w:name w:val="Plain Table 4"/>
    <w:basedOn w:val="Tablanormal"/>
    <w:uiPriority w:val="44"/>
    <w:rsid w:val="00610904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od%20Neighbors%20Chile\Documents\Plantillas%20personalizadas%20de%20Office\2019-05%20Solicitud%20de%20emple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35997165ABF8479520EA72D48D7A1E" ma:contentTypeVersion="13" ma:contentTypeDescription="Crear nuevo documento." ma:contentTypeScope="" ma:versionID="08b762f2b76802f4f2cbc46c643263b4">
  <xsd:schema xmlns:xsd="http://www.w3.org/2001/XMLSchema" xmlns:xs="http://www.w3.org/2001/XMLSchema" xmlns:p="http://schemas.microsoft.com/office/2006/metadata/properties" xmlns:ns2="093366ee-f001-4698-9359-af0ed78733f2" xmlns:ns3="6d3c3b42-e631-40cf-baff-68396cdddcc8" targetNamespace="http://schemas.microsoft.com/office/2006/metadata/properties" ma:root="true" ma:fieldsID="4e1bcb8d45d8bfc703dff8726fb4edf0" ns2:_="" ns3:_="">
    <xsd:import namespace="093366ee-f001-4698-9359-af0ed78733f2"/>
    <xsd:import namespace="6d3c3b42-e631-40cf-baff-68396cddd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366ee-f001-4698-9359-af0ed7873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134d08cf-524a-49c6-bccc-ca3f23aeb2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c3b42-e631-40cf-baff-68396cdddc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b916f18-a421-49fc-ac6f-b2617da41600}" ma:internalName="TaxCatchAll" ma:showField="CatchAllData" ma:web="6d3c3b42-e631-40cf-baff-68396cddd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3366ee-f001-4698-9359-af0ed78733f2">
      <Terms xmlns="http://schemas.microsoft.com/office/infopath/2007/PartnerControls"/>
    </lcf76f155ced4ddcb4097134ff3c332f>
    <TaxCatchAll xmlns="6d3c3b42-e631-40cf-baff-68396cdddc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49EB6-B3A9-4A5C-BA6B-3CBA25FB9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366ee-f001-4698-9359-af0ed78733f2"/>
    <ds:schemaRef ds:uri="6d3c3b42-e631-40cf-baff-68396cddd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13F818-029F-4A4F-9404-E16A7F7CF0E0}">
  <ds:schemaRefs>
    <ds:schemaRef ds:uri="http://schemas.microsoft.com/office/2006/metadata/properties"/>
    <ds:schemaRef ds:uri="http://schemas.microsoft.com/office/infopath/2007/PartnerControls"/>
    <ds:schemaRef ds:uri="093366ee-f001-4698-9359-af0ed78733f2"/>
    <ds:schemaRef ds:uri="6d3c3b42-e631-40cf-baff-68396cdddcc8"/>
  </ds:schemaRefs>
</ds:datastoreItem>
</file>

<file path=customXml/itemProps3.xml><?xml version="1.0" encoding="utf-8"?>
<ds:datastoreItem xmlns:ds="http://schemas.openxmlformats.org/officeDocument/2006/customXml" ds:itemID="{B097FF5C-031A-4B21-AE78-85E9ED3396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2019-05 Solicitud de empleo template</Template>
  <TotalTime>23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 Neighbors Chile</dc:creator>
  <cp:lastModifiedBy>Caroline López Vásquez</cp:lastModifiedBy>
  <cp:revision>4</cp:revision>
  <dcterms:created xsi:type="dcterms:W3CDTF">2023-03-10T13:03:00Z</dcterms:created>
  <dcterms:modified xsi:type="dcterms:W3CDTF">2023-03-27T15:32:00Z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0x010100BC35997165ABF8479520EA72D48D7A1E</vt:lpwstr>
  </property>
  <property fmtid="{D5CDD505-2E9C-101B-9397-08002B2CF9AE}" pid="3" name="MediaServiceImageTags">
    <vt:lpwstr/>
  </property>
</Properties>
</file>