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04136" w14:textId="68DBF439" w:rsidR="005D0CFD" w:rsidRPr="00B56E3F" w:rsidRDefault="00391F2A">
      <w:pPr>
        <w:pStyle w:val="Ttulo1"/>
        <w:shd w:val="clear" w:color="auto" w:fill="000000"/>
        <w:jc w:val="center"/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</w:pPr>
      <w:r w:rsidRPr="00B56E3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SOLICITUD DE EMPLEO – GOOD NEIGHBORS C</w:t>
      </w:r>
      <w:r w:rsidR="00A61A8F">
        <w:rPr>
          <w:rFonts w:ascii="Calibri" w:eastAsia="Calibri" w:hAnsi="Calibri" w:cs="Calibri"/>
          <w:b/>
          <w:color w:val="FFC000"/>
          <w:sz w:val="22"/>
          <w:szCs w:val="22"/>
          <w:lang w:val="en-US"/>
        </w:rPr>
        <w:t>HILE</w:t>
      </w:r>
    </w:p>
    <w:p w14:paraId="16029846" w14:textId="77777777" w:rsidR="005D0CFD" w:rsidRPr="00B56E3F" w:rsidRDefault="005D0CFD">
      <w:pPr>
        <w:jc w:val="center"/>
        <w:rPr>
          <w:rFonts w:ascii="Calibri" w:eastAsia="Calibri" w:hAnsi="Calibri" w:cs="Calibri"/>
          <w:b/>
          <w:color w:val="FFC000"/>
          <w:sz w:val="16"/>
          <w:szCs w:val="16"/>
          <w:lang w:val="en-US"/>
        </w:rPr>
      </w:pPr>
    </w:p>
    <w:p w14:paraId="7C987F3B" w14:textId="77777777" w:rsidR="005D0CFD" w:rsidRDefault="00391F2A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2" w:color="000000"/>
        </w:pBdr>
        <w:shd w:val="clear" w:color="auto" w:fill="FFFF00"/>
        <w:jc w:val="both"/>
        <w:rPr>
          <w:rFonts w:ascii="Calibri" w:eastAsia="Calibri" w:hAnsi="Calibri" w:cs="Calibri"/>
          <w:sz w:val="18"/>
          <w:szCs w:val="1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18"/>
          <w:szCs w:val="18"/>
        </w:rPr>
        <w:t xml:space="preserve">Por favor, guarda este formulario como archivo, responde a todas las secciones, usa todo el espacio adicional que requieras. Guarda la información frecuentemente, y al finalizar guarda nuevamente </w:t>
      </w:r>
      <w:r>
        <w:rPr>
          <w:rFonts w:ascii="Calibri" w:eastAsia="Calibri" w:hAnsi="Calibri" w:cs="Calibri"/>
          <w:b/>
          <w:color w:val="FF0000"/>
          <w:sz w:val="18"/>
          <w:szCs w:val="18"/>
        </w:rPr>
        <w:t>antes de enviar a rrhh@goodneighbors.cl</w:t>
      </w:r>
    </w:p>
    <w:p w14:paraId="0155F76B" w14:textId="77777777" w:rsidR="00B56E3F" w:rsidRDefault="00B56E3F">
      <w:pPr>
        <w:rPr>
          <w:rFonts w:ascii="Calibri" w:eastAsia="Calibri" w:hAnsi="Calibri" w:cs="Calibri"/>
          <w:sz w:val="18"/>
          <w:szCs w:val="18"/>
        </w:rPr>
      </w:pPr>
    </w:p>
    <w:p w14:paraId="5A017672" w14:textId="5F373FE4" w:rsidR="005D0CFD" w:rsidRPr="00B31FCE" w:rsidRDefault="00391F2A">
      <w:pPr>
        <w:rPr>
          <w:rFonts w:ascii="Calibri" w:eastAsia="Calibri" w:hAnsi="Calibri" w:cs="Calibri"/>
          <w:b/>
          <w:sz w:val="28"/>
          <w:szCs w:val="28"/>
        </w:rPr>
      </w:pPr>
      <w:r w:rsidRPr="00122D65">
        <w:rPr>
          <w:rFonts w:ascii="Calibri" w:eastAsia="Calibri" w:hAnsi="Calibri" w:cs="Calibri"/>
          <w:sz w:val="22"/>
          <w:szCs w:val="22"/>
        </w:rPr>
        <w:t>Puesto solicitado: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ab/>
      </w:r>
      <w:r w:rsidR="006539A2">
        <w:rPr>
          <w:rFonts w:ascii="Calibri" w:eastAsia="Calibri" w:hAnsi="Calibri" w:cs="Calibri"/>
          <w:b/>
          <w:sz w:val="28"/>
          <w:szCs w:val="28"/>
        </w:rPr>
        <w:t>ENCARGADO(A) DE PROGRAMA</w:t>
      </w:r>
      <w:r w:rsidR="00955B0A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B633F">
        <w:rPr>
          <w:rFonts w:ascii="Calibri" w:eastAsia="Calibri" w:hAnsi="Calibri" w:cs="Calibri"/>
          <w:b/>
          <w:sz w:val="28"/>
          <w:szCs w:val="28"/>
        </w:rPr>
        <w:t>(Región de</w:t>
      </w:r>
      <w:bookmarkStart w:id="1" w:name="_GoBack"/>
      <w:bookmarkEnd w:id="1"/>
      <w:r w:rsidR="006B633F">
        <w:rPr>
          <w:rFonts w:ascii="Calibri" w:eastAsia="Calibri" w:hAnsi="Calibri" w:cs="Calibri"/>
          <w:b/>
          <w:sz w:val="28"/>
          <w:szCs w:val="28"/>
        </w:rPr>
        <w:t xml:space="preserve"> Ñuble)</w:t>
      </w:r>
    </w:p>
    <w:p w14:paraId="0529E490" w14:textId="77777777" w:rsidR="005D0CFD" w:rsidRPr="00EC719F" w:rsidRDefault="005D0CFD">
      <w:pPr>
        <w:rPr>
          <w:rFonts w:ascii="Calibri" w:eastAsia="Calibri" w:hAnsi="Calibri" w:cs="Calibri"/>
          <w:b/>
          <w:sz w:val="16"/>
          <w:szCs w:val="16"/>
        </w:rPr>
      </w:pPr>
    </w:p>
    <w:p w14:paraId="33320B88" w14:textId="77777777" w:rsidR="005D0CFD" w:rsidRPr="00EC719F" w:rsidRDefault="00391F2A">
      <w:pPr>
        <w:pStyle w:val="Ttulo3"/>
        <w:rPr>
          <w:rFonts w:ascii="Calibri" w:eastAsia="Calibri" w:hAnsi="Calibri" w:cs="Calibri"/>
          <w:sz w:val="20"/>
          <w:szCs w:val="20"/>
        </w:rPr>
      </w:pPr>
      <w:r w:rsidRPr="00EC719F">
        <w:rPr>
          <w:rFonts w:ascii="Calibri" w:eastAsia="Calibri" w:hAnsi="Calibri" w:cs="Calibri"/>
          <w:sz w:val="20"/>
          <w:szCs w:val="20"/>
          <w:highlight w:val="yellow"/>
        </w:rPr>
        <w:t>Datos Personales</w:t>
      </w:r>
    </w:p>
    <w:tbl>
      <w:tblPr>
        <w:tblStyle w:val="a"/>
        <w:tblW w:w="9810" w:type="dxa"/>
        <w:tblInd w:w="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1948"/>
        <w:gridCol w:w="3404"/>
        <w:gridCol w:w="3670"/>
        <w:gridCol w:w="771"/>
        <w:gridCol w:w="8"/>
      </w:tblGrid>
      <w:tr w:rsidR="00EC719F" w:rsidRPr="00EC719F" w14:paraId="4554B58A" w14:textId="77777777" w:rsidTr="00027AA3">
        <w:trPr>
          <w:gridBefore w:val="1"/>
          <w:wBefore w:w="8" w:type="dxa"/>
          <w:trHeight w:val="46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221F" w14:textId="77777777" w:rsidR="00B56E3F" w:rsidRPr="00EC719F" w:rsidRDefault="00B56E3F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Nombre y apellido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="00B31FCE"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6BE34" w14:textId="0213C566" w:rsidR="00B56E3F" w:rsidRPr="00EC719F" w:rsidRDefault="00B56E3F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FAB9A8C" w14:textId="77777777" w:rsidR="00B56E3F" w:rsidRPr="00EC719F" w:rsidRDefault="00B56E3F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</w:p>
        </w:tc>
      </w:tr>
      <w:tr w:rsidR="00EC719F" w:rsidRPr="00EC719F" w14:paraId="607BE468" w14:textId="77777777">
        <w:trPr>
          <w:gridBefore w:val="1"/>
          <w:wBefore w:w="8" w:type="dxa"/>
        </w:trPr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C55050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Dirección: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6FD74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25636AA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0CC50AAB" w14:textId="77777777">
        <w:trPr>
          <w:gridBefore w:val="1"/>
          <w:wBefore w:w="8" w:type="dxa"/>
        </w:trPr>
        <w:tc>
          <w:tcPr>
            <w:tcW w:w="19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F66305" w14:textId="77777777" w:rsidR="005D0CFD" w:rsidRPr="00EC719F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6640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CIUDAD/COMUNA:                                                                                   PAÍS: </w:t>
            </w:r>
          </w:p>
          <w:p w14:paraId="15FC57E8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752CB119" w14:textId="77777777">
        <w:trPr>
          <w:gridBefore w:val="1"/>
          <w:wBefore w:w="8" w:type="dxa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FC1D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E-mail: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D50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36625391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30BCFB37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FA9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Número(s) de contacto:</w:t>
            </w:r>
          </w:p>
        </w:tc>
        <w:tc>
          <w:tcPr>
            <w:tcW w:w="78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4BCC9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05EB58DE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C719F" w:rsidRPr="00EC719F" w14:paraId="59FF923B" w14:textId="77777777" w:rsidTr="00B56E3F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E3A28" w14:textId="77777777" w:rsidR="005D0CFD" w:rsidRPr="00EC719F" w:rsidRDefault="00391F2A">
            <w:pPr>
              <w:spacing w:line="36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Otros datos: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9EDD2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Nacionalidad:</w:t>
            </w:r>
          </w:p>
        </w:tc>
        <w:tc>
          <w:tcPr>
            <w:tcW w:w="3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54A3C" w14:textId="1D966F2A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RUT/CI</w:t>
            </w:r>
            <w:r w:rsidR="0060799F" w:rsidRPr="00EC719F">
              <w:rPr>
                <w:rFonts w:ascii="Calibri" w:eastAsia="Calibri" w:hAnsi="Calibri" w:cs="Calibri"/>
                <w:sz w:val="16"/>
                <w:szCs w:val="16"/>
              </w:rPr>
              <w:t>*</w:t>
            </w:r>
            <w:r w:rsidRPr="00EC719F">
              <w:rPr>
                <w:rFonts w:ascii="Calibri" w:eastAsia="Calibri" w:hAnsi="Calibri" w:cs="Calibri"/>
                <w:sz w:val="16"/>
                <w:szCs w:val="16"/>
              </w:rPr>
              <w:t xml:space="preserve"> o Pasaporte:</w:t>
            </w:r>
          </w:p>
          <w:p w14:paraId="582DBB6F" w14:textId="77777777" w:rsidR="005D0CFD" w:rsidRPr="00EC719F" w:rsidRDefault="005D0CFD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70C8" w14:textId="77777777" w:rsidR="005D0CFD" w:rsidRPr="00EC719F" w:rsidRDefault="00391F2A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EC719F">
              <w:rPr>
                <w:rFonts w:ascii="Calibri" w:eastAsia="Calibri" w:hAnsi="Calibri" w:cs="Calibri"/>
                <w:sz w:val="16"/>
                <w:szCs w:val="16"/>
              </w:rPr>
              <w:t>Género:</w:t>
            </w:r>
          </w:p>
        </w:tc>
      </w:tr>
      <w:tr w:rsidR="00EC719F" w:rsidRPr="00EC719F" w14:paraId="5BAB348D" w14:textId="77777777">
        <w:trPr>
          <w:gridBefore w:val="1"/>
          <w:wBefore w:w="8" w:type="dxa"/>
          <w:trHeight w:val="220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B8BA" w14:textId="77777777" w:rsidR="005D0CFD" w:rsidRPr="00EC719F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C719F">
              <w:rPr>
                <w:rFonts w:ascii="Calibri" w:eastAsia="Calibri" w:hAnsi="Calibri" w:cs="Calibri"/>
                <w:b/>
                <w:sz w:val="18"/>
                <w:szCs w:val="18"/>
              </w:rPr>
              <w:t>Ocupación/Profesión actual:</w:t>
            </w:r>
          </w:p>
        </w:tc>
        <w:tc>
          <w:tcPr>
            <w:tcW w:w="7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27F" w14:textId="77777777" w:rsidR="005D0CFD" w:rsidRPr="00EC719F" w:rsidRDefault="005D0CFD">
            <w:pPr>
              <w:rPr>
                <w:rFonts w:ascii="Calibri" w:eastAsia="Calibri" w:hAnsi="Calibri" w:cs="Calibri"/>
              </w:rPr>
            </w:pPr>
          </w:p>
        </w:tc>
      </w:tr>
      <w:tr w:rsidR="00EC719F" w:rsidRPr="00EC719F" w14:paraId="4BC9651B" w14:textId="77777777">
        <w:trPr>
          <w:gridAfter w:val="1"/>
          <w:wAfter w:w="8" w:type="dxa"/>
        </w:trPr>
        <w:tc>
          <w:tcPr>
            <w:tcW w:w="98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20BED26" w14:textId="146FDE84" w:rsidR="005D0CFD" w:rsidRPr="00B97CDA" w:rsidRDefault="0060799F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*Se requiere permiso de empleo en Chile</w:t>
            </w:r>
          </w:p>
          <w:p w14:paraId="22B81AEA" w14:textId="77777777" w:rsidR="00312E82" w:rsidRPr="00B97CDA" w:rsidRDefault="00312E82" w:rsidP="0060799F">
            <w:pPr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</w:pPr>
          </w:p>
          <w:p w14:paraId="2E95A22C" w14:textId="1E164F1C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Por favor, </w:t>
            </w:r>
            <w:r w:rsidR="00A0576D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explica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el cumplimiento de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los requisitos del puesto</w:t>
            </w:r>
            <w:r w:rsidR="00DD3B47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DE5AC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en no más de 10</w:t>
            </w:r>
            <w:r w:rsidR="00FD655C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palabras.</w:t>
            </w:r>
          </w:p>
          <w:tbl>
            <w:tblPr>
              <w:tblStyle w:val="a0"/>
              <w:tblW w:w="9668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713"/>
              <w:gridCol w:w="5955"/>
            </w:tblGrid>
            <w:tr w:rsidR="00EC719F" w:rsidRPr="00AB72F6" w14:paraId="6222593A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7B43E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Requisito del puesto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E30422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Justificación</w:t>
                  </w:r>
                </w:p>
              </w:tc>
            </w:tr>
            <w:tr w:rsidR="00EC719F" w:rsidRPr="00AB72F6" w14:paraId="1175E8F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C5EDD8" w14:textId="4B53B7C9" w:rsidR="00DD3B47" w:rsidRPr="00AB72F6" w:rsidRDefault="00E82D13" w:rsidP="006539A2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82D13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Formación: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463715" w:rsidRPr="00463715">
                    <w:rPr>
                      <w:rFonts w:asciiTheme="majorHAnsi" w:hAnsiTheme="majorHAnsi" w:cstheme="majorHAnsi"/>
                      <w:sz w:val="18"/>
                      <w:szCs w:val="18"/>
                    </w:rPr>
                    <w:t>Técnico o Universitario en Trabajo Social, Psicología, Sociología, Pedagogía o carreras afines.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804F7A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AB72F6" w:rsidRPr="00AB72F6" w14:paraId="3D02E4AC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C7EBA1" w14:textId="6E24B013" w:rsidR="00AB72F6" w:rsidRPr="00AB72F6" w:rsidRDefault="006539A2" w:rsidP="006539A2">
                  <w:pPr>
                    <w:jc w:val="both"/>
                    <w:rPr>
                      <w:rFonts w:asciiTheme="majorHAnsi" w:hAnsiTheme="majorHAnsi" w:cs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Mínimo: </w:t>
                  </w:r>
                  <w:r w:rsidR="00DE5ACA" w:rsidRPr="00DE5ACA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Deseable experiencia en ejecución de proyectos sociales y/o participación en organizaciones sociales.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A77A13" w14:textId="77777777" w:rsidR="00AB72F6" w:rsidRPr="00AB72F6" w:rsidRDefault="00AB72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351AFD88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76357F" w14:textId="2A48683F" w:rsidR="00DD3B47" w:rsidRPr="00AB72F6" w:rsidRDefault="00F953E9" w:rsidP="006539A2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Conocimientos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463715" w:rsidRPr="00463715">
                    <w:rPr>
                      <w:rFonts w:asciiTheme="majorHAnsi" w:hAnsiTheme="majorHAnsi" w:cstheme="majorHAnsi"/>
                      <w:sz w:val="18"/>
                      <w:szCs w:val="18"/>
                    </w:rPr>
                    <w:t>en formulación y evaluación de proyectos y/o intervención socio-comunitaria; Manejo básico de herramientas de ofimática; Conocimientos en los derechos de la infancia.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C68CF9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62EA9892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7D1269" w14:textId="4E7F793D" w:rsidR="00DD3B47" w:rsidRPr="00AB72F6" w:rsidRDefault="00F953E9" w:rsidP="00DE5ACA">
                  <w:pPr>
                    <w:jc w:val="both"/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E12CF5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Gestión</w:t>
                  </w:r>
                  <w:r w:rsidR="006539A2"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>:</w:t>
                  </w:r>
                  <w:r w:rsidRPr="00AB72F6">
                    <w:rPr>
                      <w:rFonts w:asciiTheme="majorHAnsi" w:hAnsiTheme="majorHAnsi" w:cstheme="majorHAnsi"/>
                      <w:sz w:val="18"/>
                      <w:szCs w:val="18"/>
                    </w:rPr>
                    <w:t xml:space="preserve"> </w:t>
                  </w:r>
                  <w:r w:rsidR="00A818BD" w:rsidRPr="00A818BD">
                    <w:rPr>
                      <w:rFonts w:asciiTheme="majorHAnsi" w:hAnsiTheme="majorHAnsi" w:cstheme="majorHAnsi"/>
                      <w:sz w:val="18"/>
                      <w:szCs w:val="18"/>
                    </w:rPr>
                    <w:t>Capacidad de redacción y elaboración de proyectos e informes institucionales; manejo de herramientas informáticas estándar y de gestión de proyectos; compromiso y buena disposición para el servicio comunitario; capacidad de conectarse con niñas, niños, adolescentes y jóvenes; capacidad de negociación con proveedores; proactividad, organización, flexibilidad y paciencia; actitud empática, que invite al diálogo a todas las personas.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63135D" w14:textId="77777777" w:rsidR="00DD3B47" w:rsidRPr="00AB72F6" w:rsidRDefault="00DD3B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955B0A" w:rsidRPr="00AB72F6" w14:paraId="6A31803C" w14:textId="77777777" w:rsidTr="00EC719F">
              <w:tc>
                <w:tcPr>
                  <w:tcW w:w="371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90DFB5" w14:textId="6F786634" w:rsidR="00955B0A" w:rsidRPr="00E12CF5" w:rsidRDefault="00955B0A" w:rsidP="00DE5ACA">
                  <w:pPr>
                    <w:jc w:val="both"/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18"/>
                      <w:szCs w:val="18"/>
                    </w:rPr>
                    <w:t xml:space="preserve">Otros: </w:t>
                  </w:r>
                  <w:r w:rsidRPr="00955B0A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Experiencia en área rural</w:t>
                  </w:r>
                </w:p>
              </w:tc>
              <w:tc>
                <w:tcPr>
                  <w:tcW w:w="59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E311DF" w14:textId="77777777" w:rsidR="00955B0A" w:rsidRPr="00AB72F6" w:rsidRDefault="00955B0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359DDB7" w14:textId="3475AE2A" w:rsidR="005D0CFD" w:rsidRPr="00AB72F6" w:rsidRDefault="00391F2A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Otros comentarios </w:t>
            </w:r>
            <w:r w:rsidR="00EC719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para destacar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tus aptitudes para el puesto (</w:t>
            </w:r>
            <w:r w:rsidR="0012768F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Máx.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</w:t>
            </w:r>
            <w:r w:rsidR="00B31FCE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200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palabras);</w:t>
            </w:r>
          </w:p>
          <w:tbl>
            <w:tblPr>
              <w:tblStyle w:val="a1"/>
              <w:tblW w:w="9666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666"/>
            </w:tblGrid>
            <w:tr w:rsidR="00EC719F" w:rsidRPr="00AB72F6" w14:paraId="480E19C9" w14:textId="77777777" w:rsidTr="009B0612">
              <w:tc>
                <w:tcPr>
                  <w:tcW w:w="9666" w:type="dxa"/>
                  <w:shd w:val="clear" w:color="auto" w:fill="B8CCE4" w:themeFill="accent1" w:themeFillTint="6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B8414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  <w:lang w:val="es-CL"/>
                    </w:rPr>
                  </w:pPr>
                </w:p>
                <w:p w14:paraId="5E26E1DC" w14:textId="77777777" w:rsidR="005D0CFD" w:rsidRPr="00AB72F6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472D848" w14:textId="77777777" w:rsidR="005D0CFD" w:rsidRDefault="005D0CFD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51A71C0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6B784D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64E4780F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9893274" w14:textId="77777777" w:rsidR="006539A2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4B392A9" w14:textId="2BDEB317" w:rsidR="006539A2" w:rsidRPr="00AB72F6" w:rsidRDefault="006539A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60001D4B" w14:textId="3017BAD8" w:rsidR="005D0CFD" w:rsidRDefault="005D0CFD">
            <w:pPr>
              <w:widowControl w:val="0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7F70A7F3" w14:textId="4B88829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lastRenderedPageBreak/>
              <w:t>Experiencia laboral:</w:t>
            </w:r>
          </w:p>
          <w:tbl>
            <w:tblPr>
              <w:tblStyle w:val="a2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286212C1" w14:textId="77777777">
              <w:tc>
                <w:tcPr>
                  <w:tcW w:w="2425" w:type="dxa"/>
                </w:tcPr>
                <w:p w14:paraId="1FE81016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Organización/Empresa</w:t>
                  </w:r>
                </w:p>
              </w:tc>
              <w:tc>
                <w:tcPr>
                  <w:tcW w:w="2425" w:type="dxa"/>
                </w:tcPr>
                <w:p w14:paraId="24BDEABE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 o responsabilidad</w:t>
                  </w:r>
                </w:p>
              </w:tc>
              <w:tc>
                <w:tcPr>
                  <w:tcW w:w="2425" w:type="dxa"/>
                </w:tcPr>
                <w:p w14:paraId="24E35131" w14:textId="1CBF99E3" w:rsidR="006B633F" w:rsidRPr="00AB72F6" w:rsidRDefault="00391F2A" w:rsidP="006B633F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3FAE9A4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Motivo de desvinculación</w:t>
                  </w:r>
                </w:p>
              </w:tc>
            </w:tr>
            <w:tr w:rsidR="00EC719F" w:rsidRPr="00AB72F6" w14:paraId="0AAA9F53" w14:textId="77777777">
              <w:tc>
                <w:tcPr>
                  <w:tcW w:w="2425" w:type="dxa"/>
                </w:tcPr>
                <w:p w14:paraId="557631F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268490B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5C7032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ED21A4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7D463D4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2C5B487" w14:textId="77777777">
              <w:tc>
                <w:tcPr>
                  <w:tcW w:w="2425" w:type="dxa"/>
                </w:tcPr>
                <w:p w14:paraId="4EAED971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4D896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2422B187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20161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9F54E32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CE4A23D" w14:textId="77777777">
              <w:tc>
                <w:tcPr>
                  <w:tcW w:w="2425" w:type="dxa"/>
                </w:tcPr>
                <w:p w14:paraId="75AB42C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462DE52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69BCC25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09784DC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74CEB1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A30A473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60699019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Experiencia de trabajo voluntario (gratuito o filantrópico (si tuvieras):</w:t>
            </w:r>
          </w:p>
          <w:tbl>
            <w:tblPr>
              <w:tblStyle w:val="a3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4866"/>
              <w:gridCol w:w="2410"/>
            </w:tblGrid>
            <w:tr w:rsidR="00EC719F" w:rsidRPr="00AB72F6" w14:paraId="7DA00641" w14:textId="77777777">
              <w:tc>
                <w:tcPr>
                  <w:tcW w:w="2425" w:type="dxa"/>
                </w:tcPr>
                <w:p w14:paraId="4CC9E82C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Organización</w:t>
                  </w:r>
                </w:p>
              </w:tc>
              <w:tc>
                <w:tcPr>
                  <w:tcW w:w="4866" w:type="dxa"/>
                </w:tcPr>
                <w:p w14:paraId="78DCB8B2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Cargo/Responsabilidad/tarea</w:t>
                  </w:r>
                </w:p>
              </w:tc>
              <w:tc>
                <w:tcPr>
                  <w:tcW w:w="2410" w:type="dxa"/>
                </w:tcPr>
                <w:p w14:paraId="46A68744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</w:tr>
            <w:tr w:rsidR="00EC719F" w:rsidRPr="00AB72F6" w14:paraId="6D3DB438" w14:textId="77777777">
              <w:tc>
                <w:tcPr>
                  <w:tcW w:w="2425" w:type="dxa"/>
                </w:tcPr>
                <w:p w14:paraId="7F1CE18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1205B478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7FE915C3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2BF4E68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43D12D39" w14:textId="77777777">
              <w:tc>
                <w:tcPr>
                  <w:tcW w:w="2425" w:type="dxa"/>
                </w:tcPr>
                <w:p w14:paraId="7337B1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3AB43B9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866" w:type="dxa"/>
                </w:tcPr>
                <w:p w14:paraId="2F5F9D8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</w:tcPr>
                <w:p w14:paraId="022AECF5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AC0C2B8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5FFAE39C" w14:textId="605CDF03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¿Alguna vinculación previa o </w:t>
            </w:r>
            <w:r w:rsidR="00353BA2"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participación</w:t>
            </w: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 xml:space="preserve"> en actividades con Good Neighbors?</w:t>
            </w:r>
            <w:r w:rsidRPr="00AB72F6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 xml:space="preserve">  SI ___ NO __</w:t>
            </w:r>
          </w:p>
          <w:p w14:paraId="36FABE8D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  <w:p w14:paraId="4C6CE9C2" w14:textId="77777777" w:rsidR="005D0CFD" w:rsidRPr="00AB72F6" w:rsidRDefault="00391F2A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B97CDA">
              <w:rPr>
                <w:rFonts w:asciiTheme="majorHAnsi" w:eastAsia="Calibri" w:hAnsiTheme="majorHAnsi" w:cstheme="majorHAnsi"/>
                <w:b/>
                <w:sz w:val="18"/>
                <w:szCs w:val="18"/>
                <w:highlight w:val="yellow"/>
              </w:rPr>
              <w:t>Educación: Sólo datos de educación media y superior</w:t>
            </w:r>
          </w:p>
          <w:tbl>
            <w:tblPr>
              <w:tblStyle w:val="a4"/>
              <w:tblW w:w="97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5"/>
              <w:gridCol w:w="2425"/>
              <w:gridCol w:w="2425"/>
              <w:gridCol w:w="2426"/>
            </w:tblGrid>
            <w:tr w:rsidR="00EC719F" w:rsidRPr="00AB72F6" w14:paraId="7FB548C8" w14:textId="77777777">
              <w:tc>
                <w:tcPr>
                  <w:tcW w:w="2425" w:type="dxa"/>
                </w:tcPr>
                <w:p w14:paraId="09509CB5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Título profesional</w:t>
                  </w:r>
                </w:p>
              </w:tc>
              <w:tc>
                <w:tcPr>
                  <w:tcW w:w="2425" w:type="dxa"/>
                </w:tcPr>
                <w:p w14:paraId="74988E70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Institución/Universidad</w:t>
                  </w:r>
                </w:p>
              </w:tc>
              <w:tc>
                <w:tcPr>
                  <w:tcW w:w="2425" w:type="dxa"/>
                </w:tcPr>
                <w:p w14:paraId="1B9D51DB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Fecha de ingreso/egreso</w:t>
                  </w:r>
                </w:p>
              </w:tc>
              <w:tc>
                <w:tcPr>
                  <w:tcW w:w="2426" w:type="dxa"/>
                </w:tcPr>
                <w:p w14:paraId="7D59F913" w14:textId="77777777" w:rsidR="005D0CFD" w:rsidRPr="00AB72F6" w:rsidRDefault="00391F2A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  <w:r w:rsidRPr="00AB72F6"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  <w:t>Estado de titulación</w:t>
                  </w:r>
                </w:p>
              </w:tc>
            </w:tr>
            <w:tr w:rsidR="00EC719F" w:rsidRPr="00AB72F6" w14:paraId="6FE42548" w14:textId="77777777">
              <w:tc>
                <w:tcPr>
                  <w:tcW w:w="2425" w:type="dxa"/>
                </w:tcPr>
                <w:p w14:paraId="68B61CA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2D7670E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33D67B9A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6509E6F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1DDAD9D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292844FF" w14:textId="77777777">
              <w:tc>
                <w:tcPr>
                  <w:tcW w:w="2425" w:type="dxa"/>
                </w:tcPr>
                <w:p w14:paraId="1E7737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EABB01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7B8E36C4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9D7FF0E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0E608DB0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  <w:tr w:rsidR="00EC719F" w:rsidRPr="00AB72F6" w14:paraId="00E44F4F" w14:textId="77777777">
              <w:tc>
                <w:tcPr>
                  <w:tcW w:w="2425" w:type="dxa"/>
                </w:tcPr>
                <w:p w14:paraId="08EBBCFD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  <w:p w14:paraId="56BDDAEC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4C848599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5" w:type="dxa"/>
                </w:tcPr>
                <w:p w14:paraId="13060DB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26" w:type="dxa"/>
                </w:tcPr>
                <w:p w14:paraId="6A48AB66" w14:textId="77777777" w:rsidR="005D0CFD" w:rsidRPr="00AB72F6" w:rsidRDefault="005D0CFD">
                  <w:pPr>
                    <w:rPr>
                      <w:rFonts w:asciiTheme="majorHAnsi" w:eastAsia="Calibri" w:hAnsiTheme="majorHAnsi" w:cs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1C348B7" w14:textId="77777777" w:rsidR="005D0CFD" w:rsidRPr="00AB72F6" w:rsidRDefault="005D0CFD">
            <w:pPr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</w:p>
        </w:tc>
      </w:tr>
    </w:tbl>
    <w:tbl>
      <w:tblPr>
        <w:tblStyle w:val="a5"/>
        <w:tblW w:w="9668" w:type="dxa"/>
        <w:tblInd w:w="137" w:type="dxa"/>
        <w:tblLayout w:type="fixed"/>
        <w:tblLook w:val="0400" w:firstRow="0" w:lastRow="0" w:firstColumn="0" w:lastColumn="0" w:noHBand="0" w:noVBand="1"/>
      </w:tblPr>
      <w:tblGrid>
        <w:gridCol w:w="9668"/>
      </w:tblGrid>
      <w:tr w:rsidR="005D0CFD" w14:paraId="7C7FA0EA" w14:textId="77777777" w:rsidTr="00122D65">
        <w:trPr>
          <w:trHeight w:val="800"/>
        </w:trPr>
        <w:tc>
          <w:tcPr>
            <w:tcW w:w="9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8388CD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1. Autobiografía (</w:t>
            </w:r>
            <w:r w:rsidR="00122D65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xperiencias importantes que hayan formado las decisiones de tu carrera y tus objetivos personales. Esto no es un currículum vitae, es un ensayo reflexivo)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(Máx. 150 palabras)</w:t>
            </w:r>
          </w:p>
        </w:tc>
      </w:tr>
      <w:tr w:rsidR="005D0CFD" w14:paraId="77BED26D" w14:textId="77777777" w:rsidTr="00122D65">
        <w:trPr>
          <w:trHeight w:val="5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474D3388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36DEBDF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9BA09F" w14:textId="60044319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¿Qué objetivos profesionales esperas lograr en Good Neighbors Chile?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66DDA87C" w14:textId="77777777" w:rsidTr="00122D65">
        <w:trPr>
          <w:trHeight w:val="68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0AFEAA73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D0CFD" w14:paraId="641250B3" w14:textId="77777777" w:rsidTr="00122D65">
        <w:trPr>
          <w:trHeight w:val="3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958B6A" w14:textId="65CFE46B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3. ¿Qué habilidades y experticia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podrías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compartir con colegas de su área?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(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Máx.</w:t>
            </w:r>
            <w:r w:rsidR="00B56E3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100 palabras)</w:t>
            </w:r>
          </w:p>
        </w:tc>
      </w:tr>
      <w:tr w:rsidR="005D0CFD" w14:paraId="26C0BD98" w14:textId="77777777" w:rsidTr="00122D65">
        <w:trPr>
          <w:trHeight w:val="700"/>
        </w:trPr>
        <w:tc>
          <w:tcPr>
            <w:tcW w:w="9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5D9F1"/>
            <w:vAlign w:val="center"/>
          </w:tcPr>
          <w:p w14:paraId="2DAED226" w14:textId="77777777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4B363620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79C75585" w14:textId="6E3BC69A" w:rsidR="005D0CFD" w:rsidRDefault="00391F2A">
      <w:pPr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¿Cuándo estás disponible para comenzar a trabajar? __/__________</w:t>
      </w:r>
      <w:r>
        <w:rPr>
          <w:rFonts w:ascii="Calibri" w:eastAsia="Calibri" w:hAnsi="Calibri" w:cs="Calibri"/>
          <w:b/>
          <w:sz w:val="18"/>
          <w:szCs w:val="18"/>
        </w:rPr>
        <w:t xml:space="preserve">  </w:t>
      </w:r>
    </w:p>
    <w:p w14:paraId="063EEC46" w14:textId="36FAE351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</w:p>
    <w:p w14:paraId="51EF6282" w14:textId="41AD3CC5" w:rsidR="00DC2680" w:rsidRDefault="00DC2680">
      <w:pPr>
        <w:rPr>
          <w:rFonts w:ascii="Calibri" w:eastAsia="Calibri" w:hAnsi="Calibri" w:cs="Calibri"/>
          <w:b/>
          <w:sz w:val="18"/>
          <w:szCs w:val="18"/>
        </w:rPr>
      </w:pPr>
      <w:r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¿C</w:t>
      </w:r>
      <w:r w:rsidR="00B25A0A" w:rsidRPr="001B5BE3">
        <w:rPr>
          <w:rFonts w:ascii="Calibri" w:eastAsia="Calibri" w:hAnsi="Calibri" w:cs="Calibri"/>
          <w:b/>
          <w:sz w:val="18"/>
          <w:szCs w:val="18"/>
          <w:highlight w:val="yellow"/>
        </w:rPr>
        <w:t>ómo te enteraste sobre este puesto?:</w:t>
      </w:r>
      <w:r w:rsidR="00B25A0A">
        <w:rPr>
          <w:rFonts w:ascii="Calibri" w:eastAsia="Calibri" w:hAnsi="Calibri" w:cs="Calibri"/>
          <w:b/>
          <w:sz w:val="18"/>
          <w:szCs w:val="18"/>
        </w:rPr>
        <w:t xml:space="preserve"> </w:t>
      </w:r>
    </w:p>
    <w:p w14:paraId="6F28BEBB" w14:textId="77777777" w:rsidR="005D0CFD" w:rsidRDefault="005D0CFD">
      <w:pPr>
        <w:rPr>
          <w:rFonts w:ascii="Calibri" w:eastAsia="Calibri" w:hAnsi="Calibri" w:cs="Calibri"/>
          <w:sz w:val="18"/>
          <w:szCs w:val="18"/>
        </w:rPr>
      </w:pPr>
    </w:p>
    <w:p w14:paraId="092A1009" w14:textId="0BDDB658" w:rsidR="005D0CFD" w:rsidRDefault="00391F2A">
      <w:pPr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highlight w:val="yellow"/>
        </w:rPr>
        <w:t>Tus referencias: (Empleadores, líderes comunitarios, colegas, no incluir a familiares)</w:t>
      </w:r>
      <w:r>
        <w:rPr>
          <w:rFonts w:ascii="Calibri" w:eastAsia="Calibri" w:hAnsi="Calibri" w:cs="Calibri"/>
          <w:b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sz w:val="18"/>
          <w:szCs w:val="18"/>
        </w:rPr>
        <w:br/>
      </w:r>
      <w:r w:rsidR="006B633F">
        <w:rPr>
          <w:rFonts w:ascii="Calibri" w:eastAsia="Calibri" w:hAnsi="Calibri" w:cs="Calibri"/>
          <w:i/>
          <w:sz w:val="18"/>
          <w:szCs w:val="18"/>
        </w:rPr>
        <w:t>S</w:t>
      </w:r>
      <w:r>
        <w:rPr>
          <w:rFonts w:ascii="Calibri" w:eastAsia="Calibri" w:hAnsi="Calibri" w:cs="Calibri"/>
          <w:i/>
          <w:sz w:val="18"/>
          <w:szCs w:val="18"/>
        </w:rPr>
        <w:t xml:space="preserve">erán contactados/as después de la entrevista inicial. </w:t>
      </w:r>
    </w:p>
    <w:tbl>
      <w:tblPr>
        <w:tblStyle w:val="a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  <w:gridCol w:w="2407"/>
        <w:gridCol w:w="2555"/>
      </w:tblGrid>
      <w:tr w:rsidR="005D0CFD" w14:paraId="186353EA" w14:textId="77777777">
        <w:tc>
          <w:tcPr>
            <w:tcW w:w="2407" w:type="dxa"/>
          </w:tcPr>
          <w:p w14:paraId="2DB5E5BD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Nombre y Apellidos</w:t>
            </w:r>
          </w:p>
        </w:tc>
        <w:tc>
          <w:tcPr>
            <w:tcW w:w="2407" w:type="dxa"/>
          </w:tcPr>
          <w:p w14:paraId="363B4D8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Empresa/organización, cargo</w:t>
            </w:r>
          </w:p>
        </w:tc>
        <w:tc>
          <w:tcPr>
            <w:tcW w:w="2407" w:type="dxa"/>
          </w:tcPr>
          <w:p w14:paraId="1C1A84B9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E-mail</w:t>
            </w:r>
          </w:p>
        </w:tc>
        <w:tc>
          <w:tcPr>
            <w:tcW w:w="2555" w:type="dxa"/>
          </w:tcPr>
          <w:p w14:paraId="40625BAA" w14:textId="77777777" w:rsidR="005D0CFD" w:rsidRDefault="00391F2A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Teléfono de contacto</w:t>
            </w:r>
          </w:p>
        </w:tc>
      </w:tr>
      <w:tr w:rsidR="005D0CFD" w14:paraId="373DDAEA" w14:textId="77777777">
        <w:tc>
          <w:tcPr>
            <w:tcW w:w="2407" w:type="dxa"/>
          </w:tcPr>
          <w:p w14:paraId="3596F29A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AE5D96E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5ED348D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A9E78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5C795EFC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1D7E3D6A" w14:textId="77777777">
        <w:tc>
          <w:tcPr>
            <w:tcW w:w="2407" w:type="dxa"/>
          </w:tcPr>
          <w:p w14:paraId="5B041607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6CDEE46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53AC433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A85D164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1ABE9C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D0CFD" w14:paraId="3588E1D9" w14:textId="77777777">
        <w:tc>
          <w:tcPr>
            <w:tcW w:w="2407" w:type="dxa"/>
          </w:tcPr>
          <w:p w14:paraId="0F06DB62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51B0A35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963514B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2329360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55" w:type="dxa"/>
          </w:tcPr>
          <w:p w14:paraId="694C7748" w14:textId="77777777" w:rsidR="005D0CFD" w:rsidRDefault="005D0CFD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tbl>
      <w:tblPr>
        <w:tblStyle w:val="a7"/>
        <w:tblW w:w="977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9776"/>
      </w:tblGrid>
      <w:tr w:rsidR="005D0CFD" w14:paraId="1E896640" w14:textId="77777777">
        <w:trPr>
          <w:trHeight w:val="460"/>
        </w:trPr>
        <w:tc>
          <w:tcPr>
            <w:tcW w:w="9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D0065" w14:textId="737ACA7D" w:rsidR="005D0CFD" w:rsidRDefault="00391F2A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Por favor no llamar ni escribir con consultas sobre esta postulación. Se acusará recibo de su recepción y se 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te</w:t>
            </w:r>
            <w:r w:rsidR="0012768F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contactará en caso de requerir una entrevista.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u w:val="single"/>
              </w:rPr>
              <w:t>En caso de entrevista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  <w:t>, deberás aportar la siguiente información:</w:t>
            </w:r>
          </w:p>
          <w:p w14:paraId="694B24C1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Cédula de Identidad, por ambos lados</w:t>
            </w:r>
          </w:p>
          <w:p w14:paraId="02CE0018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Certificado(s) de título académico</w:t>
            </w:r>
          </w:p>
          <w:p w14:paraId="33E6557D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Cartas de recomendación.</w:t>
            </w:r>
          </w:p>
          <w:p w14:paraId="266A5BCE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de Antecedentes.</w:t>
            </w:r>
          </w:p>
          <w:p w14:paraId="5950AB93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Certificado de Inhabilidad para trabajar con personas menores de edad.</w:t>
            </w:r>
          </w:p>
          <w:p w14:paraId="06D31A05" w14:textId="77777777" w:rsidR="00955B0A" w:rsidRPr="00955B0A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Fotocopia simple de licencia de conducir, por ambos lados.</w:t>
            </w:r>
          </w:p>
          <w:p w14:paraId="0FB143F9" w14:textId="6B99EFB4" w:rsidR="005D0CFD" w:rsidRDefault="00955B0A" w:rsidP="00955B0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Curriculum</w:t>
            </w:r>
            <w:proofErr w:type="spellEnd"/>
            <w:r w:rsidRPr="00955B0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Vitae</w:t>
            </w:r>
          </w:p>
        </w:tc>
      </w:tr>
      <w:tr w:rsidR="005D0CFD" w14:paraId="46A8DB04" w14:textId="77777777">
        <w:trPr>
          <w:trHeight w:val="380"/>
        </w:trPr>
        <w:tc>
          <w:tcPr>
            <w:tcW w:w="9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460F8" w14:textId="77777777" w:rsidR="005D0CFD" w:rsidRDefault="005D0C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a8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D0CFD" w14:paraId="21A48F5E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08E2" w14:textId="0F745EA8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Al completar la información confirmo que he leído y comprendido completamente esta solicitud. Certifico que toda la información en esta solicitud es verídica. Comprendo que cualquier información detectada como falsa hará inválida cualquier oferta de empleo</w:t>
            </w:r>
            <w:r w:rsidR="00ED32DD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  <w:p w14:paraId="784CBD89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3101F24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FECHA DE SOLICITUD:          /        /     </w:t>
            </w:r>
          </w:p>
          <w:p w14:paraId="0C8770FD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            </w:t>
            </w:r>
          </w:p>
          <w:p w14:paraId="43064345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Esta solicitud de empleo se considerará firmada electrónicamente cuando sea enviada.</w:t>
            </w:r>
          </w:p>
          <w:p w14:paraId="624F921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  <w:tr w:rsidR="005D0CFD" w14:paraId="08AABEB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11CCB29" w14:textId="77777777" w:rsidR="005D0CFD" w:rsidRDefault="00391F2A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lightGray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  <w:t>Good Neighbors Chile garantiza la total confidencialidad de esta información.</w:t>
            </w:r>
          </w:p>
        </w:tc>
      </w:tr>
      <w:tr w:rsidR="005D0CFD" w14:paraId="25BD11D6" w14:textId="77777777"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14:paraId="1963054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06CEB211" w14:textId="77777777" w:rsidR="005D0CFD" w:rsidRDefault="00391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Al llegar a este punto, por favor comprueba todos los datos, guarda el archivo “guardar como”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save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as…) con tu nombre y envía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solamente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por e-mail 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highlight w:val="yellow"/>
              </w:rPr>
              <w:t>: rrhh@goodneighbors.cl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– gracias por tu postulación.</w:t>
            </w:r>
          </w:p>
          <w:p w14:paraId="4291E2E8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71BAC8FA" w14:textId="77777777" w:rsidR="005D0CFD" w:rsidRDefault="005D0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616211B0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p w14:paraId="0A4D69B4" w14:textId="77777777" w:rsidR="005D0CFD" w:rsidRDefault="005D0CF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  <w:sz w:val="18"/>
          <w:szCs w:val="18"/>
        </w:rPr>
      </w:pPr>
    </w:p>
    <w:sectPr w:rsidR="005D0CFD">
      <w:headerReference w:type="default" r:id="rId10"/>
      <w:pgSz w:w="11907" w:h="16840"/>
      <w:pgMar w:top="1134" w:right="1134" w:bottom="1134" w:left="1134" w:header="709" w:footer="709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40F03" w14:textId="77777777" w:rsidR="005E73D1" w:rsidRDefault="005E73D1">
      <w:r>
        <w:separator/>
      </w:r>
    </w:p>
  </w:endnote>
  <w:endnote w:type="continuationSeparator" w:id="0">
    <w:p w14:paraId="25EFB3A0" w14:textId="77777777" w:rsidR="005E73D1" w:rsidRDefault="005E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DF4D3" w14:textId="77777777" w:rsidR="005E73D1" w:rsidRDefault="005E73D1">
      <w:r>
        <w:separator/>
      </w:r>
    </w:p>
  </w:footnote>
  <w:footnote w:type="continuationSeparator" w:id="0">
    <w:p w14:paraId="133D9B3D" w14:textId="77777777" w:rsidR="005E73D1" w:rsidRDefault="005E7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F154B" w14:textId="77777777" w:rsidR="005D0CFD" w:rsidRDefault="005D0CF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0FD"/>
    <w:multiLevelType w:val="multilevel"/>
    <w:tmpl w:val="3E8878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7B58B8"/>
    <w:multiLevelType w:val="multilevel"/>
    <w:tmpl w:val="9F785074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2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188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351419B"/>
    <w:multiLevelType w:val="hybridMultilevel"/>
    <w:tmpl w:val="46D6E7FA"/>
    <w:lvl w:ilvl="0" w:tplc="A9D008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0AF0"/>
    <w:multiLevelType w:val="hybridMultilevel"/>
    <w:tmpl w:val="564AE2E4"/>
    <w:lvl w:ilvl="0" w:tplc="D998282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4548E"/>
    <w:multiLevelType w:val="hybridMultilevel"/>
    <w:tmpl w:val="353CC0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1sDAzMre0NDExMjdX0lEKTi0uzszPAykwrwUAAo0uUSwAAAA="/>
  </w:docVars>
  <w:rsids>
    <w:rsidRoot w:val="00E83870"/>
    <w:rsid w:val="000069FA"/>
    <w:rsid w:val="00122D65"/>
    <w:rsid w:val="0012768F"/>
    <w:rsid w:val="00162997"/>
    <w:rsid w:val="0019316C"/>
    <w:rsid w:val="001B5BE3"/>
    <w:rsid w:val="00204317"/>
    <w:rsid w:val="00247B25"/>
    <w:rsid w:val="00273932"/>
    <w:rsid w:val="002E1B6C"/>
    <w:rsid w:val="00312E82"/>
    <w:rsid w:val="003141D5"/>
    <w:rsid w:val="00353BA2"/>
    <w:rsid w:val="00391F2A"/>
    <w:rsid w:val="00394D47"/>
    <w:rsid w:val="00463715"/>
    <w:rsid w:val="0046725E"/>
    <w:rsid w:val="004A31CF"/>
    <w:rsid w:val="004B1BAF"/>
    <w:rsid w:val="004C7AE5"/>
    <w:rsid w:val="00552CBA"/>
    <w:rsid w:val="005672C2"/>
    <w:rsid w:val="005D0CFD"/>
    <w:rsid w:val="005E4E7D"/>
    <w:rsid w:val="005E73D1"/>
    <w:rsid w:val="0060799F"/>
    <w:rsid w:val="00610904"/>
    <w:rsid w:val="006539A2"/>
    <w:rsid w:val="00657AB0"/>
    <w:rsid w:val="00667B7E"/>
    <w:rsid w:val="006B633F"/>
    <w:rsid w:val="007A65E2"/>
    <w:rsid w:val="007A7E1F"/>
    <w:rsid w:val="00913876"/>
    <w:rsid w:val="00955B0A"/>
    <w:rsid w:val="009B0612"/>
    <w:rsid w:val="00A0576D"/>
    <w:rsid w:val="00A61A8F"/>
    <w:rsid w:val="00A818BD"/>
    <w:rsid w:val="00AB72F6"/>
    <w:rsid w:val="00B0273D"/>
    <w:rsid w:val="00B25A0A"/>
    <w:rsid w:val="00B31FCE"/>
    <w:rsid w:val="00B56E3F"/>
    <w:rsid w:val="00B97CDA"/>
    <w:rsid w:val="00BD383F"/>
    <w:rsid w:val="00C11D9F"/>
    <w:rsid w:val="00D414D5"/>
    <w:rsid w:val="00DC2680"/>
    <w:rsid w:val="00DD3B47"/>
    <w:rsid w:val="00DE5ACA"/>
    <w:rsid w:val="00E12CF5"/>
    <w:rsid w:val="00E82D13"/>
    <w:rsid w:val="00E83870"/>
    <w:rsid w:val="00E96D41"/>
    <w:rsid w:val="00EC719F"/>
    <w:rsid w:val="00ED32DD"/>
    <w:rsid w:val="00ED4478"/>
    <w:rsid w:val="00EE7B2F"/>
    <w:rsid w:val="00F666DD"/>
    <w:rsid w:val="00F953E9"/>
    <w:rsid w:val="00FA4F3B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93F565"/>
  <w15:docId w15:val="{91D091B6-3D6B-469B-9FAC-16CB05C8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rFonts w:ascii="Arial" w:eastAsia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 Black" w:eastAsia="Arial Black" w:hAnsi="Arial Black" w:cs="Arial Black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b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rFonts w:ascii="Arial" w:eastAsia="Arial" w:hAnsi="Arial" w:cs="Arial"/>
      <w:b/>
      <w:sz w:val="18"/>
      <w:szCs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B31F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  <w:style w:type="table" w:styleId="Tablanormal4">
    <w:name w:val="Plain Table 4"/>
    <w:basedOn w:val="Tablanormal"/>
    <w:uiPriority w:val="44"/>
    <w:rsid w:val="00610904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n">
    <w:name w:val="Revision"/>
    <w:hidden/>
    <w:uiPriority w:val="99"/>
    <w:semiHidden/>
    <w:rsid w:val="006B6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%20Neighbors%20Chile\Documents\Plantillas%20personalizadas%20de%20Office\2019-05%20Solicitud%20de%20emple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35997165ABF8479520EA72D48D7A1E" ma:contentTypeVersion="16" ma:contentTypeDescription="Crear nuevo documento." ma:contentTypeScope="" ma:versionID="29126dacafd122ac4ca2331d1b64aaa2">
  <xsd:schema xmlns:xsd="http://www.w3.org/2001/XMLSchema" xmlns:xs="http://www.w3.org/2001/XMLSchema" xmlns:p="http://schemas.microsoft.com/office/2006/metadata/properties" xmlns:ns2="093366ee-f001-4698-9359-af0ed78733f2" xmlns:ns3="6d3c3b42-e631-40cf-baff-68396cdddcc8" targetNamespace="http://schemas.microsoft.com/office/2006/metadata/properties" ma:root="true" ma:fieldsID="a542c0dd2dcac7a2be71ac99aed450b8" ns2:_="" ns3:_="">
    <xsd:import namespace="093366ee-f001-4698-9359-af0ed78733f2"/>
    <xsd:import namespace="6d3c3b42-e631-40cf-baff-68396cddd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366ee-f001-4698-9359-af0ed7873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134d08cf-524a-49c6-bccc-ca3f23aeb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c3b42-e631-40cf-baff-68396cddd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916f18-a421-49fc-ac6f-b2617da41600}" ma:internalName="TaxCatchAll" ma:showField="CatchAllData" ma:web="6d3c3b42-e631-40cf-baff-68396cddd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3366ee-f001-4698-9359-af0ed78733f2">
      <Terms xmlns="http://schemas.microsoft.com/office/infopath/2007/PartnerControls"/>
    </lcf76f155ced4ddcb4097134ff3c332f>
    <TaxCatchAll xmlns="6d3c3b42-e631-40cf-baff-68396cdddc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97D71D-3451-43D6-B31F-BE2113D2D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366ee-f001-4698-9359-af0ed78733f2"/>
    <ds:schemaRef ds:uri="6d3c3b42-e631-40cf-baff-68396cddd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F818-029F-4A4F-9404-E16A7F7CF0E0}">
  <ds:schemaRefs>
    <ds:schemaRef ds:uri="http://schemas.microsoft.com/office/2006/metadata/properties"/>
    <ds:schemaRef ds:uri="http://schemas.microsoft.com/office/infopath/2007/PartnerControls"/>
    <ds:schemaRef ds:uri="093366ee-f001-4698-9359-af0ed78733f2"/>
    <ds:schemaRef ds:uri="6d3c3b42-e631-40cf-baff-68396cdddcc8"/>
  </ds:schemaRefs>
</ds:datastoreItem>
</file>

<file path=customXml/itemProps3.xml><?xml version="1.0" encoding="utf-8"?>
<ds:datastoreItem xmlns:ds="http://schemas.openxmlformats.org/officeDocument/2006/customXml" ds:itemID="{B097FF5C-031A-4B21-AE78-85E9ED339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2019-05 Solicitud de empleo template</Template>
  <TotalTime>0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 Neighbors Chile</dc:creator>
  <cp:lastModifiedBy>Caroline López Vásquez</cp:lastModifiedBy>
  <cp:revision>3</cp:revision>
  <dcterms:created xsi:type="dcterms:W3CDTF">2024-06-04T20:24:00Z</dcterms:created>
  <dcterms:modified xsi:type="dcterms:W3CDTF">2024-06-10T19:51:00Z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0x0101002E2A0156DBFDA7499CB1D6539FCE5828</vt:lpwstr>
  </property>
  <property fmtid="{D5CDD505-2E9C-101B-9397-08002B2CF9AE}" pid="3" name="MediaServiceImageTags">
    <vt:lpwstr/>
  </property>
  <property fmtid="{D5CDD505-2E9C-101B-9397-08002B2CF9AE}" pid="4" name="GrammarlyDocumentId">
    <vt:lpwstr>db1e6c40c71e17905bb0980d3ea94f80ba8df68acc4cde0d469ff8aa04dbdb26</vt:lpwstr>
  </property>
</Properties>
</file>